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405138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599292A6" w:rsidR="00E70901" w:rsidRPr="00405138" w:rsidRDefault="00000000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C0307" w:rsidRPr="00405138">
                  <w:rPr>
                    <w:sz w:val="30"/>
                    <w:szCs w:val="30"/>
                  </w:rPr>
                  <w:t xml:space="preserve">Wniosek o </w:t>
                </w:r>
                <w:r w:rsidR="00313DF1" w:rsidRPr="00405138">
                  <w:rPr>
                    <w:sz w:val="30"/>
                    <w:szCs w:val="30"/>
                  </w:rPr>
                  <w:t>wypłatę środków</w:t>
                </w:r>
              </w:sdtContent>
            </w:sdt>
          </w:p>
          <w:p w14:paraId="0F2DD7A8" w14:textId="066CB61F" w:rsidR="00115442" w:rsidRPr="00842A22" w:rsidRDefault="003C0307" w:rsidP="003C0307">
            <w:pPr>
              <w:pStyle w:val="Podtytu"/>
              <w:jc w:val="left"/>
            </w:pPr>
            <w:r w:rsidRPr="00405138">
              <w:t xml:space="preserve"> Program</w:t>
            </w:r>
            <w:r w:rsidR="00842A22">
              <w:t xml:space="preserve"> pn:</w:t>
            </w:r>
            <w:r w:rsidRPr="00405138">
              <w:t xml:space="preserve"> </w:t>
            </w:r>
            <w:r w:rsidR="00842A22">
              <w:rPr>
                <w:b/>
                <w:bCs/>
              </w:rPr>
              <w:t xml:space="preserve">Lubuski Strażak -Wsparcie jednostek OSP             </w:t>
            </w:r>
            <w:r w:rsidR="004C6D2B">
              <w:rPr>
                <w:b/>
                <w:bCs/>
              </w:rPr>
              <w:t xml:space="preserve">   </w:t>
            </w:r>
            <w:r w:rsidR="00842A22">
              <w:rPr>
                <w:b/>
                <w:bCs/>
              </w:rPr>
              <w:t>w 2025 roku</w:t>
            </w:r>
            <w:r w:rsidRPr="00405138">
              <w:rPr>
                <w:b/>
                <w:bCs/>
              </w:rPr>
              <w:t xml:space="preserve"> </w:t>
            </w:r>
            <w:r w:rsidRPr="00405138">
              <w:t xml:space="preserve"> </w:t>
            </w:r>
          </w:p>
        </w:tc>
      </w:tr>
    </w:tbl>
    <w:p w14:paraId="41A509DE" w14:textId="1E0917BE" w:rsidR="00E70901" w:rsidRPr="00405138" w:rsidRDefault="00E70901" w:rsidP="00761BA6">
      <w:pPr>
        <w:pStyle w:val="Nagwek1"/>
        <w:rPr>
          <w:sz w:val="20"/>
          <w:szCs w:val="22"/>
        </w:rPr>
      </w:pP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313DF1" w:rsidRPr="00405138" w14:paraId="183F4645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F480285" w14:textId="57283467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115E37B93BC644098DEB3BA721867F47"/>
            </w:placeholder>
            <w:showingPlcHdr/>
          </w:sdtPr>
          <w:sdtContent>
            <w:tc>
              <w:tcPr>
                <w:tcW w:w="5947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7F7F9A279C29488E95759D542D69E439"/>
              </w:placeholder>
              <w:showingPlcHdr/>
            </w:sdtPr>
            <w:sdtContent>
              <w:p w14:paraId="6A379EFB" w14:textId="48422BAB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4359E39B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E717539A909248289D06CA74663ECA06"/>
              </w:placeholder>
              <w:showingPlcHdr/>
            </w:sdtPr>
            <w:sdtContent>
              <w:p w14:paraId="35A2A9EE" w14:textId="1ABA990D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218472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550B71C8" w:rsidR="000F4B1B" w:rsidRPr="00405138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Adres siedziby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Content>
              <w:p w14:paraId="57AC8FDF" w14:textId="5A0B5E2B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505A24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Pr="00405138" w:rsidRDefault="000F4B1B" w:rsidP="000F4B1B">
            <w:pPr>
              <w:rPr>
                <w:sz w:val="18"/>
                <w:szCs w:val="20"/>
              </w:rPr>
            </w:pPr>
          </w:p>
        </w:tc>
        <w:tc>
          <w:tcPr>
            <w:tcW w:w="5947" w:type="dxa"/>
          </w:tcPr>
          <w:p w14:paraId="335312D1" w14:textId="77777777" w:rsidR="000F4B1B" w:rsidRPr="00405138" w:rsidRDefault="000F4B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F4B1B" w:rsidRPr="00405138" w14:paraId="3228D380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Pr="00405138" w:rsidRDefault="000F4B1B" w:rsidP="00591903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Content>
            <w:tc>
              <w:tcPr>
                <w:tcW w:w="5947" w:type="dxa"/>
              </w:tcPr>
              <w:p w14:paraId="160E0029" w14:textId="75F5346A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1C5CCDC4" w14:textId="204F6A3C" w:rsidR="00E70901" w:rsidRPr="00405138" w:rsidRDefault="00313DF1" w:rsidP="00761BA6">
      <w:pPr>
        <w:pStyle w:val="Nagwek1"/>
        <w:jc w:val="both"/>
        <w:rPr>
          <w:sz w:val="20"/>
          <w:szCs w:val="22"/>
        </w:rPr>
      </w:pPr>
      <w:r w:rsidRPr="00405138">
        <w:rPr>
          <w:sz w:val="20"/>
          <w:szCs w:val="22"/>
        </w:rPr>
        <w:t xml:space="preserve">Wnioskujemy o wypłatę dotacji w wysokości </w:t>
      </w:r>
      <w:sdt>
        <w:sdtPr>
          <w:rPr>
            <w:sz w:val="20"/>
            <w:szCs w:val="22"/>
          </w:rPr>
          <w:id w:val="430240092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………………..</w:t>
          </w:r>
        </w:sdtContent>
      </w:sdt>
      <w:r w:rsidRPr="00405138">
        <w:rPr>
          <w:sz w:val="20"/>
          <w:szCs w:val="22"/>
        </w:rPr>
        <w:t xml:space="preserve">zł, słownie </w:t>
      </w:r>
      <w:sdt>
        <w:sdtPr>
          <w:rPr>
            <w:sz w:val="20"/>
            <w:szCs w:val="22"/>
          </w:rPr>
          <w:id w:val="-161079469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 xml:space="preserve">……………………………… </w:t>
          </w:r>
        </w:sdtContent>
      </w:sdt>
      <w:r w:rsidRPr="00405138">
        <w:rPr>
          <w:sz w:val="20"/>
          <w:szCs w:val="22"/>
        </w:rPr>
        <w:t xml:space="preserve">w formie </w:t>
      </w:r>
      <w:bookmarkStart w:id="0" w:name="_Hlk187221482"/>
      <w:sdt>
        <w:sdtPr>
          <w:rPr>
            <w:sz w:val="20"/>
            <w:szCs w:val="22"/>
          </w:rPr>
          <w:id w:val="-1914923730"/>
          <w:placeholder>
            <w:docPart w:val="47C8F400C5834CF591D50F4D3DE6A541"/>
          </w:placeholder>
          <w:showingPlcHdr/>
          <w:comboBox>
            <w:listItem w:value="Wybierz element."/>
            <w:listItem w:displayText="refundacji" w:value="refundacji"/>
            <w:listItem w:displayText="płatności za nieuregulowane zobowiązania finansowe" w:value="płatności za nieuregulowane zobowiązania finansowe"/>
          </w:comboBox>
        </w:sdtPr>
        <w:sdtContent>
          <w:r w:rsidR="00761BA6" w:rsidRPr="00405138">
            <w:rPr>
              <w:rStyle w:val="Tekstzastpczy"/>
              <w:sz w:val="20"/>
              <w:szCs w:val="22"/>
            </w:rPr>
            <w:t>Wybierz element.</w:t>
          </w:r>
        </w:sdtContent>
      </w:sdt>
      <w:bookmarkEnd w:id="0"/>
    </w:p>
    <w:p w14:paraId="302F6F4D" w14:textId="77777777" w:rsidR="00313DF1" w:rsidRPr="00405138" w:rsidRDefault="00313DF1" w:rsidP="00761BA6">
      <w:pPr>
        <w:pStyle w:val="Nagwek1"/>
        <w:rPr>
          <w:sz w:val="20"/>
          <w:szCs w:val="22"/>
        </w:rPr>
      </w:pPr>
    </w:p>
    <w:p w14:paraId="60DBF4E5" w14:textId="4E048C3C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>Zestawienie faktur</w:t>
      </w:r>
    </w:p>
    <w:tbl>
      <w:tblPr>
        <w:tblStyle w:val="Tabelasiatki4akcent1"/>
        <w:tblW w:w="5342" w:type="pct"/>
        <w:tblLook w:val="0480" w:firstRow="0" w:lastRow="0" w:firstColumn="1" w:lastColumn="0" w:noHBand="0" w:noVBand="1"/>
        <w:tblDescription w:val="Tabela na informacje służbowe"/>
      </w:tblPr>
      <w:tblGrid>
        <w:gridCol w:w="2828"/>
        <w:gridCol w:w="1987"/>
        <w:gridCol w:w="2123"/>
        <w:gridCol w:w="2696"/>
      </w:tblGrid>
      <w:tr w:rsidR="00F71002" w:rsidRPr="00405138" w14:paraId="6B4C9EF8" w14:textId="30B09023" w:rsidTr="00F7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p w14:paraId="2F4E8AC8" w14:textId="715FF98F" w:rsidR="00E977B0" w:rsidRPr="00405138" w:rsidRDefault="00E977B0" w:rsidP="00761BA6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Nr faktury (rachunku)</w:t>
            </w:r>
          </w:p>
        </w:tc>
        <w:tc>
          <w:tcPr>
            <w:tcW w:w="1031" w:type="pct"/>
          </w:tcPr>
          <w:p w14:paraId="732EF3D1" w14:textId="2A9D3BAB" w:rsidR="00E977B0" w:rsidRPr="00405138" w:rsidRDefault="00E97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wystawienia dokumentu</w:t>
            </w:r>
          </w:p>
        </w:tc>
        <w:tc>
          <w:tcPr>
            <w:tcW w:w="1102" w:type="pct"/>
          </w:tcPr>
          <w:p w14:paraId="6091E75B" w14:textId="5334FC0B" w:rsidR="00E977B0" w:rsidRPr="00405138" w:rsidRDefault="00E97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Koszty kwalifikowane</w:t>
            </w:r>
          </w:p>
        </w:tc>
        <w:tc>
          <w:tcPr>
            <w:tcW w:w="1399" w:type="pct"/>
          </w:tcPr>
          <w:p w14:paraId="00965D65" w14:textId="12F2C888" w:rsidR="00E977B0" w:rsidRPr="00405138" w:rsidRDefault="00E977B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Wydatek bieżący/inwestycyjny</w:t>
            </w:r>
          </w:p>
        </w:tc>
      </w:tr>
      <w:tr w:rsidR="00F71002" w:rsidRPr="00405138" w14:paraId="780ABAE5" w14:textId="23899488" w:rsidTr="00F71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sdt>
            <w:sdtPr>
              <w:rPr>
                <w:sz w:val="18"/>
                <w:szCs w:val="20"/>
              </w:rPr>
              <w:id w:val="1003934288"/>
              <w:placeholder>
                <w:docPart w:val="31D5D10FA3FF4473BB60D635C342F8AA"/>
              </w:placeholder>
              <w:showingPlcHdr/>
            </w:sdtPr>
            <w:sdtContent>
              <w:p w14:paraId="757B8EA5" w14:textId="14018DE8" w:rsidR="00F71002" w:rsidRPr="00405138" w:rsidRDefault="00F71002" w:rsidP="00F71002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  <w:tc>
          <w:tcPr>
            <w:tcW w:w="1031" w:type="pct"/>
          </w:tcPr>
          <w:sdt>
            <w:sdtPr>
              <w:rPr>
                <w:sz w:val="18"/>
                <w:szCs w:val="20"/>
              </w:rPr>
              <w:id w:val="286329661"/>
              <w:placeholder>
                <w:docPart w:val="369917E31171482A9FF630939A4C688C"/>
              </w:placeholder>
            </w:sdtPr>
            <w:sdtContent>
              <w:p w14:paraId="201C4834" w14:textId="564B40D0" w:rsidR="00F71002" w:rsidRPr="00405138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102" w:type="pct"/>
          </w:tcPr>
          <w:p w14:paraId="49604569" w14:textId="77777777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sdt>
            <w:sdtPr>
              <w:id w:val="1126810414"/>
              <w:placeholder>
                <w:docPart w:val="276A7FEE99074EC29D3B9F605CE5CF80"/>
              </w:placeholder>
            </w:sdtPr>
            <w:sdtContent>
              <w:p w14:paraId="1736CC33" w14:textId="77777777" w:rsidR="00F71002" w:rsidRPr="00F71002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F71002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  <w:p w14:paraId="7013D8A8" w14:textId="752DC9DD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F71002" w:rsidRPr="00405138" w14:paraId="7BA22586" w14:textId="446B93AA" w:rsidTr="00F7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sdt>
            <w:sdtPr>
              <w:rPr>
                <w:sz w:val="18"/>
                <w:szCs w:val="20"/>
              </w:rPr>
              <w:id w:val="-762068758"/>
              <w:placeholder>
                <w:docPart w:val="8E754A363B13441796A68595439C1476"/>
              </w:placeholder>
            </w:sdtPr>
            <w:sdtContent>
              <w:p w14:paraId="4CDC76B2" w14:textId="1DE2B3A2" w:rsidR="00F71002" w:rsidRPr="00405138" w:rsidRDefault="00F71002" w:rsidP="00F71002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031" w:type="pct"/>
          </w:tcPr>
          <w:sdt>
            <w:sdtPr>
              <w:rPr>
                <w:sz w:val="18"/>
                <w:szCs w:val="20"/>
              </w:rPr>
              <w:id w:val="2003692567"/>
              <w:placeholder>
                <w:docPart w:val="0E3ECF1ED5014231A10EB77D4C5C6B87"/>
              </w:placeholder>
            </w:sdtPr>
            <w:sdtContent>
              <w:p w14:paraId="40C25E22" w14:textId="4D7C1CE8" w:rsidR="00F71002" w:rsidRPr="00405138" w:rsidRDefault="00F71002" w:rsidP="00F710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102" w:type="pct"/>
          </w:tcPr>
          <w:p w14:paraId="5DCF5C7E" w14:textId="77777777" w:rsidR="00F71002" w:rsidRPr="00405138" w:rsidRDefault="00F71002" w:rsidP="00F7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sdt>
            <w:sdtPr>
              <w:id w:val="984274723"/>
              <w:placeholder>
                <w:docPart w:val="3501518E589145419E0632F77576AFA1"/>
              </w:placeholder>
            </w:sdtPr>
            <w:sdtContent>
              <w:p w14:paraId="5A8546FB" w14:textId="77777777" w:rsidR="00F71002" w:rsidRDefault="00F71002" w:rsidP="00F710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1002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  <w:p w14:paraId="6E0CAEE8" w14:textId="77777777" w:rsidR="00F71002" w:rsidRPr="00405138" w:rsidRDefault="00F71002" w:rsidP="00F7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F71002" w:rsidRPr="00405138" w14:paraId="6AB0C0A6" w14:textId="779EE56D" w:rsidTr="00F71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sdt>
            <w:sdtPr>
              <w:rPr>
                <w:sz w:val="18"/>
                <w:szCs w:val="20"/>
              </w:rPr>
              <w:id w:val="2082025508"/>
              <w:placeholder>
                <w:docPart w:val="653BFA5793694765BFABE96A4F8108DC"/>
              </w:placeholder>
            </w:sdtPr>
            <w:sdtContent>
              <w:p w14:paraId="16868A75" w14:textId="13C36162" w:rsidR="00F71002" w:rsidRPr="00405138" w:rsidRDefault="00F71002" w:rsidP="00F71002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031" w:type="pct"/>
          </w:tcPr>
          <w:sdt>
            <w:sdtPr>
              <w:rPr>
                <w:sz w:val="18"/>
                <w:szCs w:val="20"/>
              </w:rPr>
              <w:id w:val="-299300838"/>
              <w:placeholder>
                <w:docPart w:val="0B46D69EFB494632B0B5153084D52646"/>
              </w:placeholder>
            </w:sdtPr>
            <w:sdtContent>
              <w:p w14:paraId="427A58E2" w14:textId="0C03D830" w:rsidR="00F71002" w:rsidRPr="00405138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102" w:type="pct"/>
          </w:tcPr>
          <w:p w14:paraId="1078A912" w14:textId="77777777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sdt>
            <w:sdtPr>
              <w:id w:val="-38902936"/>
              <w:placeholder>
                <w:docPart w:val="6433FF8EB4364CBD838BA7E288FC61DD"/>
              </w:placeholder>
            </w:sdtPr>
            <w:sdtContent>
              <w:p w14:paraId="731959FF" w14:textId="77777777" w:rsidR="00F71002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1002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  <w:p w14:paraId="25D47D36" w14:textId="77777777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F71002" w:rsidRPr="00405138" w14:paraId="2431D087" w14:textId="63D448C5" w:rsidTr="00F7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sdt>
            <w:sdtPr>
              <w:rPr>
                <w:sz w:val="18"/>
                <w:szCs w:val="20"/>
              </w:rPr>
              <w:id w:val="-419334170"/>
              <w:placeholder>
                <w:docPart w:val="22BBDCE2C7BA42B69C6128D6F1C26E21"/>
              </w:placeholder>
            </w:sdtPr>
            <w:sdtContent>
              <w:p w14:paraId="19DB8563" w14:textId="7D68E58A" w:rsidR="00F71002" w:rsidRPr="00405138" w:rsidRDefault="00F71002" w:rsidP="00F71002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031" w:type="pct"/>
          </w:tcPr>
          <w:sdt>
            <w:sdtPr>
              <w:rPr>
                <w:sz w:val="18"/>
                <w:szCs w:val="20"/>
              </w:rPr>
              <w:id w:val="-1578128156"/>
              <w:placeholder>
                <w:docPart w:val="B03D6AA82B7F441D9C0A392CA3272A2B"/>
              </w:placeholder>
            </w:sdtPr>
            <w:sdtContent>
              <w:p w14:paraId="1598DBB8" w14:textId="00B82903" w:rsidR="00F71002" w:rsidRPr="00405138" w:rsidRDefault="00F71002" w:rsidP="00F710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102" w:type="pct"/>
          </w:tcPr>
          <w:p w14:paraId="527C3370" w14:textId="77777777" w:rsidR="00F71002" w:rsidRPr="00405138" w:rsidRDefault="00F71002" w:rsidP="00F7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sdt>
            <w:sdtPr>
              <w:id w:val="-684051279"/>
              <w:placeholder>
                <w:docPart w:val="3EE601840710496C9AA7B724315C2913"/>
              </w:placeholder>
            </w:sdtPr>
            <w:sdtContent>
              <w:p w14:paraId="6695D505" w14:textId="77777777" w:rsidR="00F71002" w:rsidRDefault="00F71002" w:rsidP="00F710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1002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  <w:p w14:paraId="61F8AAB2" w14:textId="77777777" w:rsidR="00F71002" w:rsidRPr="00405138" w:rsidRDefault="00F71002" w:rsidP="00F7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F71002" w:rsidRPr="00405138" w14:paraId="186D735F" w14:textId="1BB9558B" w:rsidTr="00F71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sdt>
            <w:sdtPr>
              <w:rPr>
                <w:sz w:val="18"/>
                <w:szCs w:val="20"/>
              </w:rPr>
              <w:id w:val="1128210170"/>
              <w:placeholder>
                <w:docPart w:val="8C23124782A944679380DB0859A056CA"/>
              </w:placeholder>
            </w:sdtPr>
            <w:sdtContent>
              <w:p w14:paraId="14E19D08" w14:textId="51262076" w:rsidR="00F71002" w:rsidRPr="00405138" w:rsidRDefault="00F71002" w:rsidP="00F71002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1031" w:type="pct"/>
          </w:tcPr>
          <w:sdt>
            <w:sdtPr>
              <w:rPr>
                <w:sz w:val="18"/>
                <w:szCs w:val="20"/>
              </w:rPr>
              <w:id w:val="-2016683614"/>
              <w:placeholder>
                <w:docPart w:val="10EDDFD11C0B4DA5805154C48AC51219"/>
              </w:placeholder>
            </w:sdtPr>
            <w:sdtContent>
              <w:p w14:paraId="2E51EFE8" w14:textId="4BA9C8C0" w:rsidR="00F71002" w:rsidRPr="00405138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102" w:type="pct"/>
          </w:tcPr>
          <w:p w14:paraId="5B8983D2" w14:textId="77777777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sdt>
            <w:sdtPr>
              <w:id w:val="835199209"/>
              <w:placeholder>
                <w:docPart w:val="C73F043176D146E58CE303B3EC25DA5B"/>
              </w:placeholder>
            </w:sdtPr>
            <w:sdtContent>
              <w:p w14:paraId="63F39B2E" w14:textId="77777777" w:rsidR="00F71002" w:rsidRDefault="00F71002" w:rsidP="00F710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1002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  <w:p w14:paraId="30137809" w14:textId="77777777" w:rsidR="00F71002" w:rsidRPr="00405138" w:rsidRDefault="00F71002" w:rsidP="00F71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F71002" w:rsidRPr="00405138" w14:paraId="7D6FE111" w14:textId="75F0B022" w:rsidTr="00F71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pct"/>
          </w:tcPr>
          <w:p w14:paraId="59B44A2C" w14:textId="03C3DBC2" w:rsidR="00F71002" w:rsidRPr="00405138" w:rsidRDefault="00F71002" w:rsidP="00F71002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Wnioskowana kwota dotacji:</w:t>
            </w:r>
          </w:p>
        </w:tc>
        <w:tc>
          <w:tcPr>
            <w:tcW w:w="2133" w:type="pct"/>
            <w:gridSpan w:val="2"/>
          </w:tcPr>
          <w:p w14:paraId="1252616A" w14:textId="77777777" w:rsidR="00F71002" w:rsidRPr="00405138" w:rsidRDefault="00F71002" w:rsidP="00F71002">
            <w:pPr>
              <w:pStyle w:val="Akapitzlist"/>
              <w:ind w:left="2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399" w:type="pct"/>
          </w:tcPr>
          <w:p w14:paraId="2DA1F167" w14:textId="77777777" w:rsidR="00F71002" w:rsidRPr="00405138" w:rsidRDefault="00F71002" w:rsidP="00F71002">
            <w:pPr>
              <w:pStyle w:val="Akapitzlist"/>
              <w:ind w:left="2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13DAFC45" w14:textId="526E4861" w:rsidR="00A95974" w:rsidRPr="00405138" w:rsidRDefault="004C6D2B" w:rsidP="00761BA6">
      <w:pPr>
        <w:pStyle w:val="Nagwek1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 xml:space="preserve">Wnioskowaną kwotę prosimy przekazać na </w:t>
      </w:r>
      <w:r w:rsidR="00791B25">
        <w:rPr>
          <w:b w:val="0"/>
          <w:bCs w:val="0"/>
          <w:sz w:val="20"/>
          <w:szCs w:val="22"/>
        </w:rPr>
        <w:t xml:space="preserve">nasze </w:t>
      </w:r>
      <w:r>
        <w:rPr>
          <w:b w:val="0"/>
          <w:bCs w:val="0"/>
          <w:sz w:val="20"/>
          <w:szCs w:val="22"/>
        </w:rPr>
        <w:t>kont</w:t>
      </w:r>
      <w:r w:rsidR="00791B25">
        <w:rPr>
          <w:b w:val="0"/>
          <w:bCs w:val="0"/>
          <w:sz w:val="20"/>
          <w:szCs w:val="22"/>
        </w:rPr>
        <w:t>o</w:t>
      </w:r>
      <w:r w:rsidR="00F618A7">
        <w:rPr>
          <w:b w:val="0"/>
          <w:bCs w:val="0"/>
          <w:sz w:val="20"/>
          <w:szCs w:val="22"/>
        </w:rPr>
        <w:t xml:space="preserve"> o numerze</w:t>
      </w:r>
      <w:r w:rsidR="00791B25">
        <w:rPr>
          <w:b w:val="0"/>
          <w:bCs w:val="0"/>
          <w:sz w:val="20"/>
          <w:szCs w:val="22"/>
        </w:rPr>
        <w:t xml:space="preserve"> </w:t>
      </w:r>
      <w:r w:rsidR="00B1484F">
        <w:rPr>
          <w:b w:val="0"/>
          <w:bCs w:val="0"/>
          <w:sz w:val="20"/>
          <w:szCs w:val="22"/>
        </w:rPr>
        <w:t xml:space="preserve"> </w:t>
      </w:r>
      <w:r w:rsidR="00791B25">
        <w:rPr>
          <w:b w:val="0"/>
          <w:bCs w:val="0"/>
          <w:sz w:val="20"/>
          <w:szCs w:val="22"/>
        </w:rPr>
        <w:t>…………………..</w:t>
      </w:r>
      <w:r w:rsidR="00B1484F">
        <w:rPr>
          <w:b w:val="0"/>
          <w:bCs w:val="0"/>
          <w:sz w:val="20"/>
          <w:szCs w:val="22"/>
        </w:rPr>
        <w:t xml:space="preserve"> ……………………………………………………………………………………………………………………….</w:t>
      </w:r>
    </w:p>
    <w:p w14:paraId="4D0CE30B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6A6D1D38" w14:textId="04A2EA1F" w:rsidR="00ED681B" w:rsidRPr="00405138" w:rsidRDefault="00ED681B" w:rsidP="00196F97">
      <w:pPr>
        <w:rPr>
          <w:sz w:val="18"/>
          <w:szCs w:val="20"/>
        </w:rPr>
      </w:pPr>
      <w:r w:rsidRPr="00405138">
        <w:rPr>
          <w:sz w:val="18"/>
          <w:szCs w:val="20"/>
        </w:rPr>
        <w:t>Załączniki:</w:t>
      </w:r>
    </w:p>
    <w:tbl>
      <w:tblPr>
        <w:tblStyle w:val="Tabelalisty6kolorowaakcent1"/>
        <w:tblW w:w="9067" w:type="dxa"/>
        <w:tblLook w:val="04A0" w:firstRow="1" w:lastRow="0" w:firstColumn="1" w:lastColumn="0" w:noHBand="0" w:noVBand="1"/>
      </w:tblPr>
      <w:tblGrid>
        <w:gridCol w:w="1007"/>
        <w:gridCol w:w="8060"/>
      </w:tblGrid>
      <w:tr w:rsidR="00196F97" w:rsidRPr="00405138" w14:paraId="0FE9D481" w14:textId="77777777" w:rsidTr="00E97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837432486"/>
            <w:placeholder>
              <w:docPart w:val="1466694496D3444BA9A2F859E932B65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1AD90ECE" w:rsidR="00196F97" w:rsidRPr="00405138" w:rsidRDefault="00196F97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013BC4CB" w:rsidR="00196F97" w:rsidRPr="00405138" w:rsidRDefault="00761BA6" w:rsidP="00CA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20"/>
              </w:rPr>
            </w:pPr>
            <w:r w:rsidRPr="00405138">
              <w:rPr>
                <w:b w:val="0"/>
                <w:bCs w:val="0"/>
                <w:sz w:val="18"/>
                <w:szCs w:val="20"/>
              </w:rPr>
              <w:t xml:space="preserve">poświadczone za zgodność z oryginałem kopie faktur i rachunków zatwierdzone </w:t>
            </w:r>
            <w:r w:rsidR="00EA2069" w:rsidRPr="00405138">
              <w:rPr>
                <w:b w:val="0"/>
                <w:bCs w:val="0"/>
                <w:sz w:val="18"/>
                <w:szCs w:val="20"/>
              </w:rPr>
              <w:t xml:space="preserve">do wypłaty </w:t>
            </w:r>
            <w:r w:rsidRPr="00405138">
              <w:rPr>
                <w:b w:val="0"/>
                <w:bCs w:val="0"/>
                <w:sz w:val="18"/>
                <w:szCs w:val="20"/>
              </w:rPr>
              <w:t xml:space="preserve">przez uprawnionych przedstawicieli </w:t>
            </w:r>
            <w:r w:rsidR="00EA2069">
              <w:rPr>
                <w:b w:val="0"/>
                <w:bCs w:val="0"/>
                <w:sz w:val="18"/>
                <w:szCs w:val="20"/>
              </w:rPr>
              <w:t xml:space="preserve">wnioskodawcy </w:t>
            </w:r>
            <w:r w:rsidRPr="00405138">
              <w:rPr>
                <w:b w:val="0"/>
                <w:bCs w:val="0"/>
                <w:sz w:val="18"/>
                <w:szCs w:val="20"/>
              </w:rPr>
              <w:t>na pełną wartość brutto</w:t>
            </w:r>
          </w:p>
        </w:tc>
      </w:tr>
      <w:tr w:rsidR="00761BA6" w:rsidRPr="00405138" w14:paraId="0FA7EAA1" w14:textId="77777777" w:rsidTr="00E9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446C18FD" w:rsidR="00761BA6" w:rsidRPr="00405138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protokół/oły odbioru </w:t>
            </w:r>
          </w:p>
        </w:tc>
      </w:tr>
      <w:tr w:rsidR="00761BA6" w:rsidRPr="00405138" w14:paraId="6CA2B757" w14:textId="77777777" w:rsidTr="00E977B0">
        <w:sdt>
          <w:sdtPr>
            <w:rPr>
              <w:sz w:val="18"/>
              <w:szCs w:val="20"/>
            </w:rPr>
            <w:id w:val="1670449221"/>
            <w:placeholder>
              <w:docPart w:val="F7584571813045AFB156BB6C5FB3EB4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B484C12" w14:textId="4C80A468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ED26EF">
                  <w:rPr>
                    <w:rStyle w:val="Tekstzastpczy"/>
                    <w:b w:val="0"/>
                    <w:bCs w:val="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B1C8A" w14:textId="1C0AEE81" w:rsidR="00761BA6" w:rsidRPr="00405138" w:rsidRDefault="00761BA6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dowody zapłaty za przedstawione faktury i rachunki (dotyczy refundacji)</w:t>
            </w:r>
          </w:p>
        </w:tc>
      </w:tr>
      <w:tr w:rsidR="00761BA6" w:rsidRPr="00405138" w14:paraId="35AB8185" w14:textId="77777777" w:rsidTr="00E9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1052465838"/>
            <w:placeholder>
              <w:docPart w:val="29883B92EA87433A94CC70CDCA857AAE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89D4076" w14:textId="5398FF1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EB17B" w14:textId="58447DFF" w:rsidR="00761BA6" w:rsidRPr="00405138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dokumentacja fotograficzna potwierdzająca realizację obowiązku informacyjnego (tablica informacyjna)</w:t>
            </w:r>
          </w:p>
        </w:tc>
      </w:tr>
      <w:tr w:rsidR="00761BA6" w:rsidRPr="00405138" w14:paraId="04323115" w14:textId="77777777" w:rsidTr="00E977B0">
        <w:sdt>
          <w:sdtPr>
            <w:rPr>
              <w:sz w:val="18"/>
              <w:szCs w:val="20"/>
            </w:rPr>
            <w:id w:val="1426924141"/>
            <w:placeholder>
              <w:docPart w:val="190E76B8C7474D5A99692F8309E2612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F9489E3" w14:textId="7C70C5AB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A7047" w14:textId="5FC8DCCF" w:rsidR="00761BA6" w:rsidRPr="00405138" w:rsidRDefault="00ED26EF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dokumentacja fotograficzna i/lub zrzut strony internetowej/mediów społecznościowych z materiałami dotyczącymi realizacji i finansowania Zadania</w:t>
            </w:r>
          </w:p>
        </w:tc>
      </w:tr>
      <w:tr w:rsidR="00761BA6" w:rsidRPr="00405138" w14:paraId="6B0B1917" w14:textId="77777777" w:rsidTr="00E9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1CC17358" w:rsidR="00761BA6" w:rsidRPr="00405138" w:rsidRDefault="00ED26EF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Inne: </w:t>
            </w:r>
            <w:sdt>
              <w:sdtPr>
                <w:rPr>
                  <w:sz w:val="18"/>
                  <w:szCs w:val="20"/>
                </w:rPr>
                <w:id w:val="-2051911815"/>
                <w:placeholder>
                  <w:docPart w:val="EF964D6A22EA46F18549317048531D2C"/>
                </w:placeholder>
                <w:showingPlcHdr/>
              </w:sdtPr>
              <w:sdtContent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25F95DBA" w14:textId="77777777" w:rsidR="007854EC" w:rsidRDefault="007854EC" w:rsidP="00F71002">
      <w:pPr>
        <w:spacing w:before="0" w:after="0"/>
        <w:rPr>
          <w:rFonts w:ascii="Arial Narrow" w:hAnsi="Arial Narrow"/>
          <w:b/>
        </w:rPr>
      </w:pPr>
    </w:p>
    <w:p w14:paraId="415F8AD2" w14:textId="6C697D50" w:rsidR="00E977B0" w:rsidRPr="007854EC" w:rsidRDefault="00E977B0" w:rsidP="007854EC">
      <w:pPr>
        <w:pStyle w:val="Nagwek1"/>
        <w:rPr>
          <w:sz w:val="20"/>
          <w:szCs w:val="22"/>
        </w:rPr>
      </w:pPr>
      <w:r w:rsidRPr="007854EC">
        <w:rPr>
          <w:sz w:val="20"/>
          <w:szCs w:val="22"/>
        </w:rPr>
        <w:lastRenderedPageBreak/>
        <w:t>ZBILANSOWANIE ZADANIA – ŹRÓDŁA FINANSOWANIA ZADANIA: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2766"/>
      </w:tblGrid>
      <w:tr w:rsidR="00E977B0" w:rsidRPr="007854EC" w14:paraId="34024F7D" w14:textId="77777777" w:rsidTr="007854EC">
        <w:trPr>
          <w:trHeight w:val="481"/>
          <w:jc w:val="center"/>
        </w:trPr>
        <w:tc>
          <w:tcPr>
            <w:tcW w:w="6201" w:type="dxa"/>
            <w:vAlign w:val="center"/>
          </w:tcPr>
          <w:p w14:paraId="5EFB21A7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  <w:b/>
              </w:rPr>
            </w:pPr>
            <w:r w:rsidRPr="007854EC">
              <w:rPr>
                <w:rFonts w:asciiTheme="majorHAnsi" w:hAnsiTheme="majorHAnsi"/>
                <w:b/>
              </w:rPr>
              <w:t>Źródła finasowania</w:t>
            </w:r>
          </w:p>
        </w:tc>
        <w:tc>
          <w:tcPr>
            <w:tcW w:w="2766" w:type="dxa"/>
            <w:vAlign w:val="center"/>
          </w:tcPr>
          <w:p w14:paraId="6346F3C2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  <w:b/>
              </w:rPr>
            </w:pPr>
            <w:r w:rsidRPr="007854EC">
              <w:rPr>
                <w:rFonts w:asciiTheme="majorHAnsi" w:hAnsiTheme="majorHAnsi"/>
                <w:b/>
              </w:rPr>
              <w:t>Kwota</w:t>
            </w:r>
          </w:p>
        </w:tc>
      </w:tr>
      <w:tr w:rsidR="00E977B0" w:rsidRPr="007854EC" w14:paraId="695537D1" w14:textId="77777777" w:rsidTr="007854EC">
        <w:trPr>
          <w:trHeight w:val="783"/>
          <w:jc w:val="center"/>
        </w:trPr>
        <w:tc>
          <w:tcPr>
            <w:tcW w:w="6201" w:type="dxa"/>
            <w:vAlign w:val="center"/>
          </w:tcPr>
          <w:p w14:paraId="57B04B78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  <w:r w:rsidRPr="007854EC">
              <w:rPr>
                <w:rFonts w:asciiTheme="majorHAnsi" w:hAnsiTheme="majorHAnsi"/>
              </w:rPr>
              <w:t>Środki:</w:t>
            </w:r>
          </w:p>
          <w:p w14:paraId="214C2B5D" w14:textId="55E9836D" w:rsidR="00E977B0" w:rsidRPr="007854EC" w:rsidRDefault="00E977B0" w:rsidP="00E977B0">
            <w:pPr>
              <w:numPr>
                <w:ilvl w:val="0"/>
                <w:numId w:val="32"/>
              </w:numPr>
              <w:spacing w:before="0" w:after="0"/>
              <w:rPr>
                <w:rFonts w:asciiTheme="majorHAnsi" w:hAnsiTheme="majorHAnsi"/>
              </w:rPr>
            </w:pPr>
            <w:r w:rsidRPr="007854EC">
              <w:rPr>
                <w:rFonts w:asciiTheme="majorHAnsi" w:hAnsiTheme="majorHAnsi"/>
              </w:rPr>
              <w:t>WFOŚiGW w Zielonej Górze</w:t>
            </w:r>
          </w:p>
        </w:tc>
        <w:tc>
          <w:tcPr>
            <w:tcW w:w="2766" w:type="dxa"/>
            <w:vAlign w:val="center"/>
          </w:tcPr>
          <w:p w14:paraId="0228506D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</w:p>
          <w:p w14:paraId="5FA21D91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</w:p>
        </w:tc>
      </w:tr>
      <w:tr w:rsidR="00E977B0" w:rsidRPr="007854EC" w14:paraId="2BC4E2C9" w14:textId="77777777" w:rsidTr="007854EC">
        <w:trPr>
          <w:trHeight w:val="512"/>
          <w:jc w:val="center"/>
        </w:trPr>
        <w:tc>
          <w:tcPr>
            <w:tcW w:w="6201" w:type="dxa"/>
            <w:vAlign w:val="center"/>
          </w:tcPr>
          <w:p w14:paraId="054B2C3D" w14:textId="28B03544" w:rsidR="00E977B0" w:rsidRPr="00D24073" w:rsidRDefault="00E977B0" w:rsidP="00D24073">
            <w:pPr>
              <w:pStyle w:val="Akapitzlist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D24073">
              <w:rPr>
                <w:rFonts w:asciiTheme="majorHAnsi" w:hAnsiTheme="majorHAnsi"/>
              </w:rPr>
              <w:t>Środki własne / budżet własny</w:t>
            </w:r>
          </w:p>
        </w:tc>
        <w:tc>
          <w:tcPr>
            <w:tcW w:w="2766" w:type="dxa"/>
            <w:vAlign w:val="center"/>
          </w:tcPr>
          <w:p w14:paraId="2FECD56F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</w:p>
        </w:tc>
      </w:tr>
      <w:tr w:rsidR="00E977B0" w:rsidRPr="007854EC" w14:paraId="36C7DCA1" w14:textId="77777777" w:rsidTr="007854EC">
        <w:trPr>
          <w:trHeight w:val="554"/>
          <w:jc w:val="center"/>
        </w:trPr>
        <w:tc>
          <w:tcPr>
            <w:tcW w:w="6201" w:type="dxa"/>
            <w:vAlign w:val="center"/>
          </w:tcPr>
          <w:p w14:paraId="3B3CFC3B" w14:textId="25359DBC" w:rsidR="00E977B0" w:rsidRPr="00D24073" w:rsidRDefault="00E977B0" w:rsidP="00D24073">
            <w:pPr>
              <w:pStyle w:val="Akapitzlist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D24073">
              <w:rPr>
                <w:rFonts w:asciiTheme="majorHAnsi" w:hAnsiTheme="majorHAnsi"/>
              </w:rPr>
              <w:t xml:space="preserve">Inne środki </w:t>
            </w:r>
          </w:p>
        </w:tc>
        <w:tc>
          <w:tcPr>
            <w:tcW w:w="2766" w:type="dxa"/>
            <w:vAlign w:val="center"/>
          </w:tcPr>
          <w:p w14:paraId="2DA53AA7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</w:p>
        </w:tc>
      </w:tr>
      <w:tr w:rsidR="00E977B0" w:rsidRPr="007854EC" w14:paraId="53A50CEE" w14:textId="77777777" w:rsidTr="007854EC">
        <w:trPr>
          <w:trHeight w:val="554"/>
          <w:jc w:val="center"/>
        </w:trPr>
        <w:tc>
          <w:tcPr>
            <w:tcW w:w="6201" w:type="dxa"/>
            <w:vAlign w:val="center"/>
          </w:tcPr>
          <w:p w14:paraId="2C67DCAA" w14:textId="77777777" w:rsidR="00E977B0" w:rsidRPr="007854EC" w:rsidRDefault="00E977B0" w:rsidP="00EE5F1E">
            <w:pPr>
              <w:ind w:left="426"/>
              <w:jc w:val="right"/>
              <w:rPr>
                <w:rFonts w:asciiTheme="majorHAnsi" w:hAnsiTheme="majorHAnsi"/>
              </w:rPr>
            </w:pPr>
            <w:r w:rsidRPr="007854EC">
              <w:rPr>
                <w:rFonts w:asciiTheme="majorHAnsi" w:hAnsiTheme="majorHAnsi"/>
              </w:rPr>
              <w:t>Razem</w:t>
            </w:r>
          </w:p>
        </w:tc>
        <w:tc>
          <w:tcPr>
            <w:tcW w:w="2766" w:type="dxa"/>
            <w:vAlign w:val="center"/>
          </w:tcPr>
          <w:p w14:paraId="278926DF" w14:textId="77777777" w:rsidR="00E977B0" w:rsidRPr="007854EC" w:rsidRDefault="00E977B0" w:rsidP="00EE5F1E">
            <w:pPr>
              <w:ind w:left="426"/>
              <w:rPr>
                <w:rFonts w:asciiTheme="majorHAnsi" w:hAnsiTheme="majorHAnsi"/>
              </w:rPr>
            </w:pPr>
          </w:p>
        </w:tc>
      </w:tr>
    </w:tbl>
    <w:p w14:paraId="7DEDF115" w14:textId="77777777" w:rsidR="00E977B0" w:rsidRDefault="00E977B0" w:rsidP="00E977B0">
      <w:pPr>
        <w:rPr>
          <w:rFonts w:ascii="Arial Narrow" w:hAnsi="Arial Narrow"/>
          <w:b/>
        </w:rPr>
      </w:pPr>
    </w:p>
    <w:tbl>
      <w:tblPr>
        <w:tblW w:w="9528" w:type="dxa"/>
        <w:jc w:val="center"/>
        <w:tblLook w:val="01E0" w:firstRow="1" w:lastRow="1" w:firstColumn="1" w:lastColumn="1" w:noHBand="0" w:noVBand="0"/>
      </w:tblPr>
      <w:tblGrid>
        <w:gridCol w:w="8196"/>
        <w:gridCol w:w="1332"/>
      </w:tblGrid>
      <w:tr w:rsidR="00E977B0" w:rsidRPr="00F64B84" w14:paraId="70F1CDE1" w14:textId="77777777" w:rsidTr="007854EC">
        <w:trPr>
          <w:trHeight w:val="1178"/>
          <w:jc w:val="center"/>
        </w:trPr>
        <w:tc>
          <w:tcPr>
            <w:tcW w:w="6920" w:type="dxa"/>
          </w:tcPr>
          <w:p w14:paraId="2D8F802D" w14:textId="77777777" w:rsidR="00F71002" w:rsidRPr="00405138" w:rsidRDefault="00F71002" w:rsidP="00F71002">
            <w:pPr>
              <w:pStyle w:val="Nagwek1"/>
              <w:rPr>
                <w:sz w:val="20"/>
                <w:szCs w:val="22"/>
              </w:rPr>
            </w:pPr>
            <w:r w:rsidRPr="00405138">
              <w:rPr>
                <w:sz w:val="20"/>
                <w:szCs w:val="22"/>
              </w:rPr>
              <w:t xml:space="preserve">Osoba odpowiedzialna za przygotowanie wniosku: </w:t>
            </w:r>
            <w:sdt>
              <w:sdtPr>
                <w:rPr>
                  <w:sz w:val="20"/>
                  <w:szCs w:val="22"/>
                </w:rPr>
                <w:alias w:val="imię i nazwisko"/>
                <w:tag w:val="imię i nazwisko"/>
                <w:id w:val="-1906437296"/>
                <w:placeholder>
                  <w:docPart w:val="657948675481464EA33ABACCA67C5DB2"/>
                </w:placeholder>
              </w:sdtPr>
              <w:sdtContent>
                <w:r w:rsidRPr="00405138">
                  <w:rPr>
                    <w:sz w:val="20"/>
                    <w:szCs w:val="22"/>
                  </w:rPr>
                  <w:t>………………………………………..</w:t>
                </w:r>
              </w:sdtContent>
            </w:sdt>
          </w:p>
          <w:p w14:paraId="75350DB2" w14:textId="77777777" w:rsidR="00F71002" w:rsidRPr="00405138" w:rsidRDefault="00F71002" w:rsidP="00F71002">
            <w:pPr>
              <w:pStyle w:val="Nagwek1"/>
              <w:rPr>
                <w:sz w:val="20"/>
                <w:szCs w:val="22"/>
              </w:rPr>
            </w:pPr>
          </w:p>
          <w:p w14:paraId="12E75047" w14:textId="77777777" w:rsidR="00D24073" w:rsidRDefault="00F71002" w:rsidP="00F71002">
            <w:pPr>
              <w:pStyle w:val="Nagwek1"/>
              <w:tabs>
                <w:tab w:val="left" w:pos="4965"/>
              </w:tabs>
              <w:rPr>
                <w:sz w:val="20"/>
                <w:szCs w:val="22"/>
              </w:rPr>
            </w:pPr>
            <w:r w:rsidRPr="00405138">
              <w:rPr>
                <w:sz w:val="20"/>
                <w:szCs w:val="22"/>
              </w:rPr>
              <w:t xml:space="preserve">Telefon kontaktowy: </w:t>
            </w:r>
            <w:sdt>
              <w:sdtPr>
                <w:rPr>
                  <w:sz w:val="20"/>
                  <w:szCs w:val="22"/>
                </w:rPr>
                <w:id w:val="-2124835242"/>
                <w:placeholder>
                  <w:docPart w:val="657948675481464EA33ABACCA67C5DB2"/>
                </w:placeholder>
              </w:sdtPr>
              <w:sdtContent>
                <w:r w:rsidRPr="00405138">
                  <w:rPr>
                    <w:sz w:val="20"/>
                    <w:szCs w:val="22"/>
                  </w:rPr>
                  <w:t>………………….…….</w:t>
                </w:r>
              </w:sdtContent>
            </w:sdt>
            <w:r w:rsidRPr="00405138">
              <w:rPr>
                <w:sz w:val="20"/>
                <w:szCs w:val="22"/>
              </w:rPr>
              <w:tab/>
            </w:r>
          </w:p>
          <w:p w14:paraId="0F5B4D38" w14:textId="149428A0" w:rsidR="00F71002" w:rsidRPr="00405138" w:rsidRDefault="00F71002" w:rsidP="00F71002">
            <w:pPr>
              <w:pStyle w:val="Nagwek1"/>
              <w:tabs>
                <w:tab w:val="left" w:pos="4965"/>
              </w:tabs>
              <w:rPr>
                <w:sz w:val="20"/>
                <w:szCs w:val="22"/>
              </w:rPr>
            </w:pPr>
            <w:r w:rsidRPr="00405138">
              <w:rPr>
                <w:sz w:val="20"/>
                <w:szCs w:val="22"/>
              </w:rPr>
              <w:t xml:space="preserve">E-mail </w:t>
            </w:r>
            <w:sdt>
              <w:sdtPr>
                <w:rPr>
                  <w:sz w:val="20"/>
                  <w:szCs w:val="22"/>
                </w:rPr>
                <w:id w:val="938330439"/>
                <w:placeholder>
                  <w:docPart w:val="657948675481464EA33ABACCA67C5DB2"/>
                </w:placeholder>
              </w:sdtPr>
              <w:sdtContent>
                <w:r w:rsidRPr="00405138">
                  <w:rPr>
                    <w:sz w:val="20"/>
                    <w:szCs w:val="22"/>
                  </w:rPr>
                  <w:t>…………………………………</w:t>
                </w:r>
              </w:sdtContent>
            </w:sdt>
          </w:p>
          <w:p w14:paraId="3CAE1205" w14:textId="77777777" w:rsidR="00F71002" w:rsidRPr="00405138" w:rsidRDefault="00F71002" w:rsidP="00F71002">
            <w:pPr>
              <w:rPr>
                <w:sz w:val="18"/>
                <w:szCs w:val="20"/>
              </w:rPr>
            </w:pPr>
          </w:p>
          <w:p w14:paraId="7CF617E3" w14:textId="77777777" w:rsidR="00F71002" w:rsidRPr="00405138" w:rsidRDefault="00F71002" w:rsidP="00F71002">
            <w:pPr>
              <w:rPr>
                <w:sz w:val="18"/>
                <w:szCs w:val="20"/>
              </w:rPr>
            </w:pPr>
          </w:p>
          <w:tbl>
            <w:tblPr>
              <w:tblStyle w:val="Tabelalisty6kolorowaakcent1"/>
              <w:tblW w:w="7796" w:type="dxa"/>
              <w:tblInd w:w="174" w:type="dxa"/>
              <w:tblLook w:val="04A0" w:firstRow="1" w:lastRow="0" w:firstColumn="1" w:lastColumn="0" w:noHBand="0" w:noVBand="1"/>
            </w:tblPr>
            <w:tblGrid>
              <w:gridCol w:w="1571"/>
              <w:gridCol w:w="2681"/>
              <w:gridCol w:w="3544"/>
            </w:tblGrid>
            <w:tr w:rsidR="00F71002" w:rsidRPr="00405138" w14:paraId="5084DDEB" w14:textId="08CD6779" w:rsidTr="007854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FF6A03" w14:textId="77777777" w:rsidR="00F71002" w:rsidRPr="00405138" w:rsidRDefault="00F71002" w:rsidP="00F71002">
                  <w:pPr>
                    <w:rPr>
                      <w:sz w:val="18"/>
                      <w:szCs w:val="20"/>
                    </w:rPr>
                  </w:pPr>
                  <w:r w:rsidRPr="00405138">
                    <w:rPr>
                      <w:sz w:val="18"/>
                      <w:szCs w:val="20"/>
                    </w:rPr>
                    <w:t>Data wypełnienia wniosku</w:t>
                  </w:r>
                </w:p>
              </w:tc>
              <w:sdt>
                <w:sdtPr>
                  <w:rPr>
                    <w:color w:val="0D0D0D" w:themeColor="text1" w:themeTint="F2"/>
                    <w:sz w:val="18"/>
                    <w:szCs w:val="20"/>
                  </w:rPr>
                  <w:id w:val="-1700695273"/>
                  <w:placeholder>
                    <w:docPart w:val="13CC351122F24E41833BDE57E2FF5B8A"/>
                  </w:placeholder>
                  <w:showingPlcHdr/>
                  <w:date>
                    <w:dateFormat w:val="dd.MM.yyyy"/>
                    <w:lid w:val="pl-P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68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6C92A305" w14:textId="77777777" w:rsidR="00F71002" w:rsidRPr="00405138" w:rsidRDefault="00F71002" w:rsidP="00F71002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405138">
                        <w:rPr>
                          <w:rStyle w:val="Tekstzastpczy"/>
                          <w:b w:val="0"/>
                          <w:bCs w:val="0"/>
                          <w:sz w:val="18"/>
                          <w:szCs w:val="20"/>
                        </w:rPr>
                        <w:t>Kliknij lub naciśnij, aby wprowadzić datę.</w:t>
                      </w:r>
                    </w:p>
                  </w:tc>
                </w:sdtContent>
              </w:sdt>
              <w:tc>
                <w:tcPr>
                  <w:tcW w:w="35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073A83" w14:textId="3AB843A6" w:rsidR="00F71002" w:rsidRPr="00F71002" w:rsidRDefault="00F71002" w:rsidP="00F7100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20"/>
                    </w:rPr>
                  </w:pPr>
                  <w:r w:rsidRPr="00F71002">
                    <w:rPr>
                      <w:sz w:val="18"/>
                      <w:szCs w:val="20"/>
                    </w:rPr>
                    <w:t>Podpis</w:t>
                  </w:r>
                  <w:r w:rsidR="007854EC">
                    <w:rPr>
                      <w:sz w:val="18"/>
                      <w:szCs w:val="20"/>
                    </w:rPr>
                    <w:t xml:space="preserve"> osoby reprezentującej OSP</w:t>
                  </w:r>
                </w:p>
              </w:tc>
            </w:tr>
          </w:tbl>
          <w:p w14:paraId="3ED9A16E" w14:textId="77777777" w:rsidR="00E977B0" w:rsidRPr="00A854FE" w:rsidRDefault="00E977B0" w:rsidP="00F71002">
            <w:pPr>
              <w:tabs>
                <w:tab w:val="center" w:pos="2340"/>
                <w:tab w:val="center" w:pos="6840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08" w:type="dxa"/>
          </w:tcPr>
          <w:p w14:paraId="3E12C3E4" w14:textId="77777777" w:rsidR="00E977B0" w:rsidRPr="00F64B84" w:rsidRDefault="00E977B0" w:rsidP="00EE5F1E">
            <w:pPr>
              <w:tabs>
                <w:tab w:val="center" w:pos="2340"/>
                <w:tab w:val="center" w:pos="68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70AB25C3" w14:textId="15F09952" w:rsidR="00196F97" w:rsidRPr="00405138" w:rsidRDefault="00196F97" w:rsidP="00196F97">
      <w:pPr>
        <w:ind w:left="66"/>
        <w:rPr>
          <w:sz w:val="18"/>
          <w:szCs w:val="20"/>
        </w:rPr>
      </w:pPr>
    </w:p>
    <w:sectPr w:rsidR="00196F97" w:rsidRPr="00405138" w:rsidSect="00405138">
      <w:headerReference w:type="default" r:id="rId9"/>
      <w:footerReference w:type="default" r:id="rId10"/>
      <w:footerReference w:type="first" r:id="rId11"/>
      <w:pgSz w:w="11907" w:h="16839"/>
      <w:pgMar w:top="1276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F667" w14:textId="77777777" w:rsidR="00830D91" w:rsidRDefault="00830D91">
      <w:pPr>
        <w:spacing w:before="0" w:after="0"/>
      </w:pPr>
      <w:r>
        <w:separator/>
      </w:r>
    </w:p>
    <w:p w14:paraId="04DD9F78" w14:textId="77777777" w:rsidR="00830D91" w:rsidRDefault="00830D91"/>
  </w:endnote>
  <w:endnote w:type="continuationSeparator" w:id="0">
    <w:p w14:paraId="13FB9511" w14:textId="77777777" w:rsidR="00830D91" w:rsidRDefault="00830D91">
      <w:pPr>
        <w:spacing w:before="0" w:after="0"/>
      </w:pPr>
      <w:r>
        <w:continuationSeparator/>
      </w:r>
    </w:p>
    <w:p w14:paraId="35927ACD" w14:textId="77777777" w:rsidR="00830D91" w:rsidRDefault="00830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1739273793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571A" w14:textId="77777777" w:rsidR="00830D91" w:rsidRDefault="00830D91">
      <w:pPr>
        <w:spacing w:before="0" w:after="0"/>
      </w:pPr>
      <w:r>
        <w:separator/>
      </w:r>
    </w:p>
    <w:p w14:paraId="11953666" w14:textId="77777777" w:rsidR="00830D91" w:rsidRDefault="00830D91"/>
  </w:footnote>
  <w:footnote w:type="continuationSeparator" w:id="0">
    <w:p w14:paraId="5B773390" w14:textId="77777777" w:rsidR="00830D91" w:rsidRDefault="00830D91">
      <w:pPr>
        <w:spacing w:before="0" w:after="0"/>
      </w:pPr>
      <w:r>
        <w:continuationSeparator/>
      </w:r>
    </w:p>
    <w:p w14:paraId="0701F5E8" w14:textId="77777777" w:rsidR="00830D91" w:rsidRDefault="00830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093EB13F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313DF1">
          <w:t>Wniosek o wypłatę środków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27751"/>
    <w:multiLevelType w:val="hybridMultilevel"/>
    <w:tmpl w:val="69D20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061B0"/>
    <w:multiLevelType w:val="hybridMultilevel"/>
    <w:tmpl w:val="94E20EE6"/>
    <w:lvl w:ilvl="0" w:tplc="96D4D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57EBA"/>
    <w:multiLevelType w:val="hybridMultilevel"/>
    <w:tmpl w:val="DC38D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6"/>
  </w:num>
  <w:num w:numId="12" w16cid:durableId="518735871">
    <w:abstractNumId w:val="24"/>
  </w:num>
  <w:num w:numId="13" w16cid:durableId="643971793">
    <w:abstractNumId w:val="32"/>
  </w:num>
  <w:num w:numId="14" w16cid:durableId="149105192">
    <w:abstractNumId w:val="15"/>
  </w:num>
  <w:num w:numId="15" w16cid:durableId="1653824872">
    <w:abstractNumId w:val="27"/>
  </w:num>
  <w:num w:numId="16" w16cid:durableId="1477257157">
    <w:abstractNumId w:val="29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6"/>
  </w:num>
  <w:num w:numId="20" w16cid:durableId="317423287">
    <w:abstractNumId w:val="14"/>
  </w:num>
  <w:num w:numId="21" w16cid:durableId="1071925218">
    <w:abstractNumId w:val="31"/>
  </w:num>
  <w:num w:numId="22" w16cid:durableId="185295811">
    <w:abstractNumId w:val="30"/>
  </w:num>
  <w:num w:numId="23" w16cid:durableId="1206478675">
    <w:abstractNumId w:val="11"/>
  </w:num>
  <w:num w:numId="24" w16cid:durableId="142086544">
    <w:abstractNumId w:val="22"/>
  </w:num>
  <w:num w:numId="25" w16cid:durableId="341661663">
    <w:abstractNumId w:val="18"/>
  </w:num>
  <w:num w:numId="26" w16cid:durableId="921182192">
    <w:abstractNumId w:val="28"/>
  </w:num>
  <w:num w:numId="27" w16cid:durableId="1488859395">
    <w:abstractNumId w:val="25"/>
  </w:num>
  <w:num w:numId="28" w16cid:durableId="1085492075">
    <w:abstractNumId w:val="17"/>
  </w:num>
  <w:num w:numId="29" w16cid:durableId="556862272">
    <w:abstractNumId w:val="10"/>
  </w:num>
  <w:num w:numId="30" w16cid:durableId="344065050">
    <w:abstractNumId w:val="20"/>
  </w:num>
  <w:num w:numId="31" w16cid:durableId="1355038625">
    <w:abstractNumId w:val="13"/>
  </w:num>
  <w:num w:numId="32" w16cid:durableId="1793088110">
    <w:abstractNumId w:val="21"/>
  </w:num>
  <w:num w:numId="33" w16cid:durableId="18178378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20AF7"/>
    <w:rsid w:val="00055DD2"/>
    <w:rsid w:val="000852F3"/>
    <w:rsid w:val="000872FD"/>
    <w:rsid w:val="000B4207"/>
    <w:rsid w:val="000B59A4"/>
    <w:rsid w:val="000C6A19"/>
    <w:rsid w:val="000F4B1B"/>
    <w:rsid w:val="001123E1"/>
    <w:rsid w:val="00113E8E"/>
    <w:rsid w:val="00115442"/>
    <w:rsid w:val="001163A6"/>
    <w:rsid w:val="001855D1"/>
    <w:rsid w:val="001863DB"/>
    <w:rsid w:val="00195FFA"/>
    <w:rsid w:val="00196F97"/>
    <w:rsid w:val="001B07A7"/>
    <w:rsid w:val="001C1F42"/>
    <w:rsid w:val="001D1693"/>
    <w:rsid w:val="001D18F6"/>
    <w:rsid w:val="001D4870"/>
    <w:rsid w:val="001E0669"/>
    <w:rsid w:val="001F295A"/>
    <w:rsid w:val="001F3481"/>
    <w:rsid w:val="002001FA"/>
    <w:rsid w:val="00213864"/>
    <w:rsid w:val="002154D1"/>
    <w:rsid w:val="002228F3"/>
    <w:rsid w:val="002353B4"/>
    <w:rsid w:val="00237F67"/>
    <w:rsid w:val="002E15B5"/>
    <w:rsid w:val="002F2237"/>
    <w:rsid w:val="002F48E2"/>
    <w:rsid w:val="00302E31"/>
    <w:rsid w:val="0030584F"/>
    <w:rsid w:val="00307FFA"/>
    <w:rsid w:val="00313DF1"/>
    <w:rsid w:val="00340090"/>
    <w:rsid w:val="003B41F8"/>
    <w:rsid w:val="003B43F5"/>
    <w:rsid w:val="003B6D80"/>
    <w:rsid w:val="003C0307"/>
    <w:rsid w:val="003C030F"/>
    <w:rsid w:val="003C3694"/>
    <w:rsid w:val="003E1700"/>
    <w:rsid w:val="00405138"/>
    <w:rsid w:val="004103C9"/>
    <w:rsid w:val="0042176A"/>
    <w:rsid w:val="0044495A"/>
    <w:rsid w:val="00475B09"/>
    <w:rsid w:val="004A5EC2"/>
    <w:rsid w:val="004B714F"/>
    <w:rsid w:val="004C6D2B"/>
    <w:rsid w:val="004E015A"/>
    <w:rsid w:val="004E0A62"/>
    <w:rsid w:val="004E6C6D"/>
    <w:rsid w:val="004F3295"/>
    <w:rsid w:val="004F5374"/>
    <w:rsid w:val="005060A9"/>
    <w:rsid w:val="00513A74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35075"/>
    <w:rsid w:val="00647950"/>
    <w:rsid w:val="006B2958"/>
    <w:rsid w:val="006C4DE4"/>
    <w:rsid w:val="006F2E15"/>
    <w:rsid w:val="00721B1C"/>
    <w:rsid w:val="00725D0A"/>
    <w:rsid w:val="00735562"/>
    <w:rsid w:val="00756AD5"/>
    <w:rsid w:val="00761BA6"/>
    <w:rsid w:val="007854EC"/>
    <w:rsid w:val="00791B25"/>
    <w:rsid w:val="007968F0"/>
    <w:rsid w:val="007B4E8C"/>
    <w:rsid w:val="007D6DB7"/>
    <w:rsid w:val="0082011E"/>
    <w:rsid w:val="00830D91"/>
    <w:rsid w:val="00835263"/>
    <w:rsid w:val="008357AC"/>
    <w:rsid w:val="008420DB"/>
    <w:rsid w:val="00842A22"/>
    <w:rsid w:val="008B5DC6"/>
    <w:rsid w:val="008E01D7"/>
    <w:rsid w:val="008F22A9"/>
    <w:rsid w:val="00912575"/>
    <w:rsid w:val="009210F2"/>
    <w:rsid w:val="00941262"/>
    <w:rsid w:val="00955E1D"/>
    <w:rsid w:val="00960600"/>
    <w:rsid w:val="009775B6"/>
    <w:rsid w:val="009A6028"/>
    <w:rsid w:val="009B25D5"/>
    <w:rsid w:val="009B3BF5"/>
    <w:rsid w:val="009C01DA"/>
    <w:rsid w:val="009D07BB"/>
    <w:rsid w:val="009D2DDE"/>
    <w:rsid w:val="009D3033"/>
    <w:rsid w:val="009D47FD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B2E80"/>
    <w:rsid w:val="00AD099E"/>
    <w:rsid w:val="00AE3B2E"/>
    <w:rsid w:val="00AF40C4"/>
    <w:rsid w:val="00B1484F"/>
    <w:rsid w:val="00B17F80"/>
    <w:rsid w:val="00B34612"/>
    <w:rsid w:val="00B76F01"/>
    <w:rsid w:val="00BD3253"/>
    <w:rsid w:val="00BD78EE"/>
    <w:rsid w:val="00C019C3"/>
    <w:rsid w:val="00C3122A"/>
    <w:rsid w:val="00C47EEF"/>
    <w:rsid w:val="00C60D3C"/>
    <w:rsid w:val="00C67AA2"/>
    <w:rsid w:val="00C703F1"/>
    <w:rsid w:val="00C72712"/>
    <w:rsid w:val="00C83781"/>
    <w:rsid w:val="00C85B13"/>
    <w:rsid w:val="00CB534F"/>
    <w:rsid w:val="00CB687B"/>
    <w:rsid w:val="00D1567B"/>
    <w:rsid w:val="00D24073"/>
    <w:rsid w:val="00D251E5"/>
    <w:rsid w:val="00D33EA6"/>
    <w:rsid w:val="00D44363"/>
    <w:rsid w:val="00D52232"/>
    <w:rsid w:val="00D85AAA"/>
    <w:rsid w:val="00DC41F6"/>
    <w:rsid w:val="00DC771B"/>
    <w:rsid w:val="00DD0B98"/>
    <w:rsid w:val="00DD500A"/>
    <w:rsid w:val="00DF5B1B"/>
    <w:rsid w:val="00E07A9C"/>
    <w:rsid w:val="00E12587"/>
    <w:rsid w:val="00E70901"/>
    <w:rsid w:val="00E819C3"/>
    <w:rsid w:val="00E86885"/>
    <w:rsid w:val="00E977B0"/>
    <w:rsid w:val="00EA2069"/>
    <w:rsid w:val="00EB060B"/>
    <w:rsid w:val="00EB2D6D"/>
    <w:rsid w:val="00ED245F"/>
    <w:rsid w:val="00ED26EF"/>
    <w:rsid w:val="00ED34FD"/>
    <w:rsid w:val="00ED681B"/>
    <w:rsid w:val="00F12D7A"/>
    <w:rsid w:val="00F618A7"/>
    <w:rsid w:val="00F71002"/>
    <w:rsid w:val="00F74139"/>
    <w:rsid w:val="00F76C23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45508A" w:rsidP="0045508A">
          <w:pPr>
            <w:pStyle w:val="000B2F38CB6941C8A9D0793C4B8F9739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45508A" w:rsidP="0045508A">
          <w:pPr>
            <w:pStyle w:val="F839AA6B35A04EB9A881430188428DE6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45508A" w:rsidP="0045508A">
          <w:pPr>
            <w:pStyle w:val="D98167E271E64D62BF226A3601C03AC4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F7584571813045AFB156BB6C5FB3E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91453-85C1-40EE-87A2-7FFC1ABA9C6A}"/>
      </w:docPartPr>
      <w:docPartBody>
        <w:p w:rsidR="005C7105" w:rsidRDefault="0045508A" w:rsidP="0045508A">
          <w:pPr>
            <w:pStyle w:val="F7584571813045AFB156BB6C5FB3EB441"/>
          </w:pPr>
          <w:r w:rsidRPr="00ED26EF">
            <w:rPr>
              <w:rStyle w:val="Tekstzastpczy"/>
            </w:rPr>
            <w:t>Wybierz element.</w:t>
          </w:r>
        </w:p>
      </w:docPartBody>
    </w:docPart>
    <w:docPart>
      <w:docPartPr>
        <w:name w:val="29883B92EA87433A94CC70CDCA857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1C4AD-636C-400D-B3D1-4A2BA40CFB89}"/>
      </w:docPartPr>
      <w:docPartBody>
        <w:p w:rsidR="005C7105" w:rsidRDefault="0045508A" w:rsidP="0045508A">
          <w:pPr>
            <w:pStyle w:val="29883B92EA87433A94CC70CDCA857AAE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190E76B8C7474D5A99692F8309E26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67E5A-7F6A-42D0-BE35-D5BA0FE510DB}"/>
      </w:docPartPr>
      <w:docPartBody>
        <w:p w:rsidR="005C7105" w:rsidRDefault="0045508A" w:rsidP="0045508A">
          <w:pPr>
            <w:pStyle w:val="190E76B8C7474D5A99692F8309E26124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45508A" w:rsidP="0045508A">
          <w:pPr>
            <w:pStyle w:val="9B948E8302A54D7B9FF097DD89FCCBFA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31D5D10FA3FF4473BB60D635C342F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51D57-720F-4E4B-B7E9-02337D253400}"/>
      </w:docPartPr>
      <w:docPartBody>
        <w:p w:rsidR="000E6561" w:rsidRDefault="0045508A" w:rsidP="0045508A">
          <w:pPr>
            <w:pStyle w:val="31D5D10FA3FF4473BB60D635C342F8AA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369917E31171482A9FF630939A4C6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CFAFE-1AC4-4F36-BCB0-BD09C8426E1B}"/>
      </w:docPartPr>
      <w:docPartBody>
        <w:p w:rsidR="000E6561" w:rsidRDefault="00857A55" w:rsidP="00857A55">
          <w:pPr>
            <w:pStyle w:val="369917E31171482A9FF630939A4C688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54A363B13441796A68595439C1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DBDA6-31CC-4C14-BC94-45B518059420}"/>
      </w:docPartPr>
      <w:docPartBody>
        <w:p w:rsidR="000E6561" w:rsidRDefault="00857A55" w:rsidP="00857A55">
          <w:pPr>
            <w:pStyle w:val="8E754A363B13441796A68595439C147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3ECF1ED5014231A10EB77D4C5C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937356-D01E-4B7F-968D-12A6EC232DCF}"/>
      </w:docPartPr>
      <w:docPartBody>
        <w:p w:rsidR="000E6561" w:rsidRDefault="00857A55" w:rsidP="00857A55">
          <w:pPr>
            <w:pStyle w:val="0E3ECF1ED5014231A10EB77D4C5C6B8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3BFA5793694765BFABE96A4F810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8B605-30B4-4292-941F-F0EEC5792DF8}"/>
      </w:docPartPr>
      <w:docPartBody>
        <w:p w:rsidR="000E6561" w:rsidRDefault="00857A55" w:rsidP="00857A55">
          <w:pPr>
            <w:pStyle w:val="653BFA5793694765BFABE96A4F8108D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46D69EFB494632B0B5153084D52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EFCA9-1242-4DEE-A098-18D26688F7AB}"/>
      </w:docPartPr>
      <w:docPartBody>
        <w:p w:rsidR="000E6561" w:rsidRDefault="00857A55" w:rsidP="00857A55">
          <w:pPr>
            <w:pStyle w:val="0B46D69EFB494632B0B5153084D5264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BBDCE2C7BA42B69C6128D6F1C26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E573C-492F-4765-8355-76CE4B82F8E0}"/>
      </w:docPartPr>
      <w:docPartBody>
        <w:p w:rsidR="000E6561" w:rsidRDefault="00857A55" w:rsidP="00857A55">
          <w:pPr>
            <w:pStyle w:val="22BBDCE2C7BA42B69C6128D6F1C26E2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3D6AA82B7F441D9C0A392CA3272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D3608-1D57-43B6-A8CC-847F0A67D600}"/>
      </w:docPartPr>
      <w:docPartBody>
        <w:p w:rsidR="000E6561" w:rsidRDefault="00857A55" w:rsidP="00857A55">
          <w:pPr>
            <w:pStyle w:val="B03D6AA82B7F441D9C0A392CA3272A2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23124782A944679380DB0859A05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F5E573-1C47-4DDD-B1B9-9E2B10D6A9FD}"/>
      </w:docPartPr>
      <w:docPartBody>
        <w:p w:rsidR="000E6561" w:rsidRDefault="00857A55" w:rsidP="00857A55">
          <w:pPr>
            <w:pStyle w:val="8C23124782A944679380DB0859A056C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EDDFD11C0B4DA5805154C48AC51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B9F4A-54A2-47CB-A78D-02892FAB4A10}"/>
      </w:docPartPr>
      <w:docPartBody>
        <w:p w:rsidR="000E6561" w:rsidRDefault="00857A55" w:rsidP="00857A55">
          <w:pPr>
            <w:pStyle w:val="10EDDFD11C0B4DA5805154C48AC5121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6A7FEE99074EC29D3B9F605CE5C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CE8BC-19E2-43AF-9B99-8F20B8794A5D}"/>
      </w:docPartPr>
      <w:docPartBody>
        <w:p w:rsidR="000E6561" w:rsidRDefault="00857A55" w:rsidP="00857A55">
          <w:pPr>
            <w:pStyle w:val="276A7FEE99074EC29D3B9F605CE5CF8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01518E589145419E0632F77576A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1CDFD-86BB-4B72-AF58-D8D716D6EE81}"/>
      </w:docPartPr>
      <w:docPartBody>
        <w:p w:rsidR="000E6561" w:rsidRDefault="00857A55" w:rsidP="00857A55">
          <w:pPr>
            <w:pStyle w:val="3501518E589145419E0632F77576AFA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33FF8EB4364CBD838BA7E288FC6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4FA7E-91D3-4555-BA02-361A80CEFBDE}"/>
      </w:docPartPr>
      <w:docPartBody>
        <w:p w:rsidR="000E6561" w:rsidRDefault="00857A55" w:rsidP="00857A55">
          <w:pPr>
            <w:pStyle w:val="6433FF8EB4364CBD838BA7E288FC61D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E601840710496C9AA7B724315C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3DD2A-7871-4B50-BEED-6E93F673EA8B}"/>
      </w:docPartPr>
      <w:docPartBody>
        <w:p w:rsidR="000E6561" w:rsidRDefault="00857A55" w:rsidP="00857A55">
          <w:pPr>
            <w:pStyle w:val="3EE601840710496C9AA7B724315C291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3F043176D146E58CE303B3EC25D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0D0D6-ECD6-4531-93D9-CAFA4CA32144}"/>
      </w:docPartPr>
      <w:docPartBody>
        <w:p w:rsidR="000E6561" w:rsidRDefault="00857A55" w:rsidP="00857A55">
          <w:pPr>
            <w:pStyle w:val="C73F043176D146E58CE303B3EC25DA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7948675481464EA33ABACCA67C5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6DC3F-1227-487A-8A67-60EC35408A82}"/>
      </w:docPartPr>
      <w:docPartBody>
        <w:p w:rsidR="000E6561" w:rsidRDefault="00857A55" w:rsidP="00857A55">
          <w:pPr>
            <w:pStyle w:val="657948675481464EA33ABACCA67C5DB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CC351122F24E41833BDE57E2FF5B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17D93-3006-4645-B803-FE1E45A09A96}"/>
      </w:docPartPr>
      <w:docPartBody>
        <w:p w:rsidR="000E6561" w:rsidRDefault="0045508A" w:rsidP="0045508A">
          <w:pPr>
            <w:pStyle w:val="13CC351122F24E41833BDE57E2FF5B8A1"/>
          </w:pPr>
          <w:r w:rsidRPr="00405138">
            <w:rPr>
              <w:rStyle w:val="Tekstzastpczy"/>
              <w:sz w:val="18"/>
              <w:szCs w:val="20"/>
            </w:rPr>
            <w:t>Kliknij lub naciśnij, aby wprowadzić datę.</w:t>
          </w:r>
        </w:p>
      </w:docPartBody>
    </w:docPart>
    <w:docPart>
      <w:docPartPr>
        <w:name w:val="115E37B93BC644098DEB3BA721867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E1CA3-9143-4847-8AEE-29FAE70A4BDB}"/>
      </w:docPartPr>
      <w:docPartBody>
        <w:p w:rsidR="00073BC9" w:rsidRDefault="0045508A" w:rsidP="0045508A">
          <w:pPr>
            <w:pStyle w:val="115E37B93BC644098DEB3BA721867F47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7F7F9A279C29488E95759D542D69E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67B09-69DA-48D7-BE94-F7F3A6808464}"/>
      </w:docPartPr>
      <w:docPartBody>
        <w:p w:rsidR="00073BC9" w:rsidRDefault="0045508A" w:rsidP="0045508A">
          <w:pPr>
            <w:pStyle w:val="7F7F9A279C29488E95759D542D69E4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17539A909248289D06CA74663EC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984FC-96FE-49D7-9FFE-9E198712334C}"/>
      </w:docPartPr>
      <w:docPartBody>
        <w:p w:rsidR="00073BC9" w:rsidRDefault="0045508A" w:rsidP="0045508A">
          <w:pPr>
            <w:pStyle w:val="E717539A909248289D06CA74663ECA06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47C8F400C5834CF591D50F4D3DE6A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6289A-11CC-4286-801E-E206020BB875}"/>
      </w:docPartPr>
      <w:docPartBody>
        <w:p w:rsidR="00073BC9" w:rsidRDefault="0045508A" w:rsidP="0045508A">
          <w:pPr>
            <w:pStyle w:val="47C8F400C5834CF591D50F4D3DE6A541"/>
          </w:pPr>
          <w:r w:rsidRPr="00405138">
            <w:rPr>
              <w:rStyle w:val="Tekstzastpczy"/>
              <w:sz w:val="20"/>
              <w:szCs w:val="22"/>
            </w:rPr>
            <w:t>Wybierz element.</w:t>
          </w:r>
        </w:p>
      </w:docPartBody>
    </w:docPart>
    <w:docPart>
      <w:docPartPr>
        <w:name w:val="1466694496D3444BA9A2F859E932B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124E0E-12FA-48EA-8BD7-A3627D4E5E16}"/>
      </w:docPartPr>
      <w:docPartBody>
        <w:p w:rsidR="00073BC9" w:rsidRDefault="0045508A" w:rsidP="0045508A">
          <w:pPr>
            <w:pStyle w:val="1466694496D3444BA9A2F859E932B654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EF964D6A22EA46F18549317048531D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C4A8C-0C5E-438B-8749-E020B3DC6D05}"/>
      </w:docPartPr>
      <w:docPartBody>
        <w:p w:rsidR="00073BC9" w:rsidRDefault="0045508A" w:rsidP="0045508A">
          <w:pPr>
            <w:pStyle w:val="EF964D6A22EA46F18549317048531D2C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21BC6"/>
    <w:rsid w:val="00051A82"/>
    <w:rsid w:val="000621C3"/>
    <w:rsid w:val="00073BC9"/>
    <w:rsid w:val="000E1408"/>
    <w:rsid w:val="000E6561"/>
    <w:rsid w:val="00113E8E"/>
    <w:rsid w:val="001D1693"/>
    <w:rsid w:val="002353B4"/>
    <w:rsid w:val="00340090"/>
    <w:rsid w:val="003B41F8"/>
    <w:rsid w:val="0045508A"/>
    <w:rsid w:val="004A3F9D"/>
    <w:rsid w:val="004B3F08"/>
    <w:rsid w:val="0056114B"/>
    <w:rsid w:val="005C7105"/>
    <w:rsid w:val="005D40C4"/>
    <w:rsid w:val="007B67F4"/>
    <w:rsid w:val="007D1804"/>
    <w:rsid w:val="00857A55"/>
    <w:rsid w:val="008A08B5"/>
    <w:rsid w:val="009B25D5"/>
    <w:rsid w:val="009B3BF5"/>
    <w:rsid w:val="00A93F5D"/>
    <w:rsid w:val="00AB2E80"/>
    <w:rsid w:val="00AF40C4"/>
    <w:rsid w:val="00B76F01"/>
    <w:rsid w:val="00B865DE"/>
    <w:rsid w:val="00BB392F"/>
    <w:rsid w:val="00C3122A"/>
    <w:rsid w:val="00CA7EF5"/>
    <w:rsid w:val="00EB060B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45508A"/>
    <w:rPr>
      <w:rFonts w:ascii="Century Gothic" w:hAnsi="Century Gothic"/>
      <w:color w:val="595959" w:themeColor="text1" w:themeTint="A6"/>
    </w:rPr>
  </w:style>
  <w:style w:type="paragraph" w:customStyle="1" w:styleId="6580DF5BCD7342CF81302228056FD7A5">
    <w:name w:val="6580DF5BCD7342CF81302228056FD7A5"/>
    <w:rsid w:val="00B865DE"/>
  </w:style>
  <w:style w:type="paragraph" w:customStyle="1" w:styleId="A1AFA629F1364928864412C459EDB4F2">
    <w:name w:val="A1AFA629F1364928864412C459EDB4F2"/>
    <w:rsid w:val="00B865DE"/>
  </w:style>
  <w:style w:type="paragraph" w:customStyle="1" w:styleId="6E0112E3486A402298203ECAE0BC1FD6">
    <w:name w:val="6E0112E3486A402298203ECAE0BC1FD6"/>
    <w:rsid w:val="00B865DE"/>
  </w:style>
  <w:style w:type="paragraph" w:customStyle="1" w:styleId="91D1E8CAE7DA498DB26A64EF37171F1B">
    <w:name w:val="91D1E8CAE7DA498DB26A64EF37171F1B"/>
    <w:rsid w:val="00B865DE"/>
  </w:style>
  <w:style w:type="paragraph" w:customStyle="1" w:styleId="8D95B2B79DB2409A9CCA25E677453836">
    <w:name w:val="8D95B2B79DB2409A9CCA25E677453836"/>
    <w:rsid w:val="00B865DE"/>
  </w:style>
  <w:style w:type="paragraph" w:customStyle="1" w:styleId="64903403BA674D53AB2DECFA0D27603C">
    <w:name w:val="64903403BA674D53AB2DECFA0D27603C"/>
    <w:rsid w:val="00B865DE"/>
  </w:style>
  <w:style w:type="paragraph" w:customStyle="1" w:styleId="53D2D91C2C0C4ECAA184E50E8028B046">
    <w:name w:val="53D2D91C2C0C4ECAA184E50E8028B046"/>
    <w:rsid w:val="00B865DE"/>
  </w:style>
  <w:style w:type="paragraph" w:customStyle="1" w:styleId="519DB5018A6643839E24A64F5997B7B7">
    <w:name w:val="519DB5018A6643839E24A64F5997B7B7"/>
    <w:rsid w:val="00B865DE"/>
  </w:style>
  <w:style w:type="paragraph" w:customStyle="1" w:styleId="77F252D686CA4B8BBBFD08DD6FEB6BCA">
    <w:name w:val="77F252D686CA4B8BBBFD08DD6FEB6BCA"/>
    <w:rsid w:val="00B865DE"/>
  </w:style>
  <w:style w:type="paragraph" w:customStyle="1" w:styleId="867C4BDA7DC042BCA34F5F7B9D14925B">
    <w:name w:val="867C4BDA7DC042BCA34F5F7B9D14925B"/>
    <w:rsid w:val="00B865DE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98167E271E64D62BF226A3601C03AC4">
    <w:name w:val="D98167E271E64D62BF226A3601C03AC4"/>
    <w:rsid w:val="005C7105"/>
  </w:style>
  <w:style w:type="paragraph" w:customStyle="1" w:styleId="F7584571813045AFB156BB6C5FB3EB44">
    <w:name w:val="F7584571813045AFB156BB6C5FB3EB44"/>
    <w:rsid w:val="005C7105"/>
  </w:style>
  <w:style w:type="paragraph" w:customStyle="1" w:styleId="29883B92EA87433A94CC70CDCA857AAE">
    <w:name w:val="29883B92EA87433A94CC70CDCA857AAE"/>
    <w:rsid w:val="005C7105"/>
  </w:style>
  <w:style w:type="paragraph" w:customStyle="1" w:styleId="190E76B8C7474D5A99692F8309E26124">
    <w:name w:val="190E76B8C7474D5A99692F8309E26124"/>
    <w:rsid w:val="005C7105"/>
  </w:style>
  <w:style w:type="paragraph" w:customStyle="1" w:styleId="9B948E8302A54D7B9FF097DD89FCCBFA">
    <w:name w:val="9B948E8302A54D7B9FF097DD89FCCBFA"/>
    <w:rsid w:val="005C7105"/>
  </w:style>
  <w:style w:type="paragraph" w:customStyle="1" w:styleId="AC9A09B99591441089B7765CE86A40E7">
    <w:name w:val="AC9A09B99591441089B7765CE86A40E7"/>
    <w:rsid w:val="00857A55"/>
  </w:style>
  <w:style w:type="paragraph" w:customStyle="1" w:styleId="558DB7B203924A06BF6CB63ED2FDA70F">
    <w:name w:val="558DB7B203924A06BF6CB63ED2FDA70F"/>
    <w:rsid w:val="00857A55"/>
  </w:style>
  <w:style w:type="paragraph" w:customStyle="1" w:styleId="F9BCE2FB54B249F291F58E90A9FF7B88">
    <w:name w:val="F9BCE2FB54B249F291F58E90A9FF7B88"/>
    <w:rsid w:val="00857A55"/>
  </w:style>
  <w:style w:type="paragraph" w:customStyle="1" w:styleId="631B1A3E67C540BEB051871FEAD18A92">
    <w:name w:val="631B1A3E67C540BEB051871FEAD18A92"/>
    <w:rsid w:val="00857A55"/>
  </w:style>
  <w:style w:type="paragraph" w:customStyle="1" w:styleId="92518DB2848247D899FE8F598298F129">
    <w:name w:val="92518DB2848247D899FE8F598298F129"/>
    <w:rsid w:val="00857A55"/>
  </w:style>
  <w:style w:type="paragraph" w:customStyle="1" w:styleId="49519AA162D94D4F840FA53E4035AE55">
    <w:name w:val="49519AA162D94D4F840FA53E4035AE55"/>
    <w:rsid w:val="00857A55"/>
  </w:style>
  <w:style w:type="paragraph" w:customStyle="1" w:styleId="FF990C02D57B4E17819E04501CBC98C3">
    <w:name w:val="FF990C02D57B4E17819E04501CBC98C3"/>
    <w:rsid w:val="00857A55"/>
  </w:style>
  <w:style w:type="paragraph" w:customStyle="1" w:styleId="767B499414D44D33B1194012C35D1087">
    <w:name w:val="767B499414D44D33B1194012C35D1087"/>
    <w:rsid w:val="00857A55"/>
  </w:style>
  <w:style w:type="paragraph" w:customStyle="1" w:styleId="C901D7D83AD9408F8157043F873368F0">
    <w:name w:val="C901D7D83AD9408F8157043F873368F0"/>
    <w:rsid w:val="00857A55"/>
  </w:style>
  <w:style w:type="paragraph" w:customStyle="1" w:styleId="3407F50B0762400FAD8CE1602AF4D224">
    <w:name w:val="3407F50B0762400FAD8CE1602AF4D224"/>
    <w:rsid w:val="00857A55"/>
  </w:style>
  <w:style w:type="paragraph" w:customStyle="1" w:styleId="B9D740CEF4A64F6C9CF04FA823E58412">
    <w:name w:val="B9D740CEF4A64F6C9CF04FA823E58412"/>
    <w:rsid w:val="00857A55"/>
  </w:style>
  <w:style w:type="paragraph" w:customStyle="1" w:styleId="31A4FF9FA3F34173BD58AAAE958FBF5A">
    <w:name w:val="31A4FF9FA3F34173BD58AAAE958FBF5A"/>
    <w:rsid w:val="00857A55"/>
  </w:style>
  <w:style w:type="paragraph" w:customStyle="1" w:styleId="31D5D10FA3FF4473BB60D635C342F8AA">
    <w:name w:val="31D5D10FA3FF4473BB60D635C342F8AA"/>
    <w:rsid w:val="00857A55"/>
  </w:style>
  <w:style w:type="paragraph" w:customStyle="1" w:styleId="369917E31171482A9FF630939A4C688C">
    <w:name w:val="369917E31171482A9FF630939A4C688C"/>
    <w:rsid w:val="00857A55"/>
  </w:style>
  <w:style w:type="paragraph" w:customStyle="1" w:styleId="8E754A363B13441796A68595439C1476">
    <w:name w:val="8E754A363B13441796A68595439C1476"/>
    <w:rsid w:val="00857A55"/>
  </w:style>
  <w:style w:type="paragraph" w:customStyle="1" w:styleId="0E3ECF1ED5014231A10EB77D4C5C6B87">
    <w:name w:val="0E3ECF1ED5014231A10EB77D4C5C6B87"/>
    <w:rsid w:val="00857A55"/>
  </w:style>
  <w:style w:type="paragraph" w:customStyle="1" w:styleId="653BFA5793694765BFABE96A4F8108DC">
    <w:name w:val="653BFA5793694765BFABE96A4F8108DC"/>
    <w:rsid w:val="00857A55"/>
  </w:style>
  <w:style w:type="paragraph" w:customStyle="1" w:styleId="0B46D69EFB494632B0B5153084D52646">
    <w:name w:val="0B46D69EFB494632B0B5153084D52646"/>
    <w:rsid w:val="00857A55"/>
  </w:style>
  <w:style w:type="paragraph" w:customStyle="1" w:styleId="22BBDCE2C7BA42B69C6128D6F1C26E21">
    <w:name w:val="22BBDCE2C7BA42B69C6128D6F1C26E21"/>
    <w:rsid w:val="00857A55"/>
  </w:style>
  <w:style w:type="paragraph" w:customStyle="1" w:styleId="B03D6AA82B7F441D9C0A392CA3272A2B">
    <w:name w:val="B03D6AA82B7F441D9C0A392CA3272A2B"/>
    <w:rsid w:val="00857A55"/>
  </w:style>
  <w:style w:type="paragraph" w:customStyle="1" w:styleId="8C23124782A944679380DB0859A056CA">
    <w:name w:val="8C23124782A944679380DB0859A056CA"/>
    <w:rsid w:val="00857A55"/>
  </w:style>
  <w:style w:type="paragraph" w:customStyle="1" w:styleId="10EDDFD11C0B4DA5805154C48AC51219">
    <w:name w:val="10EDDFD11C0B4DA5805154C48AC51219"/>
    <w:rsid w:val="00857A55"/>
  </w:style>
  <w:style w:type="paragraph" w:customStyle="1" w:styleId="276A7FEE99074EC29D3B9F605CE5CF80">
    <w:name w:val="276A7FEE99074EC29D3B9F605CE5CF80"/>
    <w:rsid w:val="00857A55"/>
  </w:style>
  <w:style w:type="paragraph" w:customStyle="1" w:styleId="3501518E589145419E0632F77576AFA1">
    <w:name w:val="3501518E589145419E0632F77576AFA1"/>
    <w:rsid w:val="00857A55"/>
  </w:style>
  <w:style w:type="paragraph" w:customStyle="1" w:styleId="6433FF8EB4364CBD838BA7E288FC61DD">
    <w:name w:val="6433FF8EB4364CBD838BA7E288FC61DD"/>
    <w:rsid w:val="00857A55"/>
  </w:style>
  <w:style w:type="paragraph" w:customStyle="1" w:styleId="3EE601840710496C9AA7B724315C2913">
    <w:name w:val="3EE601840710496C9AA7B724315C2913"/>
    <w:rsid w:val="00857A55"/>
  </w:style>
  <w:style w:type="paragraph" w:customStyle="1" w:styleId="C73F043176D146E58CE303B3EC25DA5B">
    <w:name w:val="C73F043176D146E58CE303B3EC25DA5B"/>
    <w:rsid w:val="00857A55"/>
  </w:style>
  <w:style w:type="paragraph" w:customStyle="1" w:styleId="657948675481464EA33ABACCA67C5DB2">
    <w:name w:val="657948675481464EA33ABACCA67C5DB2"/>
    <w:rsid w:val="00857A55"/>
  </w:style>
  <w:style w:type="paragraph" w:customStyle="1" w:styleId="A2B5F9448CD04389B0ED8725F0BC56CC">
    <w:name w:val="A2B5F9448CD04389B0ED8725F0BC56CC"/>
    <w:rsid w:val="00857A55"/>
  </w:style>
  <w:style w:type="paragraph" w:customStyle="1" w:styleId="13CC351122F24E41833BDE57E2FF5B8A">
    <w:name w:val="13CC351122F24E41833BDE57E2FF5B8A"/>
    <w:rsid w:val="00857A55"/>
  </w:style>
  <w:style w:type="paragraph" w:customStyle="1" w:styleId="115E37B93BC644098DEB3BA721867F47">
    <w:name w:val="115E37B93BC644098DEB3BA721867F47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7F7F9A279C29488E95759D542D69E439">
    <w:name w:val="7F7F9A279C29488E95759D542D69E439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E717539A909248289D06CA74663ECA06">
    <w:name w:val="E717539A909248289D06CA74663ECA06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00B2F38CB6941C8A9D0793C4B8F97391">
    <w:name w:val="000B2F38CB6941C8A9D0793C4B8F9739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839AA6B35A04EB9A881430188428DE61">
    <w:name w:val="F839AA6B35A04EB9A881430188428DE6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47C8F400C5834CF591D50F4D3DE6A541">
    <w:name w:val="47C8F400C5834CF591D50F4D3DE6A541"/>
    <w:rsid w:val="0045508A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31D5D10FA3FF4473BB60D635C342F8AA1">
    <w:name w:val="31D5D10FA3FF4473BB60D635C342F8AA1"/>
    <w:rsid w:val="0045508A"/>
    <w:pPr>
      <w:spacing w:before="40" w:after="40" w:line="240" w:lineRule="auto"/>
      <w:ind w:left="720"/>
      <w:contextualSpacing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466694496D3444BA9A2F859E932B654">
    <w:name w:val="1466694496D3444BA9A2F859E932B654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98167E271E64D62BF226A3601C03AC41">
    <w:name w:val="D98167E271E64D62BF226A3601C03AC4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7584571813045AFB156BB6C5FB3EB441">
    <w:name w:val="F7584571813045AFB156BB6C5FB3EB44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29883B92EA87433A94CC70CDCA857AAE1">
    <w:name w:val="29883B92EA87433A94CC70CDCA857AAE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90E76B8C7474D5A99692F8309E261241">
    <w:name w:val="190E76B8C7474D5A99692F8309E26124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9B948E8302A54D7B9FF097DD89FCCBFA1">
    <w:name w:val="9B948E8302A54D7B9FF097DD89FCCBFA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EF964D6A22EA46F18549317048531D2C">
    <w:name w:val="EF964D6A22EA46F18549317048531D2C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3CC351122F24E41833BDE57E2FF5B8A1">
    <w:name w:val="13CC351122F24E41833BDE57E2FF5B8A1"/>
    <w:rsid w:val="0045508A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4E26-5AF6-450E-AA99-B9BDCB44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osobowych.dotx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wypłatę środków</cp:keywords>
  <cp:lastModifiedBy>Barbara Glińska</cp:lastModifiedBy>
  <cp:revision>2</cp:revision>
  <cp:lastPrinted>2025-01-07T11:35:00Z</cp:lastPrinted>
  <dcterms:created xsi:type="dcterms:W3CDTF">2025-08-07T12:12:00Z</dcterms:created>
  <dcterms:modified xsi:type="dcterms:W3CDTF">2025-08-07T12:12:00Z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