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A462EB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A462EB" w:rsidRDefault="003C0307">
            <w:r>
              <w:rPr>
                <w:noProof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091DCAE4" w:rsidR="00E70901" w:rsidRPr="00A462EB" w:rsidRDefault="00000000" w:rsidP="00647950">
            <w:pPr>
              <w:pStyle w:val="Tytu"/>
              <w:jc w:val="center"/>
            </w:pPr>
            <w:sdt>
              <w:sdt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C0307">
                  <w:t>Wniosek o dofinansowanie</w:t>
                </w:r>
              </w:sdtContent>
            </w:sdt>
          </w:p>
          <w:p w14:paraId="0F2DD7A8" w14:textId="24F86BD9" w:rsidR="00115442" w:rsidRPr="004A426A" w:rsidRDefault="003C0307" w:rsidP="003C0307">
            <w:pPr>
              <w:pStyle w:val="Podtytu"/>
              <w:jc w:val="left"/>
              <w:rPr>
                <w:sz w:val="22"/>
                <w:szCs w:val="24"/>
              </w:rPr>
            </w:pPr>
            <w:r w:rsidRPr="003C0307">
              <w:rPr>
                <w:sz w:val="22"/>
                <w:szCs w:val="24"/>
              </w:rPr>
              <w:t>Program</w:t>
            </w:r>
            <w:r>
              <w:rPr>
                <w:sz w:val="22"/>
                <w:szCs w:val="24"/>
              </w:rPr>
              <w:t xml:space="preserve"> </w:t>
            </w:r>
            <w:r w:rsidRPr="003C0307">
              <w:rPr>
                <w:sz w:val="22"/>
                <w:szCs w:val="24"/>
              </w:rPr>
              <w:t xml:space="preserve">pn.: </w:t>
            </w:r>
            <w:r w:rsidR="004A426A" w:rsidRPr="004A426A">
              <w:rPr>
                <w:b/>
                <w:bCs/>
                <w:sz w:val="22"/>
                <w:szCs w:val="24"/>
              </w:rPr>
              <w:t xml:space="preserve">Lubuski Strażak – Wsparcie jednostek OSP </w:t>
            </w:r>
            <w:r w:rsidR="008F22AC">
              <w:rPr>
                <w:b/>
                <w:bCs/>
                <w:sz w:val="22"/>
                <w:szCs w:val="24"/>
              </w:rPr>
              <w:t xml:space="preserve">          </w:t>
            </w:r>
            <w:r w:rsidR="004A426A" w:rsidRPr="004A426A">
              <w:rPr>
                <w:b/>
                <w:bCs/>
                <w:sz w:val="22"/>
                <w:szCs w:val="24"/>
              </w:rPr>
              <w:t>w 2025 roku</w:t>
            </w:r>
          </w:p>
        </w:tc>
      </w:tr>
    </w:tbl>
    <w:p w14:paraId="5D294F5F" w14:textId="4561F56B" w:rsidR="00AA5EA4" w:rsidRDefault="00AA5EA4" w:rsidP="00AA5EA4">
      <w:pPr>
        <w:pStyle w:val="Nagwek1"/>
        <w:spacing w:before="120" w:after="120"/>
        <w:ind w:left="3686"/>
        <w:contextualSpacing w:val="0"/>
        <w:rPr>
          <w:b w:val="0"/>
          <w:bCs w:val="0"/>
          <w:color w:val="0D0D0D" w:themeColor="text1" w:themeTint="F2"/>
        </w:rPr>
      </w:pPr>
      <w:r w:rsidRPr="00AA5EA4">
        <w:rPr>
          <w:b w:val="0"/>
          <w:bCs w:val="0"/>
          <w:color w:val="0D0D0D" w:themeColor="text1" w:themeTint="F2"/>
        </w:rPr>
        <w:t>Nr ewidencyjny WFOŚiGW</w:t>
      </w:r>
    </w:p>
    <w:p w14:paraId="03B10540" w14:textId="77777777" w:rsidR="00304FDF" w:rsidRPr="00AA5EA4" w:rsidRDefault="00304FDF" w:rsidP="00AA5EA4">
      <w:pPr>
        <w:pStyle w:val="Nagwek1"/>
        <w:spacing w:before="120" w:after="120"/>
        <w:ind w:left="3686"/>
        <w:contextualSpacing w:val="0"/>
        <w:rPr>
          <w:b w:val="0"/>
          <w:bCs w:val="0"/>
          <w:color w:val="0D0D0D" w:themeColor="text1" w:themeTint="F2"/>
        </w:rPr>
      </w:pPr>
    </w:p>
    <w:p w14:paraId="41A509DE" w14:textId="40782B7E" w:rsidR="00E70901" w:rsidRPr="00A462EB" w:rsidRDefault="003C0307" w:rsidP="00FF69ED">
      <w:pPr>
        <w:pStyle w:val="Nagwek1"/>
        <w:numPr>
          <w:ilvl w:val="0"/>
          <w:numId w:val="21"/>
        </w:numPr>
        <w:ind w:left="426" w:hanging="153"/>
      </w:pPr>
      <w:r>
        <w:t>Dane podstawowe</w:t>
      </w: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E70901" w:rsidRPr="00A462EB" w14:paraId="72DAE9E8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FF69ED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FF69ED">
              <w:t>Nazwa zadania</w:t>
            </w:r>
          </w:p>
        </w:tc>
        <w:tc>
          <w:tcPr>
            <w:tcW w:w="5947" w:type="dxa"/>
          </w:tcPr>
          <w:sdt>
            <w:sdtPr>
              <w:id w:val="-880781519"/>
              <w:placeholder>
                <w:docPart w:val="DefaultPlaceholder_-1854013440"/>
              </w:placeholder>
              <w:showingPlcHdr/>
            </w:sdtPr>
            <w:sdtContent>
              <w:p w14:paraId="6A379EFB" w14:textId="48422BAB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C5DDF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76C6FC62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Nazwa Wnioskodawcy</w:t>
            </w:r>
          </w:p>
        </w:tc>
        <w:tc>
          <w:tcPr>
            <w:tcW w:w="5947" w:type="dxa"/>
          </w:tcPr>
          <w:sdt>
            <w:sdtPr>
              <w:id w:val="-498271291"/>
              <w:placeholder>
                <w:docPart w:val="DefaultPlaceholder_-1854013440"/>
              </w:placeholder>
              <w:showingPlcHdr/>
            </w:sdtPr>
            <w:sdtContent>
              <w:p w14:paraId="35A2A9EE" w14:textId="1ABA990D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2184724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1CDEA5C5" w:rsidR="000F4B1B" w:rsidRPr="000F4B1B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</w:rPr>
            </w:pPr>
            <w:r w:rsidRPr="000F4B1B">
              <w:t>Adres siedziby Wnioskodawcy</w:t>
            </w:r>
            <w:r w:rsidR="00625A9F">
              <w:t>, Gmina, Powiat</w:t>
            </w:r>
          </w:p>
        </w:tc>
        <w:tc>
          <w:tcPr>
            <w:tcW w:w="5947" w:type="dxa"/>
          </w:tcPr>
          <w:sdt>
            <w:sdt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Content>
              <w:p w14:paraId="57AC8FDF" w14:textId="5A0B5E2B" w:rsidR="000F4B1B" w:rsidRPr="00A462E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505A249" w14:textId="77777777" w:rsidTr="000F4B1B">
        <w:trPr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Default="000F4B1B" w:rsidP="000F4B1B"/>
        </w:tc>
        <w:tc>
          <w:tcPr>
            <w:tcW w:w="5947" w:type="dxa"/>
          </w:tcPr>
          <w:p w14:paraId="335312D1" w14:textId="77777777" w:rsidR="000F4B1B" w:rsidRDefault="000F4B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B1B" w:rsidRPr="00A462EB" w14:paraId="3228D380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Default="000F4B1B" w:rsidP="00591903"/>
        </w:tc>
        <w:sdt>
          <w:sdt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Content>
            <w:tc>
              <w:tcPr>
                <w:tcW w:w="5947" w:type="dxa"/>
              </w:tcPr>
              <w:p w14:paraId="160E0029" w14:textId="75F5346A" w:rsidR="000F4B1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74139" w:rsidRPr="00A462EB" w14:paraId="7DC68C3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486DDD7C" w14:textId="2862F69C" w:rsidR="00F74139" w:rsidRPr="00A462EB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Dane rejestrowe</w:t>
            </w:r>
          </w:p>
        </w:tc>
        <w:tc>
          <w:tcPr>
            <w:tcW w:w="5947" w:type="dxa"/>
          </w:tcPr>
          <w:sdt>
            <w:sdtPr>
              <w:alias w:val="NIP"/>
              <w:tag w:val="NIP"/>
              <w:id w:val="-36831548"/>
              <w:placeholder>
                <w:docPart w:val="6B268615D40644898DE1BDE71B292A30"/>
              </w:placeholder>
              <w:showingPlcHdr/>
              <w15:appearance w15:val="tags"/>
            </w:sdtPr>
            <w:sdtContent>
              <w:p w14:paraId="39D6BABC" w14:textId="5933D214" w:rsidR="00F74139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74139" w:rsidRPr="00A462EB" w14:paraId="225E1F3E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13ABA7E1" w14:textId="77777777" w:rsidR="00F74139" w:rsidRDefault="00F74139" w:rsidP="00591903"/>
        </w:tc>
        <w:sdt>
          <w:sdtPr>
            <w:alias w:val="REGON"/>
            <w:tag w:val="REGON"/>
            <w:id w:val="-743487194"/>
            <w:placeholder>
              <w:docPart w:val="6B268615D40644898DE1BDE71B292A30"/>
            </w:placeholder>
            <w:showingPlcHdr/>
            <w15:appearance w15:val="tags"/>
          </w:sdtPr>
          <w:sdtContent>
            <w:tc>
              <w:tcPr>
                <w:tcW w:w="5947" w:type="dxa"/>
              </w:tcPr>
              <w:p w14:paraId="3B540C06" w14:textId="44A2CE9C" w:rsidR="00F74139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74139" w:rsidRPr="00A462EB" w14:paraId="3E231D8A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6266F12" w14:textId="77777777" w:rsidR="00F74139" w:rsidRDefault="00F74139" w:rsidP="00591903"/>
        </w:tc>
        <w:sdt>
          <w:sdtPr>
            <w:alias w:val="KRS"/>
            <w:tag w:val="KRS"/>
            <w:id w:val="-600410532"/>
            <w:placeholder>
              <w:docPart w:val="6B268615D40644898DE1BDE71B292A30"/>
            </w:placeholder>
            <w:showingPlcHdr/>
            <w15:appearance w15:val="tags"/>
          </w:sdtPr>
          <w:sdtContent>
            <w:tc>
              <w:tcPr>
                <w:tcW w:w="5947" w:type="dxa"/>
              </w:tcPr>
              <w:p w14:paraId="0B7FBA84" w14:textId="7E525CDF" w:rsidR="00F74139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70901" w:rsidRPr="00A462EB" w14:paraId="6E5F9BE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4FE3CF3" w14:textId="0F016C29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Telefon</w:t>
            </w:r>
          </w:p>
        </w:tc>
        <w:tc>
          <w:tcPr>
            <w:tcW w:w="5947" w:type="dxa"/>
          </w:tcPr>
          <w:sdt>
            <w:sdtPr>
              <w:id w:val="-1838834053"/>
              <w:placeholder>
                <w:docPart w:val="DefaultPlaceholder_-1854013440"/>
              </w:placeholder>
              <w:showingPlcHdr/>
            </w:sdtPr>
            <w:sdtContent>
              <w:p w14:paraId="687512D0" w14:textId="3BE542F1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D58EA77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89DBB4D" w14:textId="724FC85F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Adres e-mail</w:t>
            </w:r>
          </w:p>
        </w:tc>
        <w:tc>
          <w:tcPr>
            <w:tcW w:w="5947" w:type="dxa"/>
          </w:tcPr>
          <w:sdt>
            <w:sdtPr>
              <w:id w:val="663981630"/>
              <w:placeholder>
                <w:docPart w:val="DefaultPlaceholder_-1854013440"/>
              </w:placeholder>
              <w:showingPlcHdr/>
            </w:sdtPr>
            <w:sdtContent>
              <w:p w14:paraId="162750F1" w14:textId="1E0EEBD2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250B924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5727CAEB" w14:textId="675859DD" w:rsidR="00C72712" w:rsidRPr="00A462EB" w:rsidRDefault="00C72712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3C0307">
              <w:t>Osoba / osoby  uprawnione do reprezentacji Wnioskodawcy</w:t>
            </w:r>
            <w:r w:rsidR="004A426A">
              <w:t xml:space="preserve">         </w:t>
            </w:r>
            <w:r w:rsidRPr="003C0307">
              <w:t xml:space="preserve"> i podpisania umowy z Funduszem</w:t>
            </w:r>
            <w:r w:rsidR="00625A9F">
              <w:t xml:space="preserve"> (</w:t>
            </w:r>
            <w:r w:rsidR="004A426A">
              <w:t xml:space="preserve">zgodnie z </w:t>
            </w:r>
            <w:r w:rsidR="00625A9F">
              <w:t xml:space="preserve"> KRS) oraz stanowisko</w:t>
            </w:r>
            <w:r w:rsidR="004A426A">
              <w:t>/stanowiska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226041578"/>
              <w:placeholder>
                <w:docPart w:val="05B510482B1541C6BB6A7CBA22B0A696"/>
              </w:placeholder>
              <w:showingPlcHdr/>
            </w:sdtPr>
            <w:sdtContent>
              <w:p w14:paraId="2CA08498" w14:textId="0D41FC2D" w:rsidR="00C72712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1BB0AA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49DA75BB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1441107798"/>
              <w:placeholder>
                <w:docPart w:val="CFE46375A5BF41A08A8E8A7351CF89AC"/>
              </w:placeholder>
              <w:showingPlcHdr/>
            </w:sdtPr>
            <w:sdtContent>
              <w:p w14:paraId="5CE36BEF" w14:textId="581D7E86" w:rsidR="00C72712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50E59CE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333543F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662899576"/>
              <w:placeholder>
                <w:docPart w:val="22E3096235FA4575900793F38F46055B"/>
              </w:placeholder>
              <w:showingPlcHdr/>
            </w:sdtPr>
            <w:sdtContent>
              <w:p w14:paraId="6333AFA1" w14:textId="401F8585" w:rsidR="00C72712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130456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7F7D6E8" w14:textId="51FAFBD2" w:rsidR="00E70901" w:rsidRPr="00A462EB" w:rsidRDefault="00625A9F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O</w:t>
            </w:r>
            <w:r w:rsidRPr="00F74139">
              <w:t>sob</w:t>
            </w:r>
            <w:r>
              <w:t>a</w:t>
            </w:r>
            <w:r w:rsidRPr="00F74139">
              <w:t xml:space="preserve"> wskazan</w:t>
            </w:r>
            <w:r>
              <w:t>a</w:t>
            </w:r>
            <w:r w:rsidRPr="00F74139">
              <w:t xml:space="preserve"> do kontaktowania się w sprawach Wniosku</w:t>
            </w:r>
            <w:r>
              <w:t>, Imię i nazwisko, Numer telefonu</w:t>
            </w:r>
            <w:r w:rsidR="004A426A">
              <w:t xml:space="preserve">, email. 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-1741552336"/>
              <w:placeholder>
                <w:docPart w:val="DFEC798EF1CA46ADA49E3E69C0655EEE"/>
              </w:placeholder>
              <w:showingPlcHdr/>
            </w:sdtPr>
            <w:sdtContent>
              <w:p w14:paraId="09FC5AB3" w14:textId="1410A5A2" w:rsidR="00E70901" w:rsidRPr="00A462EB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4DDC00FF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23E2E84B" w14:textId="14E408DC" w:rsidR="00E70901" w:rsidRPr="00A462EB" w:rsidRDefault="00E70901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936408785"/>
              <w:placeholder>
                <w:docPart w:val="1E832E7F625548CFAB8C5E7188E604A6"/>
              </w:placeholder>
              <w:showingPlcHdr/>
            </w:sdtPr>
            <w:sdtContent>
              <w:p w14:paraId="52F64C5A" w14:textId="1C7DE761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C5CCDC4" w14:textId="321DDE33" w:rsidR="00E70901" w:rsidRPr="00A462EB" w:rsidRDefault="00C72712" w:rsidP="00FF69ED">
      <w:pPr>
        <w:pStyle w:val="Nagwek1"/>
        <w:numPr>
          <w:ilvl w:val="0"/>
          <w:numId w:val="21"/>
        </w:numPr>
        <w:ind w:left="426" w:hanging="153"/>
      </w:pPr>
      <w:r>
        <w:t xml:space="preserve">Dane </w:t>
      </w:r>
      <w:r w:rsidR="00912575">
        <w:t xml:space="preserve">finansowe </w:t>
      </w:r>
      <w:r>
        <w:t>o zadaniu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957"/>
        <w:gridCol w:w="4536"/>
      </w:tblGrid>
      <w:tr w:rsidR="00E70901" w:rsidRPr="00A462EB" w14:paraId="6B4C9EF8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F4E8AC8" w14:textId="77DACF07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Koszt całkowity</w:t>
            </w:r>
            <w:r w:rsidR="00625A9F">
              <w:t xml:space="preserve"> zadania</w:t>
            </w:r>
            <w:r>
              <w:t xml:space="preserve"> (zł)</w:t>
            </w:r>
          </w:p>
        </w:tc>
        <w:tc>
          <w:tcPr>
            <w:tcW w:w="4536" w:type="dxa"/>
          </w:tcPr>
          <w:sdt>
            <w:sdtPr>
              <w:id w:val="1675691216"/>
              <w:placeholder>
                <w:docPart w:val="DefaultPlaceholder_-1854013440"/>
              </w:placeholder>
              <w:showingPlcHdr/>
            </w:sdtPr>
            <w:sdtContent>
              <w:p w14:paraId="732EF3D1" w14:textId="08EF340C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80ABAE5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57B8EA5" w14:textId="249B9091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Koszt kwalifikowany (zł)</w:t>
            </w:r>
            <w:r w:rsidR="00342BA5">
              <w:t xml:space="preserve"> </w:t>
            </w:r>
          </w:p>
        </w:tc>
        <w:tc>
          <w:tcPr>
            <w:tcW w:w="4536" w:type="dxa"/>
          </w:tcPr>
          <w:sdt>
            <w:sdtPr>
              <w:id w:val="-754974483"/>
              <w:placeholder>
                <w:docPart w:val="DefaultPlaceholder_-1854013440"/>
              </w:placeholder>
              <w:showingPlcHdr/>
            </w:sdtPr>
            <w:sdtContent>
              <w:p w14:paraId="201C4834" w14:textId="0FD070A3" w:rsidR="00E70901" w:rsidRPr="00A462EB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BA22586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CDC76B2" w14:textId="38FD78D7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Możliwość odliczenia podatku VAT</w:t>
            </w:r>
          </w:p>
        </w:tc>
        <w:tc>
          <w:tcPr>
            <w:tcW w:w="4536" w:type="dxa"/>
          </w:tcPr>
          <w:sdt>
            <w:sdtPr>
              <w:id w:val="802358040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</w:comboBox>
            </w:sdtPr>
            <w:sdtContent>
              <w:p w14:paraId="40C25E22" w14:textId="357639AE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E70901" w:rsidRPr="00A462EB" w14:paraId="6AB0C0A6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868A75" w14:textId="10EEEC9E" w:rsidR="00E70901" w:rsidRPr="00A462EB" w:rsidRDefault="00912575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Wnioskowana kwota dotacji (zł)</w:t>
            </w:r>
            <w:r w:rsidR="00342BA5">
              <w:t xml:space="preserve"> [</w:t>
            </w:r>
            <w:r w:rsidR="00625A9F">
              <w:t>70</w:t>
            </w:r>
            <w:r w:rsidR="00342BA5">
              <w:t>%x</w:t>
            </w:r>
            <w:r w:rsidR="00BE0A47">
              <w:t xml:space="preserve"> pkt </w:t>
            </w:r>
            <w:r w:rsidR="00342BA5">
              <w:t>2.]</w:t>
            </w:r>
            <w:r w:rsidR="008D7DE4">
              <w:t xml:space="preserve"> dla OSP nie więcej niż 30 000,00 zł </w:t>
            </w:r>
          </w:p>
        </w:tc>
        <w:tc>
          <w:tcPr>
            <w:tcW w:w="4536" w:type="dxa"/>
          </w:tcPr>
          <w:sdt>
            <w:sdtPr>
              <w:id w:val="268822850"/>
              <w:placeholder>
                <w:docPart w:val="DefaultPlaceholder_-1854013440"/>
              </w:placeholder>
              <w:showingPlcHdr/>
              <w:text/>
            </w:sdtPr>
            <w:sdtContent>
              <w:p w14:paraId="427A58E2" w14:textId="5C61E6CD" w:rsidR="00E70901" w:rsidRPr="00A462EB" w:rsidRDefault="00912575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7976FC5" w14:textId="6B79ACC2" w:rsidR="00342BA5" w:rsidRDefault="00342BA5">
      <w:pPr>
        <w:rPr>
          <w:b/>
          <w:bCs/>
          <w:color w:val="935309" w:themeColor="accent2" w:themeShade="80"/>
          <w:sz w:val="22"/>
          <w:szCs w:val="24"/>
        </w:rPr>
      </w:pPr>
    </w:p>
    <w:p w14:paraId="539FB53B" w14:textId="77777777" w:rsidR="00BE0A47" w:rsidRDefault="00BE0A47">
      <w:pPr>
        <w:rPr>
          <w:b/>
          <w:bCs/>
          <w:color w:val="935309" w:themeColor="accent2" w:themeShade="80"/>
          <w:sz w:val="22"/>
          <w:szCs w:val="24"/>
        </w:rPr>
      </w:pPr>
      <w:r>
        <w:br w:type="page"/>
      </w:r>
    </w:p>
    <w:p w14:paraId="7C6A5F13" w14:textId="484D2C0C" w:rsidR="00E70901" w:rsidRDefault="00912575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lastRenderedPageBreak/>
        <w:t>Informacje o zadaniu</w:t>
      </w:r>
    </w:p>
    <w:p w14:paraId="4F49F631" w14:textId="67E3453C" w:rsidR="004B714F" w:rsidRPr="004B714F" w:rsidRDefault="004B714F" w:rsidP="004B714F">
      <w:pPr>
        <w:pStyle w:val="Nagwek1"/>
        <w:rPr>
          <w:i/>
          <w:iCs/>
          <w:sz w:val="16"/>
          <w:szCs w:val="18"/>
        </w:rPr>
      </w:pP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4509"/>
        <w:gridCol w:w="4984"/>
      </w:tblGrid>
      <w:tr w:rsidR="00D1567B" w:rsidRPr="00A462EB" w14:paraId="732949A4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5FF5C8E8" w14:textId="5207E429" w:rsidR="00D1567B" w:rsidRPr="00CB534F" w:rsidRDefault="00D1567B" w:rsidP="00AE3B2E">
            <w:pPr>
              <w:pStyle w:val="Akapitzlist"/>
              <w:numPr>
                <w:ilvl w:val="0"/>
                <w:numId w:val="24"/>
              </w:numPr>
              <w:ind w:left="209" w:hanging="284"/>
              <w:rPr>
                <w:b w:val="0"/>
                <w:bCs w:val="0"/>
              </w:rPr>
            </w:pPr>
            <w:r>
              <w:t xml:space="preserve">Charakterystyka </w:t>
            </w:r>
            <w:r w:rsidR="00304FDF">
              <w:t>zadania (zakres zadania, jednostka realizująca zadanie)</w:t>
            </w:r>
          </w:p>
        </w:tc>
      </w:tr>
      <w:tr w:rsidR="00D1567B" w:rsidRPr="00A462EB" w14:paraId="2F566B9C" w14:textId="77777777" w:rsidTr="003C030F">
        <w:sdt>
          <w:sdtPr>
            <w:id w:val="1296183750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650FEF26" w14:textId="65B22A11" w:rsidR="00D1567B" w:rsidRPr="00FF69ED" w:rsidRDefault="00D1567B" w:rsidP="00591903">
                <w:pPr>
                  <w:rPr>
                    <w:b w:val="0"/>
                    <w:bCs w:val="0"/>
                  </w:rPr>
                </w:pPr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D1567B" w:rsidRPr="00A462EB" w14:paraId="355F2FE7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20353C83" w14:textId="7825DF51" w:rsidR="00D1567B" w:rsidRPr="00A462EB" w:rsidRDefault="00304FDF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Cele realizowanego działania</w:t>
            </w:r>
          </w:p>
        </w:tc>
      </w:tr>
      <w:tr w:rsidR="00D1567B" w:rsidRPr="00A462EB" w14:paraId="18DCB17E" w14:textId="77777777" w:rsidTr="003C030F">
        <w:sdt>
          <w:sdtPr>
            <w:id w:val="-2044427719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6C5BCD37" w14:textId="16586E48" w:rsidR="00D1567B" w:rsidRPr="00A462EB" w:rsidRDefault="00D1567B" w:rsidP="00591903"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D1567B" w:rsidRPr="00A462EB" w14:paraId="64F521FF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288A83F5" w14:textId="5E2A77F5" w:rsidR="00D1567B" w:rsidRPr="00A462EB" w:rsidRDefault="00FF56C4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Stan istniejący oraz potrzeby inwestycyjne</w:t>
            </w:r>
          </w:p>
        </w:tc>
      </w:tr>
      <w:tr w:rsidR="00D1567B" w:rsidRPr="00A462EB" w14:paraId="4BDF5301" w14:textId="77777777" w:rsidTr="003C030F">
        <w:sdt>
          <w:sdtPr>
            <w:id w:val="-1868983473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716F09FE" w14:textId="464D39D6" w:rsidR="00D1567B" w:rsidRPr="00A462EB" w:rsidRDefault="00D1567B" w:rsidP="00D33EA6">
                <w:pPr>
                  <w:ind w:right="730"/>
                </w:pPr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E70901" w:rsidRPr="00A462EB" w14:paraId="6795B412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1801F69" w14:textId="33DC8921" w:rsidR="00E70901" w:rsidRPr="00A462EB" w:rsidRDefault="00D1567B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Termin/ planowany termin rozpoczęcia zadania</w:t>
            </w:r>
            <w:r w:rsidR="000F4B1B">
              <w:t xml:space="preserve"> (</w:t>
            </w:r>
            <w:proofErr w:type="spellStart"/>
            <w:r w:rsidR="000F4B1B">
              <w:t>dd</w:t>
            </w:r>
            <w:proofErr w:type="spellEnd"/>
            <w:r w:rsidR="000F4B1B">
              <w:t>-mm-</w:t>
            </w:r>
            <w:proofErr w:type="spellStart"/>
            <w:r w:rsidR="000F4B1B">
              <w:t>rrrr</w:t>
            </w:r>
            <w:proofErr w:type="spellEnd"/>
            <w:r w:rsidR="000F4B1B">
              <w:t>)</w:t>
            </w:r>
          </w:p>
        </w:tc>
        <w:tc>
          <w:tcPr>
            <w:tcW w:w="4984" w:type="dxa"/>
          </w:tcPr>
          <w:sdt>
            <w:sdtPr>
              <w:id w:val="70626280"/>
              <w:placeholder>
                <w:docPart w:val="DefaultPlaceholder_-1854013437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3B41D503" w14:textId="528FDE6D" w:rsidR="00E70901" w:rsidRPr="00A462EB" w:rsidRDefault="00CB534F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E402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</w:tr>
      <w:tr w:rsidR="00E70901" w:rsidRPr="00A462EB" w14:paraId="5D9741F3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752A0A86" w14:textId="12816B9D" w:rsidR="00E70901" w:rsidRPr="00A462EB" w:rsidRDefault="00CB534F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Termin zakończenia zadania</w:t>
            </w:r>
            <w:r w:rsidR="000F4B1B">
              <w:t xml:space="preserve"> (</w:t>
            </w:r>
            <w:proofErr w:type="spellStart"/>
            <w:r w:rsidR="000F4B1B">
              <w:t>dd</w:t>
            </w:r>
            <w:proofErr w:type="spellEnd"/>
            <w:r w:rsidR="000F4B1B">
              <w:t>-mm-</w:t>
            </w:r>
            <w:proofErr w:type="spellStart"/>
            <w:r w:rsidR="000F4B1B">
              <w:t>rrrr</w:t>
            </w:r>
            <w:proofErr w:type="spellEnd"/>
            <w:r w:rsidR="000F4B1B">
              <w:t>)</w:t>
            </w:r>
          </w:p>
        </w:tc>
        <w:tc>
          <w:tcPr>
            <w:tcW w:w="4984" w:type="dxa"/>
          </w:tcPr>
          <w:sdt>
            <w:sdtPr>
              <w:id w:val="2072776868"/>
              <w:placeholder>
                <w:docPart w:val="DefaultPlaceholder_-1854013437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68E2BDC6" w14:textId="05C19AAC" w:rsidR="00E70901" w:rsidRPr="00A462EB" w:rsidRDefault="00CB534F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E402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</w:tr>
    </w:tbl>
    <w:p w14:paraId="474615A1" w14:textId="68079C40" w:rsidR="001D18F6" w:rsidRDefault="001D18F6" w:rsidP="00B777FC">
      <w:pPr>
        <w:pStyle w:val="Nagwek1"/>
        <w:numPr>
          <w:ilvl w:val="0"/>
          <w:numId w:val="21"/>
        </w:numPr>
        <w:spacing w:before="120"/>
        <w:ind w:left="425" w:hanging="153"/>
      </w:pPr>
      <w:r>
        <w:t>Efekty realizacji zadania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6659"/>
        <w:gridCol w:w="2834"/>
      </w:tblGrid>
      <w:tr w:rsidR="003C030F" w:rsidRPr="00A462EB" w14:paraId="5B7149AA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4DB0D52F" w14:textId="67A73F17" w:rsidR="001D18F6" w:rsidRPr="00A462EB" w:rsidRDefault="001D18F6" w:rsidP="00B777FC">
            <w:pPr>
              <w:pStyle w:val="Akapitzlist"/>
              <w:numPr>
                <w:ilvl w:val="0"/>
                <w:numId w:val="30"/>
              </w:numPr>
              <w:ind w:left="169" w:right="-108" w:hanging="223"/>
            </w:pPr>
            <w:r>
              <w:t>Efekt rzeczowy</w:t>
            </w:r>
            <w:r w:rsidR="00DC771B">
              <w:t xml:space="preserve"> </w:t>
            </w:r>
            <w:r w:rsidR="00DC771B" w:rsidRPr="00DC771B">
              <w:rPr>
                <w:b w:val="0"/>
                <w:bCs w:val="0"/>
              </w:rPr>
              <w:t>(</w:t>
            </w:r>
            <w:r w:rsidR="004054E6">
              <w:rPr>
                <w:b w:val="0"/>
                <w:bCs w:val="0"/>
              </w:rPr>
              <w:t xml:space="preserve"> rodzaj oraz ilość</w:t>
            </w:r>
            <w:r w:rsidR="003C030F">
              <w:rPr>
                <w:b w:val="0"/>
                <w:bCs w:val="0"/>
              </w:rPr>
              <w:t xml:space="preserve"> (szt.</w:t>
            </w:r>
            <w:r w:rsidR="004054E6">
              <w:rPr>
                <w:b w:val="0"/>
                <w:bCs w:val="0"/>
              </w:rPr>
              <w:t>/</w:t>
            </w:r>
            <w:proofErr w:type="spellStart"/>
            <w:r w:rsidR="004054E6">
              <w:rPr>
                <w:b w:val="0"/>
                <w:bCs w:val="0"/>
              </w:rPr>
              <w:t>kpl</w:t>
            </w:r>
            <w:proofErr w:type="spellEnd"/>
            <w:r w:rsidR="003C030F">
              <w:rPr>
                <w:b w:val="0"/>
                <w:bCs w:val="0"/>
              </w:rPr>
              <w:t>)</w:t>
            </w:r>
            <w:r w:rsidR="004054E6">
              <w:rPr>
                <w:b w:val="0"/>
                <w:bCs w:val="0"/>
              </w:rPr>
              <w:t xml:space="preserve"> zakupionego sprzętu specjalistycznego)</w:t>
            </w:r>
          </w:p>
        </w:tc>
        <w:tc>
          <w:tcPr>
            <w:tcW w:w="2834" w:type="dxa"/>
          </w:tcPr>
          <w:sdt>
            <w:sdtPr>
              <w:id w:val="1113170978"/>
              <w:placeholder>
                <w:docPart w:val="15C4F551F9AE4CF782338EFC3EC089F1"/>
              </w:placeholder>
            </w:sdtPr>
            <w:sdtContent>
              <w:p w14:paraId="0852AF9A" w14:textId="5238526F" w:rsidR="003C030F" w:rsidRDefault="003C030F" w:rsidP="003C030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…………… </w:t>
                </w:r>
                <w:proofErr w:type="spellStart"/>
                <w:r>
                  <w:t>szt</w:t>
                </w:r>
                <w:proofErr w:type="spellEnd"/>
                <w:r w:rsidR="004054E6">
                  <w:t>/</w:t>
                </w:r>
                <w:proofErr w:type="spellStart"/>
                <w:r w:rsidR="004054E6">
                  <w:t>kpl</w:t>
                </w:r>
                <w:proofErr w:type="spellEnd"/>
                <w:r>
                  <w:t>.</w:t>
                </w:r>
              </w:p>
            </w:sdtContent>
          </w:sdt>
          <w:p w14:paraId="13EF392E" w14:textId="5B9AE19A" w:rsidR="001D18F6" w:rsidRPr="00A462EB" w:rsidRDefault="001D18F6" w:rsidP="003C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30F" w:rsidRPr="00A462EB" w14:paraId="673E8401" w14:textId="77777777" w:rsidTr="00CD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2423E231" w14:textId="39C980C2" w:rsidR="003C030F" w:rsidRPr="00A462EB" w:rsidRDefault="003C030F" w:rsidP="009825E5">
            <w:pPr>
              <w:pStyle w:val="Akapitzlist"/>
              <w:numPr>
                <w:ilvl w:val="0"/>
                <w:numId w:val="30"/>
              </w:numPr>
              <w:ind w:left="169" w:right="-108" w:hanging="223"/>
            </w:pPr>
            <w:r>
              <w:t xml:space="preserve">Efekt ekologiczny </w:t>
            </w:r>
            <w:r w:rsidRPr="00DC771B">
              <w:rPr>
                <w:b w:val="0"/>
                <w:bCs w:val="0"/>
              </w:rPr>
              <w:t>(</w:t>
            </w:r>
            <w:r w:rsidR="004054E6">
              <w:rPr>
                <w:b w:val="0"/>
                <w:bCs w:val="0"/>
              </w:rPr>
              <w:t>należy określić wielkość efektu ekologicznego dla dających się wyodrębnić elementów zadania np. skrócenie czasu reakcji, zwiększenie zasięgu monitorowanego obszaru)</w:t>
            </w:r>
          </w:p>
        </w:tc>
        <w:tc>
          <w:tcPr>
            <w:tcW w:w="2834" w:type="dxa"/>
          </w:tcPr>
          <w:sdt>
            <w:sdtPr>
              <w:id w:val="253102222"/>
              <w:placeholder>
                <w:docPart w:val="DefaultPlaceholder_-1854013440"/>
              </w:placeholder>
            </w:sdtPr>
            <w:sdtContent>
              <w:p w14:paraId="06993391" w14:textId="6E6574FB" w:rsidR="003C030F" w:rsidRDefault="003C030F" w:rsidP="00CA7C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…………… </w:t>
                </w:r>
                <w:proofErr w:type="spellStart"/>
                <w:r>
                  <w:t>szt</w:t>
                </w:r>
                <w:proofErr w:type="spellEnd"/>
                <w:r w:rsidR="004054E6">
                  <w:t>/</w:t>
                </w:r>
                <w:proofErr w:type="spellStart"/>
                <w:r w:rsidR="004054E6">
                  <w:t>kpl</w:t>
                </w:r>
                <w:proofErr w:type="spellEnd"/>
                <w:r>
                  <w:t>.</w:t>
                </w:r>
              </w:p>
            </w:sdtContent>
          </w:sdt>
          <w:p w14:paraId="0FA926B4" w14:textId="0968AD80" w:rsidR="003C030F" w:rsidRPr="003C030F" w:rsidRDefault="003C030F" w:rsidP="003C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30F" w:rsidRPr="00A462EB" w14:paraId="69BB4AAC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45B188A" w14:textId="3D53B70B" w:rsidR="001D18F6" w:rsidRPr="00A462EB" w:rsidRDefault="00DC771B" w:rsidP="00B777FC">
            <w:pPr>
              <w:pStyle w:val="Akapitzlist"/>
              <w:numPr>
                <w:ilvl w:val="0"/>
                <w:numId w:val="30"/>
              </w:numPr>
              <w:ind w:left="169" w:hanging="223"/>
            </w:pPr>
            <w:r>
              <w:t xml:space="preserve">Efekt edukacyjny </w:t>
            </w:r>
          </w:p>
        </w:tc>
        <w:tc>
          <w:tcPr>
            <w:tcW w:w="2834" w:type="dxa"/>
          </w:tcPr>
          <w:sdt>
            <w:sdtPr>
              <w:id w:val="1781446150"/>
              <w:placeholder>
                <w:docPart w:val="D40621AD325E445C82A58998C4DE8143"/>
              </w:placeholder>
              <w:comboBox>
                <w:listItem w:value="Wybierz element."/>
                <w:listItem w:displayText="Informacja o dofinansowaniu i realizacji zadania" w:value="Informacja o dofinansowaniu i realizacji zadania"/>
              </w:comboBox>
            </w:sdtPr>
            <w:sdtContent>
              <w:p w14:paraId="15C961D8" w14:textId="01FB2614" w:rsidR="001D18F6" w:rsidRPr="00A462EB" w:rsidRDefault="00830F8F" w:rsidP="00CA7C2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Informacja o dofinansowaniu i realizacji zadania</w:t>
                </w:r>
              </w:p>
            </w:sdtContent>
          </w:sdt>
        </w:tc>
      </w:tr>
    </w:tbl>
    <w:p w14:paraId="2DF2BAE2" w14:textId="58301297" w:rsidR="00E70901" w:rsidRDefault="00CB534F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 xml:space="preserve">Harmonogram rzeczowo </w:t>
      </w:r>
      <w:r w:rsidR="00E86885">
        <w:t>–</w:t>
      </w:r>
      <w:r>
        <w:t xml:space="preserve"> finansowy</w:t>
      </w:r>
    </w:p>
    <w:p w14:paraId="5EBB8DC1" w14:textId="18AB8CC0" w:rsidR="00E86885" w:rsidRPr="00A462EB" w:rsidRDefault="00E86885" w:rsidP="00E86885">
      <w:pPr>
        <w:pStyle w:val="Nagwek1"/>
      </w:pPr>
      <w:r w:rsidRPr="004B714F">
        <w:rPr>
          <w:i/>
          <w:iCs/>
          <w:sz w:val="16"/>
          <w:szCs w:val="18"/>
        </w:rPr>
        <w:t xml:space="preserve">Instrukcja: </w:t>
      </w:r>
      <w:r>
        <w:rPr>
          <w:i/>
          <w:iCs/>
          <w:sz w:val="16"/>
          <w:szCs w:val="18"/>
        </w:rPr>
        <w:t xml:space="preserve">Suma harmonogramu musi być zgodna z pkt II. wniosku </w:t>
      </w:r>
    </w:p>
    <w:tbl>
      <w:tblPr>
        <w:tblStyle w:val="Tabelasiatki4akcent1"/>
        <w:tblW w:w="5311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2362"/>
        <w:gridCol w:w="1315"/>
        <w:gridCol w:w="1281"/>
        <w:gridCol w:w="1441"/>
        <w:gridCol w:w="1441"/>
        <w:gridCol w:w="1738"/>
      </w:tblGrid>
      <w:tr w:rsidR="004B714F" w:rsidRPr="00A462EB" w14:paraId="199420BE" w14:textId="77777777" w:rsidTr="00BE0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14:paraId="53F83290" w14:textId="54EFA8CC" w:rsidR="004B714F" w:rsidRPr="00A462EB" w:rsidRDefault="004B714F" w:rsidP="005B6377">
            <w:pPr>
              <w:jc w:val="center"/>
            </w:pPr>
            <w:r>
              <w:t>Pozycja harmonogramu</w:t>
            </w:r>
          </w:p>
        </w:tc>
        <w:tc>
          <w:tcPr>
            <w:tcW w:w="1315" w:type="dxa"/>
          </w:tcPr>
          <w:p w14:paraId="73B8B393" w14:textId="7F1B6040" w:rsidR="004B714F" w:rsidRPr="00A462EB" w:rsidRDefault="004054E6" w:rsidP="005B6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Zakres rzeczowy/ jednostka miary</w:t>
            </w:r>
          </w:p>
        </w:tc>
        <w:tc>
          <w:tcPr>
            <w:tcW w:w="1281" w:type="dxa"/>
          </w:tcPr>
          <w:p w14:paraId="0FCDF283" w14:textId="1670C840" w:rsidR="004B714F" w:rsidRPr="00A462EB" w:rsidRDefault="004054E6" w:rsidP="005B6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Zakres rzeczowy/ ilość</w:t>
            </w:r>
          </w:p>
        </w:tc>
        <w:tc>
          <w:tcPr>
            <w:tcW w:w="1441" w:type="dxa"/>
          </w:tcPr>
          <w:p w14:paraId="66E4D098" w14:textId="657198B1" w:rsidR="004B714F" w:rsidRDefault="00054750" w:rsidP="005B6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Koszt całkowity (zł) brutto</w:t>
            </w:r>
          </w:p>
        </w:tc>
        <w:tc>
          <w:tcPr>
            <w:tcW w:w="1441" w:type="dxa"/>
          </w:tcPr>
          <w:p w14:paraId="6ADD327A" w14:textId="3C6814CD" w:rsidR="004B714F" w:rsidRPr="00A462EB" w:rsidRDefault="004B714F" w:rsidP="005B6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Koszt kwalifikowany (zł)</w:t>
            </w:r>
            <w:r w:rsidR="00054750">
              <w:t xml:space="preserve"> brutto</w:t>
            </w:r>
          </w:p>
        </w:tc>
        <w:tc>
          <w:tcPr>
            <w:tcW w:w="1738" w:type="dxa"/>
          </w:tcPr>
          <w:p w14:paraId="42E65693" w14:textId="03824ACD" w:rsidR="004B714F" w:rsidRPr="00A462EB" w:rsidRDefault="004B714F" w:rsidP="005B63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Dotacja z Funduszu (zł)</w:t>
            </w:r>
          </w:p>
        </w:tc>
      </w:tr>
      <w:tr w:rsidR="004B714F" w:rsidRPr="00A462EB" w14:paraId="6D87CB5A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14:paraId="45C6CEB4" w14:textId="0D911ED4" w:rsidR="004B714F" w:rsidRPr="000F4B1B" w:rsidRDefault="004B714F" w:rsidP="005B6377">
            <w:pPr>
              <w:jc w:val="center"/>
              <w:rPr>
                <w:b w:val="0"/>
                <w:bCs w:val="0"/>
              </w:rPr>
            </w:pPr>
            <w:r w:rsidRPr="000F4B1B">
              <w:rPr>
                <w:b w:val="0"/>
                <w:bCs w:val="0"/>
              </w:rPr>
              <w:t>1</w:t>
            </w:r>
          </w:p>
        </w:tc>
        <w:tc>
          <w:tcPr>
            <w:tcW w:w="1315" w:type="dxa"/>
          </w:tcPr>
          <w:p w14:paraId="76F4B8A9" w14:textId="13586A7C" w:rsidR="004B714F" w:rsidRDefault="004B714F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1" w:type="dxa"/>
          </w:tcPr>
          <w:p w14:paraId="255D3377" w14:textId="41F9C4C1" w:rsidR="004B714F" w:rsidRDefault="004B714F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441" w:type="dxa"/>
          </w:tcPr>
          <w:p w14:paraId="038C30AE" w14:textId="25FDF250" w:rsidR="004B714F" w:rsidRDefault="004B714F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441" w:type="dxa"/>
          </w:tcPr>
          <w:p w14:paraId="748D2D04" w14:textId="77777777" w:rsidR="004B714F" w:rsidRDefault="004B714F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F4B1B">
              <w:t xml:space="preserve"> </w:t>
            </w:r>
          </w:p>
          <w:p w14:paraId="34342B86" w14:textId="5CA1E763" w:rsidR="000F4B1B" w:rsidRDefault="000F4B1B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B1B">
              <w:rPr>
                <w:sz w:val="16"/>
                <w:szCs w:val="18"/>
              </w:rPr>
              <w:t>(kol. 2 lub 3 – kol. 4)</w:t>
            </w:r>
          </w:p>
        </w:tc>
        <w:tc>
          <w:tcPr>
            <w:tcW w:w="1738" w:type="dxa"/>
          </w:tcPr>
          <w:p w14:paraId="0506E5BD" w14:textId="77777777" w:rsidR="004B714F" w:rsidRDefault="004B714F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  <w:p w14:paraId="507682E1" w14:textId="4D527CED" w:rsidR="008F22A9" w:rsidRDefault="008F22A9" w:rsidP="005B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B1B">
              <w:rPr>
                <w:sz w:val="16"/>
                <w:szCs w:val="18"/>
              </w:rPr>
              <w:t xml:space="preserve">(kol. </w:t>
            </w:r>
            <w:r>
              <w:rPr>
                <w:sz w:val="16"/>
                <w:szCs w:val="18"/>
              </w:rPr>
              <w:t>6 ≤ kol. 5</w:t>
            </w:r>
            <w:r w:rsidRPr="000F4B1B">
              <w:rPr>
                <w:sz w:val="16"/>
                <w:szCs w:val="18"/>
              </w:rPr>
              <w:t>)</w:t>
            </w:r>
          </w:p>
        </w:tc>
      </w:tr>
      <w:tr w:rsidR="00830F8F" w:rsidRPr="00A462EB" w14:paraId="45845856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sdt>
            <w:sdtPr>
              <w:id w:val="-2098003091"/>
              <w:placeholder>
                <w:docPart w:val="23758CF22E5A4883B92D9D1EC80C2B0B"/>
              </w:placeholder>
            </w:sdtPr>
            <w:sdtContent>
              <w:sdt>
                <w:sdtPr>
                  <w:id w:val="406041355"/>
                  <w:placeholder>
                    <w:docPart w:val="F4D7962D186746D49585DF8AD7973577"/>
                  </w:placeholder>
                </w:sdtPr>
                <w:sdtContent>
                  <w:p w14:paraId="62B8DC9B" w14:textId="0878A543" w:rsidR="00830F8F" w:rsidRPr="000F4B1B" w:rsidRDefault="00830F8F" w:rsidP="00830F8F">
                    <w:pPr>
                      <w:rPr>
                        <w:b w:val="0"/>
                        <w:bCs w:val="0"/>
                      </w:rPr>
                    </w:pPr>
                    <w:r w:rsidRPr="00830F8F">
                      <w:rPr>
                        <w:b w:val="0"/>
                        <w:bCs w:val="0"/>
                      </w:rPr>
                      <w:t>Wprowadź tekst</w:t>
                    </w:r>
                  </w:p>
                </w:sdtContent>
              </w:sdt>
            </w:sdtContent>
          </w:sdt>
        </w:tc>
        <w:tc>
          <w:tcPr>
            <w:tcW w:w="1315" w:type="dxa"/>
          </w:tcPr>
          <w:sdt>
            <w:sdtPr>
              <w:id w:val="-255589438"/>
              <w:placeholder>
                <w:docPart w:val="EC287758003D4AA89825DAE1367AC86C"/>
              </w:placeholder>
            </w:sdtPr>
            <w:sdtContent>
              <w:p w14:paraId="68F4205D" w14:textId="36BBD1CB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-39516815"/>
              <w:placeholder>
                <w:docPart w:val="E9F236EE70C94B708BC2A356A646F41B"/>
              </w:placeholder>
            </w:sdtPr>
            <w:sdtContent>
              <w:p w14:paraId="788A8BDD" w14:textId="0BEDC60C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930747148"/>
              <w:placeholder>
                <w:docPart w:val="426BE47952404CF1B1A96774B84F171D"/>
              </w:placeholder>
            </w:sdtPr>
            <w:sdtContent>
              <w:p w14:paraId="29CFEA98" w14:textId="5FD9D587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1100684583"/>
              <w:placeholder>
                <w:docPart w:val="E8E1A1366DEC46009F113BB05114D295"/>
              </w:placeholder>
            </w:sdtPr>
            <w:sdtContent>
              <w:p w14:paraId="762495B1" w14:textId="5BA56311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-1126689683"/>
              <w:placeholder>
                <w:docPart w:val="CF3E5C05C606496A91BE461B6E3829C2"/>
              </w:placeholder>
            </w:sdtPr>
            <w:sdtContent>
              <w:p w14:paraId="748FA39B" w14:textId="79D60280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144DC631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sdt>
            <w:sdtPr>
              <w:id w:val="-2017760115"/>
              <w:placeholder>
                <w:docPart w:val="273DE108F5184297B410E0E654423D5F"/>
              </w:placeholder>
            </w:sdtPr>
            <w:sdtContent>
              <w:p w14:paraId="013DABCB" w14:textId="38D3A993" w:rsidR="00830F8F" w:rsidRPr="00830F8F" w:rsidRDefault="00830F8F" w:rsidP="00830F8F">
                <w:pPr>
                  <w:rPr>
                    <w:b w:val="0"/>
                    <w:bCs w:val="0"/>
                  </w:rPr>
                </w:pPr>
                <w:r w:rsidRPr="00830F8F">
                  <w:rPr>
                    <w:b w:val="0"/>
                    <w:bCs w:val="0"/>
                  </w:rPr>
                  <w:t>Wprowadź tekst</w:t>
                </w:r>
              </w:p>
            </w:sdtContent>
          </w:sdt>
        </w:tc>
        <w:tc>
          <w:tcPr>
            <w:tcW w:w="1315" w:type="dxa"/>
          </w:tcPr>
          <w:sdt>
            <w:sdtPr>
              <w:id w:val="-2010740411"/>
              <w:placeholder>
                <w:docPart w:val="9B7E124DAFC240958A30598C23CCC75B"/>
              </w:placeholder>
            </w:sdtPr>
            <w:sdtContent>
              <w:p w14:paraId="35F44857" w14:textId="42243D6D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-707487814"/>
              <w:placeholder>
                <w:docPart w:val="5A1F5BE29EBC4C3D9CAC92D4884AC9A8"/>
              </w:placeholder>
            </w:sdtPr>
            <w:sdtContent>
              <w:p w14:paraId="7787F0EB" w14:textId="0A8C7316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1191417872"/>
              <w:placeholder>
                <w:docPart w:val="2D8E750F96484DC99854B80328CA41EA"/>
              </w:placeholder>
            </w:sdtPr>
            <w:sdtContent>
              <w:p w14:paraId="29941762" w14:textId="07410329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762223912"/>
              <w:placeholder>
                <w:docPart w:val="1D570D0BA1F44130AB60E454C2236B24"/>
              </w:placeholder>
            </w:sdtPr>
            <w:sdtContent>
              <w:p w14:paraId="35325F55" w14:textId="312CEE5D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1320078845"/>
              <w:placeholder>
                <w:docPart w:val="86B3D3729B4C4F9387231C9C5A3A132F"/>
              </w:placeholder>
            </w:sdtPr>
            <w:sdtContent>
              <w:p w14:paraId="6880125F" w14:textId="661260EF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0C61DF0A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sdt>
            <w:sdtPr>
              <w:id w:val="1136071901"/>
              <w:placeholder>
                <w:docPart w:val="1C196A7D48794DB59097188401B73BC9"/>
              </w:placeholder>
            </w:sdtPr>
            <w:sdtContent>
              <w:p w14:paraId="06B90D10" w14:textId="0F927992" w:rsidR="00830F8F" w:rsidRPr="00830F8F" w:rsidRDefault="00830F8F" w:rsidP="00830F8F">
                <w:pPr>
                  <w:rPr>
                    <w:b w:val="0"/>
                    <w:bCs w:val="0"/>
                  </w:rPr>
                </w:pPr>
                <w:r w:rsidRPr="00830F8F">
                  <w:rPr>
                    <w:b w:val="0"/>
                    <w:bCs w:val="0"/>
                  </w:rPr>
                  <w:t>Wprowadź tekst</w:t>
                </w:r>
              </w:p>
            </w:sdtContent>
          </w:sdt>
        </w:tc>
        <w:tc>
          <w:tcPr>
            <w:tcW w:w="1315" w:type="dxa"/>
          </w:tcPr>
          <w:sdt>
            <w:sdtPr>
              <w:id w:val="1560055565"/>
              <w:placeholder>
                <w:docPart w:val="D3586BFA5FDE448E87DE92119BAE33D7"/>
              </w:placeholder>
            </w:sdtPr>
            <w:sdtContent>
              <w:p w14:paraId="0436C854" w14:textId="21DAEDB1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-759453865"/>
              <w:placeholder>
                <w:docPart w:val="C174C444BF124A819ADE0193052713F5"/>
              </w:placeholder>
            </w:sdtPr>
            <w:sdtContent>
              <w:p w14:paraId="44AFE3C1" w14:textId="09C566BB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444154902"/>
              <w:placeholder>
                <w:docPart w:val="B7F78CFDC0004C91A22058636F93EB18"/>
              </w:placeholder>
            </w:sdtPr>
            <w:sdtContent>
              <w:p w14:paraId="2BC72AF8" w14:textId="325E9E63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1885392057"/>
              <w:placeholder>
                <w:docPart w:val="CD1BD1B06BE941F7AFDF79ED64DF0EA0"/>
              </w:placeholder>
            </w:sdtPr>
            <w:sdtContent>
              <w:p w14:paraId="2AC14785" w14:textId="3AAAF880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-1535881447"/>
              <w:placeholder>
                <w:docPart w:val="4639C40FEFC94CD8946364E55A50028A"/>
              </w:placeholder>
            </w:sdtPr>
            <w:sdtContent>
              <w:p w14:paraId="53E17C14" w14:textId="61831B23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04FE8B60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sdt>
            <w:sdtPr>
              <w:id w:val="-145830709"/>
              <w:placeholder>
                <w:docPart w:val="6962968F68DA4894BF98058106A4A5AC"/>
              </w:placeholder>
            </w:sdtPr>
            <w:sdtContent>
              <w:p w14:paraId="21B638F5" w14:textId="2F629659" w:rsidR="00830F8F" w:rsidRPr="00830F8F" w:rsidRDefault="00830F8F" w:rsidP="00830F8F">
                <w:pPr>
                  <w:rPr>
                    <w:b w:val="0"/>
                    <w:bCs w:val="0"/>
                  </w:rPr>
                </w:pPr>
                <w:r w:rsidRPr="00830F8F">
                  <w:rPr>
                    <w:b w:val="0"/>
                    <w:bCs w:val="0"/>
                  </w:rPr>
                  <w:t>Wprowadź tekst</w:t>
                </w:r>
              </w:p>
            </w:sdtContent>
          </w:sdt>
        </w:tc>
        <w:tc>
          <w:tcPr>
            <w:tcW w:w="1315" w:type="dxa"/>
          </w:tcPr>
          <w:sdt>
            <w:sdtPr>
              <w:id w:val="-220677425"/>
              <w:placeholder>
                <w:docPart w:val="655D04A05C0F41B4BE576400FB45C98A"/>
              </w:placeholder>
            </w:sdtPr>
            <w:sdtContent>
              <w:p w14:paraId="66B3DCED" w14:textId="7EE95C2D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1020047768"/>
              <w:placeholder>
                <w:docPart w:val="A2974A64A6034AD5935F95BD04EDF52D"/>
              </w:placeholder>
            </w:sdtPr>
            <w:sdtContent>
              <w:p w14:paraId="1D2F6CB5" w14:textId="38F40108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1535007222"/>
              <w:placeholder>
                <w:docPart w:val="60CB5B17A2A54103B8CB954230E17A9D"/>
              </w:placeholder>
            </w:sdtPr>
            <w:sdtContent>
              <w:p w14:paraId="251C16EF" w14:textId="3C239952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1688900671"/>
              <w:placeholder>
                <w:docPart w:val="2DB6E229FC4B46E1845BA1A8A4C6322E"/>
              </w:placeholder>
            </w:sdtPr>
            <w:sdtContent>
              <w:p w14:paraId="3F6A11DA" w14:textId="14775290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1291945242"/>
              <w:placeholder>
                <w:docPart w:val="F77FF4B0A38147BE944327404939592E"/>
              </w:placeholder>
            </w:sdtPr>
            <w:sdtContent>
              <w:p w14:paraId="633BB794" w14:textId="41723A93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11CE8B75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sdt>
            <w:sdtPr>
              <w:id w:val="-1938132964"/>
              <w:placeholder>
                <w:docPart w:val="9C4588301B5D430DA112F8BC20E33980"/>
              </w:placeholder>
            </w:sdtPr>
            <w:sdtContent>
              <w:p w14:paraId="343596DA" w14:textId="1B689016" w:rsidR="00830F8F" w:rsidRPr="00830F8F" w:rsidRDefault="00830F8F" w:rsidP="00830F8F">
                <w:pPr>
                  <w:rPr>
                    <w:b w:val="0"/>
                    <w:bCs w:val="0"/>
                  </w:rPr>
                </w:pPr>
                <w:r w:rsidRPr="00830F8F">
                  <w:rPr>
                    <w:b w:val="0"/>
                    <w:bCs w:val="0"/>
                  </w:rPr>
                  <w:t>Wprowadź tekst</w:t>
                </w:r>
              </w:p>
            </w:sdtContent>
          </w:sdt>
        </w:tc>
        <w:tc>
          <w:tcPr>
            <w:tcW w:w="1315" w:type="dxa"/>
          </w:tcPr>
          <w:sdt>
            <w:sdtPr>
              <w:id w:val="913277222"/>
              <w:placeholder>
                <w:docPart w:val="0F8D935132B64AB5A00B4E471CC866BD"/>
              </w:placeholder>
            </w:sdtPr>
            <w:sdtContent>
              <w:p w14:paraId="06E8ECC9" w14:textId="7281964B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-158011211"/>
              <w:placeholder>
                <w:docPart w:val="FD9764DB7B824DABA01BA1D59E448BF2"/>
              </w:placeholder>
            </w:sdtPr>
            <w:sdtContent>
              <w:p w14:paraId="30D0885A" w14:textId="575AFD3E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1304072029"/>
              <w:placeholder>
                <w:docPart w:val="E09BDD3AA81A4AD28B0C36AC6AE36F81"/>
              </w:placeholder>
            </w:sdtPr>
            <w:sdtContent>
              <w:p w14:paraId="7B0879B5" w14:textId="37EF6C8D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1013181185"/>
              <w:placeholder>
                <w:docPart w:val="E2018AFB01EB4129B066BEB46B05AD6C"/>
              </w:placeholder>
            </w:sdtPr>
            <w:sdtContent>
              <w:p w14:paraId="4B0BBA6A" w14:textId="76A72DD6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1899549274"/>
              <w:placeholder>
                <w:docPart w:val="48EE7CAB09C44D9F8E784472243FB8AA"/>
              </w:placeholder>
            </w:sdtPr>
            <w:sdtContent>
              <w:p w14:paraId="1BFB468F" w14:textId="14FF0E11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22A0AF05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14:paraId="19C3AC4B" w14:textId="548C5740" w:rsidR="00830F8F" w:rsidRPr="000F4B1B" w:rsidRDefault="00830F8F" w:rsidP="00830F8F">
            <w:pPr>
              <w:rPr>
                <w:b w:val="0"/>
                <w:bCs w:val="0"/>
              </w:rPr>
            </w:pPr>
            <w:r w:rsidRPr="000F4B1B">
              <w:rPr>
                <w:b w:val="0"/>
                <w:bCs w:val="0"/>
              </w:rPr>
              <w:t>Działania edukacyjne obligatoryjne</w:t>
            </w:r>
            <w:r>
              <w:rPr>
                <w:b w:val="0"/>
                <w:bCs w:val="0"/>
              </w:rPr>
              <w:t xml:space="preserve"> - </w:t>
            </w:r>
          </w:p>
          <w:p w14:paraId="143EB1BA" w14:textId="1AF08098" w:rsidR="00830F8F" w:rsidRPr="000F4B1B" w:rsidRDefault="00830F8F" w:rsidP="00830F8F">
            <w:pPr>
              <w:rPr>
                <w:b w:val="0"/>
                <w:bCs w:val="0"/>
              </w:rPr>
            </w:pPr>
            <w:r w:rsidRPr="00196F97">
              <w:rPr>
                <w:b w:val="0"/>
                <w:bCs w:val="0"/>
                <w:sz w:val="18"/>
                <w:szCs w:val="20"/>
              </w:rPr>
              <w:t>zgodnie z ogłoszeniem o naborze</w:t>
            </w:r>
          </w:p>
        </w:tc>
        <w:tc>
          <w:tcPr>
            <w:tcW w:w="1315" w:type="dxa"/>
          </w:tcPr>
          <w:sdt>
            <w:sdtPr>
              <w:id w:val="1556656059"/>
              <w:placeholder>
                <w:docPart w:val="76E35AA7235C4D5E91D9D86CD148E58A"/>
              </w:placeholder>
            </w:sdtPr>
            <w:sdtContent>
              <w:p w14:paraId="4434DFBF" w14:textId="64B5C3EB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1099065622"/>
              <w:placeholder>
                <w:docPart w:val="3E40AFCF6B59402FB1026E26EFA6FCE4"/>
              </w:placeholder>
            </w:sdtPr>
            <w:sdtContent>
              <w:p w14:paraId="3B787E8D" w14:textId="613A76A2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2035533583"/>
              <w:placeholder>
                <w:docPart w:val="5E032BD450784AD89F17A930098C6B38"/>
              </w:placeholder>
            </w:sdtPr>
            <w:sdtContent>
              <w:p w14:paraId="14DC75A7" w14:textId="7E6B19DB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1040324993"/>
              <w:placeholder>
                <w:docPart w:val="EAF804E7E93D4FC588822447049A3BE9"/>
              </w:placeholder>
            </w:sdtPr>
            <w:sdtContent>
              <w:p w14:paraId="189BAABC" w14:textId="561213B6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-795212090"/>
              <w:placeholder>
                <w:docPart w:val="208CC033854E47659ADB8B7A897FD1B6"/>
              </w:placeholder>
            </w:sdtPr>
            <w:sdtContent>
              <w:p w14:paraId="26F1BB06" w14:textId="0D10A706" w:rsidR="00830F8F" w:rsidRPr="00830F8F" w:rsidRDefault="00830F8F" w:rsidP="00830F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830F8F" w:rsidRPr="00A462EB" w14:paraId="694FF40A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14:paraId="06AE1D1E" w14:textId="5D7422A7" w:rsidR="00830F8F" w:rsidRPr="000F4B1B" w:rsidRDefault="00830F8F" w:rsidP="00830F8F">
            <w:pPr>
              <w:rPr>
                <w:b w:val="0"/>
                <w:bCs w:val="0"/>
              </w:rPr>
            </w:pPr>
            <w:r w:rsidRPr="000F4B1B">
              <w:rPr>
                <w:b w:val="0"/>
                <w:bCs w:val="0"/>
              </w:rPr>
              <w:t>Suma (zł)</w:t>
            </w:r>
          </w:p>
        </w:tc>
        <w:tc>
          <w:tcPr>
            <w:tcW w:w="1315" w:type="dxa"/>
          </w:tcPr>
          <w:sdt>
            <w:sdtPr>
              <w:id w:val="1998373361"/>
              <w:placeholder>
                <w:docPart w:val="07D308CB782B4555A9F331DEC1FD7883"/>
              </w:placeholder>
            </w:sdtPr>
            <w:sdtContent>
              <w:p w14:paraId="609FB71A" w14:textId="539F5D7E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281" w:type="dxa"/>
          </w:tcPr>
          <w:sdt>
            <w:sdtPr>
              <w:id w:val="-1070739043"/>
              <w:placeholder>
                <w:docPart w:val="9153772CBC44458AB85311FDCBDEC1F3"/>
              </w:placeholder>
            </w:sdtPr>
            <w:sdtContent>
              <w:p w14:paraId="6A404AEB" w14:textId="741F1346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64458453"/>
              <w:placeholder>
                <w:docPart w:val="34BFC2B7DE27423E949FD935D37D4BC3"/>
              </w:placeholder>
            </w:sdtPr>
            <w:sdtContent>
              <w:p w14:paraId="005D3D4D" w14:textId="6C02B465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441" w:type="dxa"/>
          </w:tcPr>
          <w:sdt>
            <w:sdtPr>
              <w:id w:val="-2070415350"/>
              <w:placeholder>
                <w:docPart w:val="568A79F2782D48D696FC1B1EBBFE7387"/>
              </w:placeholder>
            </w:sdtPr>
            <w:sdtContent>
              <w:p w14:paraId="3F86F77B" w14:textId="05ABBEFE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1738" w:type="dxa"/>
          </w:tcPr>
          <w:sdt>
            <w:sdtPr>
              <w:id w:val="242844940"/>
              <w:placeholder>
                <w:docPart w:val="C3E04A7D656741618209B39A4673BC9A"/>
              </w:placeholder>
            </w:sdtPr>
            <w:sdtContent>
              <w:p w14:paraId="37D108EB" w14:textId="45E77AA8" w:rsidR="00830F8F" w:rsidRPr="00830F8F" w:rsidRDefault="00830F8F" w:rsidP="00830F8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</w:tbl>
    <w:p w14:paraId="047EEA95" w14:textId="1497B8AB" w:rsidR="00E70901" w:rsidRPr="00A462EB" w:rsidRDefault="00A45F83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>Rachunek bankowy, na który zostanie przekazana dotacja w formie refundacji</w:t>
      </w:r>
    </w:p>
    <w:tbl>
      <w:tblPr>
        <w:tblStyle w:val="Tabelasiatki2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A45F83" w:rsidRPr="00A462EB" w14:paraId="512D634F" w14:textId="77777777" w:rsidTr="00196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539D35FF" w14:textId="1C8CE9D0" w:rsidR="00A45F83" w:rsidRPr="00196F97" w:rsidRDefault="00A45F83" w:rsidP="00BE0A47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Nazwa banku</w:t>
            </w:r>
          </w:p>
        </w:tc>
      </w:tr>
      <w:tr w:rsidR="00A45F83" w:rsidRPr="00A462EB" w14:paraId="1E3770F3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64075489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270D8BB" w14:textId="69ADCDD0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A45F83" w:rsidRPr="00A462EB" w14:paraId="071826C8" w14:textId="77777777" w:rsidTr="0019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6FD986E0" w14:textId="21ACF51F" w:rsidR="00A45F83" w:rsidRPr="00196F97" w:rsidRDefault="00A45F83" w:rsidP="00AE3B2E">
            <w:pPr>
              <w:pStyle w:val="Akapitzlist"/>
              <w:numPr>
                <w:ilvl w:val="0"/>
                <w:numId w:val="25"/>
              </w:numPr>
              <w:ind w:left="351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Nr rachunku</w:t>
            </w:r>
          </w:p>
        </w:tc>
      </w:tr>
      <w:tr w:rsidR="00A45F83" w:rsidRPr="00A462EB" w14:paraId="64E90A92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17963111"/>
            <w:placeholder>
              <w:docPart w:val="DefaultPlaceholder_-185401344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BDEFEFC" w14:textId="725BC859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4054E6" w:rsidRPr="00A462EB" w14:paraId="4FD0305B" w14:textId="77777777" w:rsidTr="0019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56A695DD" w14:textId="77777777" w:rsidR="004054E6" w:rsidRDefault="004054E6" w:rsidP="008357AC"/>
        </w:tc>
      </w:tr>
    </w:tbl>
    <w:p w14:paraId="13DAFC45" w14:textId="14445A27" w:rsidR="00A95974" w:rsidRPr="00A462EB" w:rsidRDefault="00A95974" w:rsidP="00FF69ED">
      <w:pPr>
        <w:pStyle w:val="Nagwek1"/>
        <w:numPr>
          <w:ilvl w:val="0"/>
          <w:numId w:val="21"/>
        </w:numPr>
        <w:ind w:left="426" w:hanging="153"/>
      </w:pPr>
      <w:r>
        <w:lastRenderedPageBreak/>
        <w:t>Oświadczam, że:</w:t>
      </w:r>
    </w:p>
    <w:tbl>
      <w:tblPr>
        <w:tblStyle w:val="Tabelasiatki6kolorowaakcent1"/>
        <w:tblW w:w="5264" w:type="pct"/>
        <w:tblLayout w:type="fixed"/>
        <w:tblLook w:val="04A0" w:firstRow="1" w:lastRow="0" w:firstColumn="1" w:lastColumn="0" w:noHBand="0" w:noVBand="1"/>
        <w:tblDescription w:val="Tabela na informacje o kartach kredytowych"/>
      </w:tblPr>
      <w:tblGrid>
        <w:gridCol w:w="701"/>
        <w:gridCol w:w="8792"/>
      </w:tblGrid>
      <w:tr w:rsidR="008F22A9" w:rsidRPr="00A462EB" w14:paraId="700DC55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0997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940FD00" w14:textId="16CFACC4" w:rsidR="008F22A9" w:rsidRPr="008F22A9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6381883" w14:textId="77A7A9B6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 w:rsidRPr="006F2E15">
              <w:rPr>
                <w:b w:val="0"/>
                <w:bCs w:val="0"/>
                <w:color w:val="0D0D0D" w:themeColor="text1" w:themeTint="F2"/>
              </w:rPr>
              <w:t xml:space="preserve">jestem uprawniony do zaciągania zobowiązań cywilnoprawnych w imieniu </w:t>
            </w:r>
            <w:r w:rsidR="00342BA5">
              <w:rPr>
                <w:b w:val="0"/>
                <w:bCs w:val="0"/>
                <w:color w:val="0D0D0D" w:themeColor="text1" w:themeTint="F2"/>
              </w:rPr>
              <w:br/>
            </w:r>
            <w:r w:rsidRPr="006F2E15">
              <w:rPr>
                <w:b w:val="0"/>
                <w:bCs w:val="0"/>
                <w:color w:val="0D0D0D" w:themeColor="text1" w:themeTint="F2"/>
              </w:rPr>
              <w:t>i na rzecz Wnioskodawcy.</w:t>
            </w:r>
          </w:p>
        </w:tc>
      </w:tr>
      <w:tr w:rsidR="008F22A9" w:rsidRPr="00A462EB" w14:paraId="4703AE12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80950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AA3AF59" w14:textId="327FCF4F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57B1DB" w14:textId="5B12EA0A" w:rsidR="008F22A9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b/>
                <w:bCs/>
                <w:color w:val="0D0D0D" w:themeColor="text1" w:themeTint="F2"/>
              </w:rPr>
              <w:t>nie mam</w:t>
            </w:r>
            <w:r w:rsidRPr="002001FA">
              <w:rPr>
                <w:color w:val="0D0D0D" w:themeColor="text1" w:themeTint="F2"/>
              </w:rPr>
              <w:t xml:space="preserve"> możliwości odzyskania podatku od towarów i usług (VAT) związanego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z realizacją zadania (VAT jest kosztem kwalifikowanym)</w:t>
            </w:r>
            <w:r>
              <w:rPr>
                <w:color w:val="0D0D0D" w:themeColor="text1" w:themeTint="F2"/>
              </w:rPr>
              <w:t>. Z</w:t>
            </w:r>
            <w:r w:rsidRPr="002001FA">
              <w:rPr>
                <w:color w:val="0D0D0D" w:themeColor="text1" w:themeTint="F2"/>
              </w:rPr>
              <w:t>obowiązuje się do zwrotu zrefundowanej w ramach dofinansowania części poniesionego kosztu podatku od towarów i usług (VAT), jeżeli zaistnieją przesłanki umożliwiające odzyskanie tego podatku przez Wnioskodawcę.</w:t>
            </w:r>
          </w:p>
        </w:tc>
      </w:tr>
      <w:tr w:rsidR="008F22A9" w:rsidRPr="00A462EB" w14:paraId="5F17E9AA" w14:textId="77777777" w:rsidTr="006D43D1">
        <w:sdt>
          <w:sdtPr>
            <w:rPr>
              <w:color w:val="0D0D0D" w:themeColor="text1" w:themeTint="F2"/>
            </w:rPr>
            <w:id w:val="-8366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4C581D7" w14:textId="4FFF4CD1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B9FD99" w14:textId="77D4F3F2" w:rsidR="008F22A9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b/>
                <w:bCs/>
                <w:color w:val="0D0D0D" w:themeColor="text1" w:themeTint="F2"/>
              </w:rPr>
              <w:t>mam</w:t>
            </w:r>
            <w:r w:rsidRPr="002001FA">
              <w:rPr>
                <w:color w:val="0D0D0D" w:themeColor="text1" w:themeTint="F2"/>
              </w:rPr>
              <w:t xml:space="preserve"> możliwoś</w:t>
            </w:r>
            <w:r>
              <w:rPr>
                <w:color w:val="0D0D0D" w:themeColor="text1" w:themeTint="F2"/>
              </w:rPr>
              <w:t>ć</w:t>
            </w:r>
            <w:r w:rsidRPr="002001FA">
              <w:rPr>
                <w:color w:val="0D0D0D" w:themeColor="text1" w:themeTint="F2"/>
              </w:rPr>
              <w:t xml:space="preserve"> odzyskania podatku od towarów i usług (VAT) związanego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 xml:space="preserve">z realizacją zadania (VAT jest kosztem </w:t>
            </w:r>
            <w:r>
              <w:rPr>
                <w:color w:val="0D0D0D" w:themeColor="text1" w:themeTint="F2"/>
              </w:rPr>
              <w:t>nie</w:t>
            </w:r>
            <w:r w:rsidRPr="002001FA">
              <w:rPr>
                <w:color w:val="0D0D0D" w:themeColor="text1" w:themeTint="F2"/>
              </w:rPr>
              <w:t>kwalifikowanym)</w:t>
            </w:r>
          </w:p>
        </w:tc>
      </w:tr>
      <w:tr w:rsidR="002001FA" w:rsidRPr="00A462EB" w14:paraId="0DD7EA5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40149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0A7A96D" w14:textId="6E4AD7A8" w:rsidR="002001FA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B1BA00E" w14:textId="2FE2AA8F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nie stanowi pomocy publicznej</w:t>
            </w:r>
            <w:r>
              <w:rPr>
                <w:b/>
                <w:bCs/>
                <w:color w:val="0D0D0D" w:themeColor="text1" w:themeTint="F2"/>
              </w:rPr>
              <w:t xml:space="preserve">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2001FA" w:rsidRPr="00A462EB" w14:paraId="4970584C" w14:textId="77777777" w:rsidTr="006D43D1">
        <w:sdt>
          <w:sdtPr>
            <w:rPr>
              <w:color w:val="0D0D0D" w:themeColor="text1" w:themeTint="F2"/>
            </w:rPr>
            <w:id w:val="-18706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A93CE46" w14:textId="28BD9780" w:rsidR="002001FA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35D32BE" w14:textId="747F05E8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stanowi pomoc publiczn</w:t>
            </w:r>
            <w:r>
              <w:rPr>
                <w:b/>
                <w:bCs/>
                <w:color w:val="0D0D0D" w:themeColor="text1" w:themeTint="F2"/>
              </w:rPr>
              <w:t xml:space="preserve">ą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</w:t>
            </w:r>
            <w:r w:rsidR="00B777FC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196F97" w:rsidRPr="00A462EB" w14:paraId="0BF5675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31123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F06C1FD" w14:textId="39FF1B98" w:rsidR="00196F97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14CD788" w14:textId="0B389532" w:rsidR="00196F97" w:rsidRPr="00AA5EA4" w:rsidRDefault="00196F97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196F97">
              <w:rPr>
                <w:color w:val="0D0D0D" w:themeColor="text1" w:themeTint="F2"/>
              </w:rPr>
              <w:t xml:space="preserve">wyrażam zgodę na przekazywanie informacji dotyczących złożonego wniosku oraz realizacji umowy z WFOŚiGW w Zielonej Górze, w przypadku, gdy zostanie ona zawarta, za pośrednictwem </w:t>
            </w:r>
            <w:r w:rsidRPr="00196F97">
              <w:rPr>
                <w:b/>
                <w:bCs/>
                <w:color w:val="0D0D0D" w:themeColor="text1" w:themeTint="F2"/>
              </w:rPr>
              <w:t>poczty elektronicznej</w:t>
            </w:r>
            <w:r w:rsidRPr="00196F97">
              <w:rPr>
                <w:color w:val="0D0D0D" w:themeColor="text1" w:themeTint="F2"/>
              </w:rPr>
              <w:t>. Korespondencja będzie wysyłana na adres e-mail podany we wniosku</w:t>
            </w:r>
            <w:r>
              <w:rPr>
                <w:color w:val="0D0D0D" w:themeColor="text1" w:themeTint="F2"/>
              </w:rPr>
              <w:t xml:space="preserve"> w pkt I.</w:t>
            </w:r>
          </w:p>
        </w:tc>
      </w:tr>
      <w:tr w:rsidR="008F22A9" w:rsidRPr="00A462EB" w14:paraId="67540B71" w14:textId="77777777" w:rsidTr="006D43D1">
        <w:sdt>
          <w:sdtPr>
            <w:rPr>
              <w:color w:val="0D0D0D" w:themeColor="text1" w:themeTint="F2"/>
            </w:rPr>
            <w:id w:val="5434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4638545" w14:textId="654A354C" w:rsidR="008F22A9" w:rsidRPr="008F22A9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70E788" w14:textId="14C0580A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AA5EA4">
              <w:rPr>
                <w:color w:val="0D0D0D" w:themeColor="text1" w:themeTint="F2"/>
              </w:rPr>
              <w:t xml:space="preserve">wywiązuję się z należnych wpłat z tytułu opłat za gospodarcze korzystanie </w:t>
            </w:r>
            <w:r w:rsidR="00342BA5">
              <w:rPr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 xml:space="preserve">ze środowiska związanych z funkcjonowaniem wszystkich obiektów, urządzeń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>i instalacji stanowiących mienie Wnioskodawcy lub pozostających w jego zarządzie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21BF60BB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0891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3BB3BE5" w14:textId="1A491311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6275409" w14:textId="233528DE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wywiązuję się z należnych wpłat z tytułu administracyjnych kar pieniężnych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za przekroczenie lub naruszenie warunków korzystania ze środowiska ustalonych stosowną decyzją, związanych z funkcjonowaniem wszystkich obiektów, urządzeń </w:t>
            </w:r>
            <w:r w:rsidR="00B777FC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i instalacji stanowiących mienie Wnioskodawcy lub pozostających w jego zarządzie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12438481" w14:textId="77777777" w:rsidTr="006D43D1">
        <w:sdt>
          <w:sdtPr>
            <w:rPr>
              <w:color w:val="0D0D0D" w:themeColor="text1" w:themeTint="F2"/>
            </w:rPr>
            <w:id w:val="4165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6B052C6" w14:textId="1F1A886C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3A41A6F" w14:textId="10F589B3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wszystkie działania objęte wnioskiem o dofinansowanie zostaną/zostały zrealizowane zgodnie z wymogami wynikającymi z powszechnie obowiązujących przepisów prawa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142DAA76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34424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0EB318E" w14:textId="4109DCF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33F0C99" w14:textId="6230B387" w:rsidR="008F22A9" w:rsidRPr="008B5DC6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F22A9" w:rsidRPr="008B5DC6">
              <w:rPr>
                <w:color w:val="0D0D0D" w:themeColor="text1" w:themeTint="F2"/>
              </w:rPr>
              <w:t xml:space="preserve">nie uzyskałem i nie będę się ubiegał o dofinansowanie na wydatek objęty pomocą finansową w formie dotacji udzieloną przez Fundusz w ramach </w:t>
            </w:r>
            <w:r w:rsidR="008F22A9">
              <w:rPr>
                <w:color w:val="0D0D0D" w:themeColor="text1" w:themeTint="F2"/>
              </w:rPr>
              <w:t>niniejszego zadania</w:t>
            </w:r>
            <w:r w:rsidR="008F22A9" w:rsidRPr="008B5DC6">
              <w:rPr>
                <w:color w:val="0D0D0D" w:themeColor="text1" w:themeTint="F2"/>
              </w:rPr>
              <w:t xml:space="preserve"> </w:t>
            </w:r>
            <w:r w:rsidR="00B777FC">
              <w:rPr>
                <w:color w:val="0D0D0D" w:themeColor="text1" w:themeTint="F2"/>
              </w:rPr>
              <w:br/>
            </w:r>
            <w:r w:rsidR="008F22A9" w:rsidRPr="008B5DC6">
              <w:rPr>
                <w:color w:val="0D0D0D" w:themeColor="text1" w:themeTint="F2"/>
              </w:rPr>
              <w:t>z innych bezzwrotnych środków</w:t>
            </w:r>
            <w:r w:rsidR="008F22A9">
              <w:rPr>
                <w:color w:val="0D0D0D" w:themeColor="text1" w:themeTint="F2"/>
              </w:rPr>
              <w:t xml:space="preserve"> publicznych oraz </w:t>
            </w:r>
            <w:r w:rsidR="008F22A9" w:rsidRPr="002001FA">
              <w:rPr>
                <w:color w:val="0D0D0D" w:themeColor="text1" w:themeTint="F2"/>
              </w:rPr>
              <w:t>innych,</w:t>
            </w:r>
            <w:r w:rsidR="008F22A9" w:rsidRPr="008B5DC6">
              <w:rPr>
                <w:color w:val="0D0D0D" w:themeColor="text1" w:themeTint="F2"/>
              </w:rPr>
              <w:t xml:space="preserve"> krajowych i/lub zagranicznych</w:t>
            </w:r>
            <w:r w:rsidR="002001FA">
              <w:rPr>
                <w:color w:val="0D0D0D" w:themeColor="text1" w:themeTint="F2"/>
              </w:rPr>
              <w:t xml:space="preserve"> (w tym środków z ubezpieczenia)</w:t>
            </w:r>
            <w:r w:rsidR="008F22A9"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58CC2C3E" w14:textId="77777777" w:rsidTr="006D43D1">
        <w:sdt>
          <w:sdtPr>
            <w:rPr>
              <w:color w:val="0D0D0D" w:themeColor="text1" w:themeTint="F2"/>
            </w:rPr>
            <w:id w:val="169233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03474D0" w14:textId="3862439A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36F11D4D" w14:textId="7E024BC4" w:rsidR="008F22A9" w:rsidRPr="008B5DC6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F22A9">
              <w:rPr>
                <w:color w:val="0D0D0D" w:themeColor="text1" w:themeTint="F2"/>
              </w:rPr>
              <w:t>z</w:t>
            </w:r>
            <w:r w:rsidR="008F22A9" w:rsidRPr="008B5DC6">
              <w:rPr>
                <w:color w:val="0D0D0D" w:themeColor="text1" w:themeTint="F2"/>
              </w:rPr>
              <w:t xml:space="preserve">obowiązuję się do ponoszenia należności publicznoprawnych związanych </w:t>
            </w:r>
            <w:r>
              <w:rPr>
                <w:b/>
                <w:bCs/>
                <w:color w:val="0D0D0D" w:themeColor="text1" w:themeTint="F2"/>
              </w:rPr>
              <w:br/>
            </w:r>
            <w:r w:rsidR="008F22A9" w:rsidRPr="008B5DC6">
              <w:rPr>
                <w:color w:val="0D0D0D" w:themeColor="text1" w:themeTint="F2"/>
              </w:rPr>
              <w:t>z dofinansowaniem zadania i zadaniem</w:t>
            </w:r>
            <w:r w:rsidR="008F22A9"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478EA94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50262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94506D3" w14:textId="7DD42379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BCA3E43" w14:textId="37CAA740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realizując zadanie</w:t>
            </w:r>
            <w:r>
              <w:rPr>
                <w:color w:val="0D0D0D" w:themeColor="text1" w:themeTint="F2"/>
              </w:rPr>
              <w:t>,</w:t>
            </w:r>
            <w:r w:rsidRPr="008B5DC6">
              <w:rPr>
                <w:color w:val="0D0D0D" w:themeColor="text1" w:themeTint="F2"/>
              </w:rPr>
              <w:t xml:space="preserve"> kieruję się kryterium oszczędności i efektywności wybranych przeze mnie rozwiązań</w:t>
            </w:r>
            <w:r w:rsidR="00B777FC">
              <w:rPr>
                <w:color w:val="0D0D0D" w:themeColor="text1" w:themeTint="F2"/>
              </w:rPr>
              <w:t>; przy wyborze wykonawców oświadczam przestrzeganie ustawy PZP</w:t>
            </w:r>
          </w:p>
        </w:tc>
      </w:tr>
      <w:tr w:rsidR="008F22A9" w:rsidRPr="00A462EB" w14:paraId="714C006B" w14:textId="77777777" w:rsidTr="006D43D1">
        <w:sdt>
          <w:sdtPr>
            <w:rPr>
              <w:color w:val="0D0D0D" w:themeColor="text1" w:themeTint="F2"/>
            </w:rPr>
            <w:id w:val="-16649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ED3121D" w14:textId="4B795CDE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F967F11" w14:textId="1823C1EB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w przypadku zawarcia umowy dotacji z WFOŚiGW w Zielonej Górze zobowiązuję się pokryć wszelkie koszty zadania przekraczające wartość przyznanej dotacji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2EE2A658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330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1E69647" w14:textId="716816AC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BB8F6CB" w14:textId="79874A7B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o wszelkich zmianach mających wpływ na realizację zadania na każdym jego etapie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743127B3" w14:textId="77777777" w:rsidTr="006D43D1">
        <w:sdt>
          <w:sdtPr>
            <w:rPr>
              <w:color w:val="0D0D0D" w:themeColor="text1" w:themeTint="F2"/>
            </w:rPr>
            <w:id w:val="-115930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CB1AE54" w14:textId="043380D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BC27851" w14:textId="19E3B887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o każdej zmianie danych adresowych, w tym adresu e-mail pod rygorem,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że dostarczenie przez Fundusz pisma bądź wiadomości e-mail na dotychczasowy znany Funduszowi adres Wnioskodawcy uznane będzie za doręczenie skuteczne.</w:t>
            </w:r>
          </w:p>
        </w:tc>
      </w:tr>
      <w:tr w:rsidR="008F22A9" w:rsidRPr="00A462EB" w14:paraId="3B22EEBC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9163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D384D8A" w14:textId="3CC317BB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62458977" w14:textId="67798D8D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w</w:t>
            </w:r>
            <w:r w:rsidRPr="008B5DC6">
              <w:rPr>
                <w:color w:val="0D0D0D" w:themeColor="text1" w:themeTint="F2"/>
              </w:rPr>
              <w:t>yrażam zgodę na przeprowadzanie przez WFOŚiGW w Zielonej Górze kontroli realizacji zadania.</w:t>
            </w:r>
          </w:p>
        </w:tc>
      </w:tr>
      <w:tr w:rsidR="008F22A9" w:rsidRPr="00A462EB" w14:paraId="5324CDA7" w14:textId="77777777" w:rsidTr="006D43D1">
        <w:sdt>
          <w:sdtPr>
            <w:rPr>
              <w:color w:val="0D0D0D" w:themeColor="text1" w:themeTint="F2"/>
            </w:rPr>
            <w:id w:val="118940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2D9E044" w14:textId="7CFFAC07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CCCECB3" w14:textId="626C7708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</w:t>
            </w:r>
            <w:r w:rsidRPr="008B5DC6">
              <w:rPr>
                <w:color w:val="0D0D0D" w:themeColor="text1" w:themeTint="F2"/>
              </w:rPr>
              <w:t xml:space="preserve">świadczam, że wszystkie informacje zawarte we wniosku i w załącznikach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są zgodne ze stanem faktycznym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321854E4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2864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FC74939" w14:textId="308A0F06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5F26532" w14:textId="62D0281D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przystępując do realizacji zadania zapoznałem się z dokumentami  niezbędnymi  do  złożenia  wniosku, w szczególności z treścią programu </w:t>
            </w:r>
            <w:r w:rsidR="001D18F6" w:rsidRPr="001D18F6">
              <w:rPr>
                <w:color w:val="0D0D0D" w:themeColor="text1" w:themeTint="F2"/>
              </w:rPr>
              <w:t>Usuwanie skutków powodzi 2024 r.</w:t>
            </w:r>
            <w:r w:rsidRPr="008B5DC6">
              <w:rPr>
                <w:color w:val="0D0D0D" w:themeColor="text1" w:themeTint="F2"/>
              </w:rPr>
              <w:t xml:space="preserve"> oraz rozumiem i akceptuję zawarte w nich prawa i obowiązki.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W szczególności zadanie spełnia następujące warunki: w ciągu ostatnich 3 lat przed dniem złożenia wniosku NFOŚiGW nie wypowiedział Wnioskodawcy lub nie rozwiązał z nim umowy o dofinansowanie – za wyjątkiem rozwiązania za porozumieniem stron – </w:t>
            </w:r>
            <w:r w:rsidRPr="008B5DC6">
              <w:rPr>
                <w:color w:val="0D0D0D" w:themeColor="text1" w:themeTint="F2"/>
              </w:rPr>
              <w:lastRenderedPageBreak/>
              <w:t>z przyczyn leżących po stronie Wnioskodawcy, Wnioskodawca wywiązuje się ze zobowiązań publicznoprawnych na rzecz NFOŚiGW, właściwych organów, czy też podmiotów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68EFA29D" w14:textId="77777777" w:rsidTr="006D43D1">
        <w:sdt>
          <w:sdtPr>
            <w:rPr>
              <w:color w:val="0D0D0D" w:themeColor="text1" w:themeTint="F2"/>
            </w:rPr>
            <w:id w:val="199422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7EECAA0" w14:textId="40C185D8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A077A3E" w14:textId="6E2C93EE" w:rsidR="008F22A9" w:rsidRPr="008B5DC6" w:rsidRDefault="009A1AC8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oświadczam, że </w:t>
            </w:r>
            <w:r w:rsidR="008F22A9">
              <w:rPr>
                <w:color w:val="0D0D0D" w:themeColor="text1" w:themeTint="F2"/>
              </w:rPr>
              <w:t>wszystkie zakupione w ramach zadania</w:t>
            </w:r>
            <w:r w:rsidR="008F22A9" w:rsidRPr="008B5DC6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sprzęty są </w:t>
            </w:r>
            <w:r w:rsidR="008F22A9" w:rsidRPr="008B5DC6">
              <w:rPr>
                <w:color w:val="0D0D0D" w:themeColor="text1" w:themeTint="F2"/>
              </w:rPr>
              <w:t xml:space="preserve">fabrycznie </w:t>
            </w:r>
            <w:r>
              <w:rPr>
                <w:color w:val="0D0D0D" w:themeColor="text1" w:themeTint="F2"/>
              </w:rPr>
              <w:t>nowe oraz posiadają</w:t>
            </w:r>
            <w:r>
              <w:rPr>
                <w:rFonts w:asciiTheme="minorHAnsi" w:hAnsiTheme="minorHAnsi"/>
                <w:bCs/>
                <w:color w:val="auto"/>
                <w:spacing w:val="-4"/>
                <w:szCs w:val="20"/>
              </w:rPr>
              <w:t xml:space="preserve"> </w:t>
            </w:r>
            <w:r w:rsidRPr="009A1AC8">
              <w:rPr>
                <w:rFonts w:asciiTheme="minorHAnsi" w:hAnsiTheme="minorHAnsi"/>
                <w:bCs/>
                <w:color w:val="auto"/>
                <w:spacing w:val="-4"/>
                <w:szCs w:val="20"/>
              </w:rPr>
              <w:t>minimalne wymagania techniczne/wymagane certyfikaty zakupionego doposażenia</w:t>
            </w:r>
            <w:r w:rsidR="008F22A9" w:rsidRPr="009A1AC8">
              <w:rPr>
                <w:rFonts w:asciiTheme="minorHAnsi" w:hAnsiTheme="minorHAnsi"/>
                <w:color w:val="auto"/>
                <w:szCs w:val="20"/>
              </w:rPr>
              <w:t>.</w:t>
            </w:r>
          </w:p>
        </w:tc>
      </w:tr>
      <w:tr w:rsidR="008F22A9" w:rsidRPr="00A462EB" w14:paraId="6F75214E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23415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3C66400" w14:textId="15F64182" w:rsidR="008F22A9" w:rsidRPr="008F22A9" w:rsidRDefault="00207F99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C74EADC" w14:textId="360B592F" w:rsidR="00207F99" w:rsidRPr="00207F99" w:rsidRDefault="008F22A9" w:rsidP="00207F99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przyjmuję do wiadomości, że </w:t>
            </w:r>
            <w:r w:rsidRPr="006F2E15">
              <w:rPr>
                <w:color w:val="0D0D0D" w:themeColor="text1" w:themeTint="F2"/>
              </w:rPr>
              <w:t xml:space="preserve">okres trwałości przedsięwzięcia </w:t>
            </w:r>
            <w:r>
              <w:rPr>
                <w:color w:val="0D0D0D" w:themeColor="text1" w:themeTint="F2"/>
              </w:rPr>
              <w:t>wynosi</w:t>
            </w:r>
            <w:r w:rsidRPr="006F2E15">
              <w:rPr>
                <w:color w:val="0D0D0D" w:themeColor="text1" w:themeTint="F2"/>
              </w:rPr>
              <w:t xml:space="preserve"> 3 lata</w:t>
            </w:r>
            <w:r w:rsidR="00207F99">
              <w:rPr>
                <w:color w:val="0D0D0D" w:themeColor="text1" w:themeTint="F2"/>
              </w:rPr>
              <w:t xml:space="preserve"> (w przypadku zakupu nowego </w:t>
            </w:r>
            <w:proofErr w:type="spellStart"/>
            <w:r w:rsidR="00207F99">
              <w:rPr>
                <w:color w:val="0D0D0D" w:themeColor="text1" w:themeTint="F2"/>
              </w:rPr>
              <w:t>quada</w:t>
            </w:r>
            <w:proofErr w:type="spellEnd"/>
            <w:r w:rsidRPr="006F2E15">
              <w:rPr>
                <w:color w:val="0D0D0D" w:themeColor="text1" w:themeTint="F2"/>
              </w:rPr>
              <w:t xml:space="preserve"> od daty jego zakończenia</w:t>
            </w:r>
            <w:r>
              <w:rPr>
                <w:color w:val="0D0D0D" w:themeColor="text1" w:themeTint="F2"/>
              </w:rPr>
              <w:t xml:space="preserve"> i rozumiem wynikające z tego obowiązki.</w:t>
            </w:r>
          </w:p>
        </w:tc>
      </w:tr>
      <w:tr w:rsidR="00207F99" w:rsidRPr="00A462EB" w14:paraId="0AE395C1" w14:textId="77777777" w:rsidTr="006D43D1">
        <w:sdt>
          <w:sdtPr>
            <w:rPr>
              <w:color w:val="0D0D0D" w:themeColor="text1" w:themeTint="F2"/>
            </w:rPr>
            <w:id w:val="-2009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53097B21" w14:textId="48DC776C" w:rsidR="00207F99" w:rsidRDefault="00207F99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DC57343" w14:textId="7A65B8AC" w:rsidR="00207F99" w:rsidRDefault="00207F99" w:rsidP="00207F99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w wyniku realizacji zadania osiągnięty zostanie efekt rzeczowy oraz ekologiczny określony w pkt. IV wniosku o dofinansowanie.</w:t>
            </w:r>
          </w:p>
        </w:tc>
      </w:tr>
      <w:tr w:rsidR="00207F99" w:rsidRPr="00A462EB" w14:paraId="237152C3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9830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F6AD5D5" w14:textId="55C8B21C" w:rsidR="00207F99" w:rsidRDefault="00207F99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309A1DAD" w14:textId="2B6A8B0F" w:rsidR="00207F99" w:rsidRDefault="00207F99" w:rsidP="00207F99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zakupiony sprzęt nie będzie służył działalności gospodarczej.</w:t>
            </w:r>
          </w:p>
        </w:tc>
      </w:tr>
      <w:tr w:rsidR="008F22A9" w:rsidRPr="00A462EB" w14:paraId="4AD87EC6" w14:textId="77777777" w:rsidTr="006D43D1">
        <w:sdt>
          <w:sdtPr>
            <w:rPr>
              <w:color w:val="0D0D0D" w:themeColor="text1" w:themeTint="F2"/>
            </w:rPr>
            <w:id w:val="-20955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E7047C5" w14:textId="5D1C68F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AB26ED5" w14:textId="5CF71868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przyjmuję do wiadomości, że:</w:t>
            </w:r>
          </w:p>
          <w:p w14:paraId="2A52DBAA" w14:textId="503AC482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administratorem zebranych danych osobowych jest Wojewódzki Funduszu Ochrony Środowiska i Gospodarki Wodnej w Zielonej Górze z siedzibą w Zielonej Górze, ul. Miodowa 11, 65-602 Zielona Góra, tel.: 68 419 6900, e-mail: sekretariat @wfosigw.zgora.pl. </w:t>
            </w:r>
          </w:p>
          <w:p w14:paraId="47C1CD04" w14:textId="77777777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Inspektor Ochrony Danych – kontakt: tel.: 68 419 6909; e-mail: iod@wfosigw.zgora.pl.</w:t>
            </w:r>
          </w:p>
          <w:p w14:paraId="70E2FE7F" w14:textId="62E778F2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przetwarzane będą w związku z realizacją zadań realizowanych przez Fundusz na podstawie przepisów prawa, w szczególności Ustawy z dnia 27 kwietnia 2001 r. Prawo ochrony środowiska, na podstawie art. 6 ust. 1 lit. b, c oraz e RODO. </w:t>
            </w:r>
          </w:p>
          <w:p w14:paraId="4F4A4B7E" w14:textId="38C46CCE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mogą zostać udostępniane podmiotom/osobom uprawnionym do przeprowadzania w Funduszu czynności prawnych, kontrolnych </w:t>
            </w:r>
            <w:r w:rsidR="00B777FC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i audytowych, egzekucyjnych oraz serwisowych.</w:t>
            </w:r>
          </w:p>
          <w:p w14:paraId="703EF644" w14:textId="6C53A3D5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zebrane dane osobowe będą przechowywane przez okres wymagany przepisami prawa, a po tym okresie zniszczone/przekazane do Archiwum Państwowego.</w:t>
            </w:r>
          </w:p>
          <w:p w14:paraId="3A7A7235" w14:textId="0E500BC7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osobie, której dane dotyczą przysługuje prawo dostępu do treści swoich danych oraz prawo ich sprostowania, usunięcia, ograniczenia przetwarzania, prawo do przenoszenia danych, prawo wniesienia sprzeciwu, a także wniesienia skargi do organu nadzorczego.</w:t>
            </w:r>
          </w:p>
          <w:p w14:paraId="067C3D7D" w14:textId="539FE7BF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zgromadzone dane nie będą przekazywane do państwa trzeciego/organizacji międzynarodowej ani poddane zautomatyzowanemu podejmowaniu decyzji (profilowaniu).</w:t>
            </w:r>
          </w:p>
          <w:p w14:paraId="1C8EF377" w14:textId="30B530EC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informacja o przyznaniu dofinansowania z publicznych środków finansowych będzie mogła być publikowana na stronie internetowej </w:t>
            </w:r>
            <w:hyperlink r:id="rId8" w:history="1">
              <w:r w:rsidRPr="002001FA">
                <w:rPr>
                  <w:color w:val="0D0D0D" w:themeColor="text1" w:themeTint="F2"/>
                </w:rPr>
                <w:t>www.wfosigw.zgora.pl</w:t>
              </w:r>
            </w:hyperlink>
            <w:r w:rsidRPr="002001FA">
              <w:rPr>
                <w:color w:val="0D0D0D" w:themeColor="text1" w:themeTint="F2"/>
              </w:rPr>
              <w:t>.</w:t>
            </w:r>
          </w:p>
          <w:p w14:paraId="47008652" w14:textId="776699DB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podanie niezbędnych danych osobowych jest wymogiem warunkującym aplikowanie o środki Funduszu.</w:t>
            </w:r>
          </w:p>
        </w:tc>
      </w:tr>
    </w:tbl>
    <w:tbl>
      <w:tblPr>
        <w:tblStyle w:val="Tabelalisty6kolorowaakcent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na informacje o kartach kredytowych"/>
      </w:tblPr>
      <w:tblGrid>
        <w:gridCol w:w="4508"/>
        <w:gridCol w:w="4985"/>
      </w:tblGrid>
      <w:tr w:rsidR="00AE3B2E" w14:paraId="5559FB2C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none" w:sz="0" w:space="0" w:color="auto"/>
            </w:tcBorders>
          </w:tcPr>
          <w:p w14:paraId="11A10D03" w14:textId="5EF9315B" w:rsidR="00AE3B2E" w:rsidRDefault="00AE3B2E">
            <w:r>
              <w:t>Data wypełnienia wniosku</w:t>
            </w:r>
          </w:p>
        </w:tc>
        <w:sdt>
          <w:sdtPr>
            <w:rPr>
              <w:color w:val="0D0D0D" w:themeColor="text1" w:themeTint="F2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985" w:type="dxa"/>
                <w:tcBorders>
                  <w:bottom w:val="none" w:sz="0" w:space="0" w:color="auto"/>
                </w:tcBorders>
              </w:tcPr>
              <w:p w14:paraId="6A7CEB41" w14:textId="4F45A39F" w:rsidR="00AE3B2E" w:rsidRPr="00AE3B2E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</w:rPr>
                </w:pPr>
                <w:r w:rsidRPr="00AE3B2E">
                  <w:rPr>
                    <w:rStyle w:val="Tekstzastpczy"/>
                    <w:b w:val="0"/>
                    <w:bCs w:val="0"/>
                  </w:rPr>
                  <w:t>Kliknij lub naciśnij, aby wprowadzić datę.</w:t>
                </w:r>
              </w:p>
            </w:tc>
          </w:sdtContent>
        </w:sdt>
      </w:tr>
      <w:tr w:rsidR="00342BA5" w14:paraId="13F18C6D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39A5AC" w14:textId="5C1E7EFA" w:rsidR="00342BA5" w:rsidRDefault="00342BA5" w:rsidP="00C81AE2">
            <w:r>
              <w:t>Podpis wnioskodawcy zgodnie z reprezentacją</w:t>
            </w:r>
          </w:p>
        </w:tc>
        <w:tc>
          <w:tcPr>
            <w:tcW w:w="4985" w:type="dxa"/>
          </w:tcPr>
          <w:p w14:paraId="7C95A540" w14:textId="53E1E834" w:rsidR="00342BA5" w:rsidRPr="00AE3B2E" w:rsidRDefault="00342BA5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</w:tr>
    </w:tbl>
    <w:p w14:paraId="2EF2B7E7" w14:textId="77777777" w:rsidR="006D43D1" w:rsidRDefault="006D43D1" w:rsidP="00196F97"/>
    <w:p w14:paraId="6A6D1D38" w14:textId="1891DDB2" w:rsidR="00ED681B" w:rsidRDefault="00ED681B" w:rsidP="00196F97">
      <w:r>
        <w:t>Załączniki:</w:t>
      </w:r>
    </w:p>
    <w:tbl>
      <w:tblPr>
        <w:tblStyle w:val="Tabelalisty6kolorowaakcent1"/>
        <w:tblW w:w="9493" w:type="dxa"/>
        <w:tblLook w:val="04A0" w:firstRow="1" w:lastRow="0" w:firstColumn="1" w:lastColumn="0" w:noHBand="0" w:noVBand="1"/>
      </w:tblPr>
      <w:tblGrid>
        <w:gridCol w:w="1000"/>
        <w:gridCol w:w="8493"/>
      </w:tblGrid>
      <w:tr w:rsidR="00196F97" w14:paraId="0FE9D48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63F313" w14:textId="14F6E0A3" w:rsidR="00196F97" w:rsidRDefault="00196F97" w:rsidP="00CA7C21"/>
        </w:tc>
        <w:tc>
          <w:tcPr>
            <w:tcW w:w="84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7112C4" w14:textId="7F05C604" w:rsidR="00196F97" w:rsidRPr="00AE3B2E" w:rsidRDefault="00196F97" w:rsidP="00CA7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</w:tr>
    </w:tbl>
    <w:p w14:paraId="70AB25C3" w14:textId="15F09952" w:rsidR="00196F97" w:rsidRPr="00A462EB" w:rsidRDefault="00196F97" w:rsidP="00342BA5"/>
    <w:sectPr w:rsidR="00196F97" w:rsidRPr="00A462EB" w:rsidSect="00BE0A47">
      <w:headerReference w:type="default" r:id="rId9"/>
      <w:footerReference w:type="default" r:id="rId10"/>
      <w:footerReference w:type="first" r:id="rId11"/>
      <w:pgSz w:w="11907" w:h="16839"/>
      <w:pgMar w:top="1135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C1752" w14:textId="77777777" w:rsidR="00AC54D8" w:rsidRDefault="00AC54D8">
      <w:pPr>
        <w:spacing w:before="0" w:after="0"/>
      </w:pPr>
      <w:r>
        <w:separator/>
      </w:r>
    </w:p>
    <w:p w14:paraId="7E775A5C" w14:textId="77777777" w:rsidR="00AC54D8" w:rsidRDefault="00AC54D8"/>
  </w:endnote>
  <w:endnote w:type="continuationSeparator" w:id="0">
    <w:p w14:paraId="7C22A359" w14:textId="77777777" w:rsidR="00AC54D8" w:rsidRDefault="00AC54D8">
      <w:pPr>
        <w:spacing w:before="0" w:after="0"/>
      </w:pPr>
      <w:r>
        <w:continuationSeparator/>
      </w:r>
    </w:p>
    <w:p w14:paraId="57E19A59" w14:textId="77777777" w:rsidR="00AC54D8" w:rsidRDefault="00AC5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540117556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1810" w14:textId="77777777" w:rsidR="00AC54D8" w:rsidRDefault="00AC54D8">
      <w:pPr>
        <w:spacing w:before="0" w:after="0"/>
      </w:pPr>
      <w:r>
        <w:separator/>
      </w:r>
    </w:p>
    <w:p w14:paraId="743BDA94" w14:textId="77777777" w:rsidR="00AC54D8" w:rsidRDefault="00AC54D8"/>
  </w:footnote>
  <w:footnote w:type="continuationSeparator" w:id="0">
    <w:p w14:paraId="44A0CC91" w14:textId="77777777" w:rsidR="00AC54D8" w:rsidRDefault="00AC54D8">
      <w:pPr>
        <w:spacing w:before="0" w:after="0"/>
      </w:pPr>
      <w:r>
        <w:continuationSeparator/>
      </w:r>
    </w:p>
    <w:p w14:paraId="67D4BAED" w14:textId="77777777" w:rsidR="00AC54D8" w:rsidRDefault="00AC5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4A2EBDD0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3C0307">
          <w:t>Wniosek o dofinansowanie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7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1"/>
  </w:num>
  <w:num w:numId="13" w16cid:durableId="643971793">
    <w:abstractNumId w:val="29"/>
  </w:num>
  <w:num w:numId="14" w16cid:durableId="149105192">
    <w:abstractNumId w:val="14"/>
  </w:num>
  <w:num w:numId="15" w16cid:durableId="1653824872">
    <w:abstractNumId w:val="24"/>
  </w:num>
  <w:num w:numId="16" w16cid:durableId="1477257157">
    <w:abstractNumId w:val="26"/>
  </w:num>
  <w:num w:numId="17" w16cid:durableId="164128577">
    <w:abstractNumId w:val="12"/>
  </w:num>
  <w:num w:numId="18" w16cid:durableId="1846700511">
    <w:abstractNumId w:val="18"/>
  </w:num>
  <w:num w:numId="19" w16cid:durableId="1103459396">
    <w:abstractNumId w:val="23"/>
  </w:num>
  <w:num w:numId="20" w16cid:durableId="317423287">
    <w:abstractNumId w:val="13"/>
  </w:num>
  <w:num w:numId="21" w16cid:durableId="1071925218">
    <w:abstractNumId w:val="28"/>
  </w:num>
  <w:num w:numId="22" w16cid:durableId="185295811">
    <w:abstractNumId w:val="27"/>
  </w:num>
  <w:num w:numId="23" w16cid:durableId="1206478675">
    <w:abstractNumId w:val="11"/>
  </w:num>
  <w:num w:numId="24" w16cid:durableId="142086544">
    <w:abstractNumId w:val="20"/>
  </w:num>
  <w:num w:numId="25" w16cid:durableId="341661663">
    <w:abstractNumId w:val="17"/>
  </w:num>
  <w:num w:numId="26" w16cid:durableId="921182192">
    <w:abstractNumId w:val="25"/>
  </w:num>
  <w:num w:numId="27" w16cid:durableId="1488859395">
    <w:abstractNumId w:val="22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54750"/>
    <w:rsid w:val="00055DD2"/>
    <w:rsid w:val="000852F3"/>
    <w:rsid w:val="000872FD"/>
    <w:rsid w:val="00096773"/>
    <w:rsid w:val="000B59A4"/>
    <w:rsid w:val="000B7347"/>
    <w:rsid w:val="000C6A19"/>
    <w:rsid w:val="000F4B1B"/>
    <w:rsid w:val="001123E1"/>
    <w:rsid w:val="00113E8E"/>
    <w:rsid w:val="00115442"/>
    <w:rsid w:val="001863DB"/>
    <w:rsid w:val="00195FFA"/>
    <w:rsid w:val="00196F97"/>
    <w:rsid w:val="001B07A7"/>
    <w:rsid w:val="001C1F42"/>
    <w:rsid w:val="001D18F6"/>
    <w:rsid w:val="001E0669"/>
    <w:rsid w:val="002001FA"/>
    <w:rsid w:val="00207F99"/>
    <w:rsid w:val="00213864"/>
    <w:rsid w:val="002154D1"/>
    <w:rsid w:val="002353B4"/>
    <w:rsid w:val="00237F67"/>
    <w:rsid w:val="002F2237"/>
    <w:rsid w:val="00302E31"/>
    <w:rsid w:val="00304FDF"/>
    <w:rsid w:val="0030584F"/>
    <w:rsid w:val="00307FFA"/>
    <w:rsid w:val="00342BA5"/>
    <w:rsid w:val="003B43F5"/>
    <w:rsid w:val="003B6D80"/>
    <w:rsid w:val="003C0307"/>
    <w:rsid w:val="003C030F"/>
    <w:rsid w:val="003C3694"/>
    <w:rsid w:val="003E1700"/>
    <w:rsid w:val="004054E6"/>
    <w:rsid w:val="004103C9"/>
    <w:rsid w:val="0042176A"/>
    <w:rsid w:val="0044495A"/>
    <w:rsid w:val="00475B09"/>
    <w:rsid w:val="004A426A"/>
    <w:rsid w:val="004A5EC2"/>
    <w:rsid w:val="004B714F"/>
    <w:rsid w:val="004C0F98"/>
    <w:rsid w:val="004E015A"/>
    <w:rsid w:val="004E0A62"/>
    <w:rsid w:val="004E6C6D"/>
    <w:rsid w:val="004F0187"/>
    <w:rsid w:val="004F3295"/>
    <w:rsid w:val="004F5374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25A9F"/>
    <w:rsid w:val="00647950"/>
    <w:rsid w:val="006B2958"/>
    <w:rsid w:val="006B4E87"/>
    <w:rsid w:val="006C4DE4"/>
    <w:rsid w:val="006D23FB"/>
    <w:rsid w:val="006D43D1"/>
    <w:rsid w:val="006F2E15"/>
    <w:rsid w:val="00725D0A"/>
    <w:rsid w:val="00735562"/>
    <w:rsid w:val="00756AD5"/>
    <w:rsid w:val="007968F0"/>
    <w:rsid w:val="007B4E8C"/>
    <w:rsid w:val="007D6DB7"/>
    <w:rsid w:val="0082011E"/>
    <w:rsid w:val="00830F8F"/>
    <w:rsid w:val="008357AC"/>
    <w:rsid w:val="008420DB"/>
    <w:rsid w:val="008B5DC6"/>
    <w:rsid w:val="008D7DE4"/>
    <w:rsid w:val="008E01D7"/>
    <w:rsid w:val="008F22A9"/>
    <w:rsid w:val="008F22AC"/>
    <w:rsid w:val="00904624"/>
    <w:rsid w:val="00912575"/>
    <w:rsid w:val="009210F2"/>
    <w:rsid w:val="00941262"/>
    <w:rsid w:val="00947A84"/>
    <w:rsid w:val="00955E1D"/>
    <w:rsid w:val="00960600"/>
    <w:rsid w:val="009775B6"/>
    <w:rsid w:val="009825E5"/>
    <w:rsid w:val="009A1AC8"/>
    <w:rsid w:val="009A6028"/>
    <w:rsid w:val="009B25D5"/>
    <w:rsid w:val="009C01DA"/>
    <w:rsid w:val="009D07BB"/>
    <w:rsid w:val="009D2DDE"/>
    <w:rsid w:val="009D3033"/>
    <w:rsid w:val="009D47FD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B2E80"/>
    <w:rsid w:val="00AC54D8"/>
    <w:rsid w:val="00AD099E"/>
    <w:rsid w:val="00AE3B2E"/>
    <w:rsid w:val="00B34612"/>
    <w:rsid w:val="00B52AEC"/>
    <w:rsid w:val="00B76F01"/>
    <w:rsid w:val="00B777FC"/>
    <w:rsid w:val="00BD3253"/>
    <w:rsid w:val="00BD78EE"/>
    <w:rsid w:val="00BE0A47"/>
    <w:rsid w:val="00C3122A"/>
    <w:rsid w:val="00C47EEF"/>
    <w:rsid w:val="00C60D3C"/>
    <w:rsid w:val="00C67AA2"/>
    <w:rsid w:val="00C703F1"/>
    <w:rsid w:val="00C72712"/>
    <w:rsid w:val="00C83781"/>
    <w:rsid w:val="00CB534F"/>
    <w:rsid w:val="00CB687B"/>
    <w:rsid w:val="00D1567B"/>
    <w:rsid w:val="00D251E5"/>
    <w:rsid w:val="00D33EA6"/>
    <w:rsid w:val="00D44363"/>
    <w:rsid w:val="00D52232"/>
    <w:rsid w:val="00D57D61"/>
    <w:rsid w:val="00D85AAA"/>
    <w:rsid w:val="00DC771B"/>
    <w:rsid w:val="00DD500A"/>
    <w:rsid w:val="00DF5B1B"/>
    <w:rsid w:val="00DF6C42"/>
    <w:rsid w:val="00E07A9C"/>
    <w:rsid w:val="00E12587"/>
    <w:rsid w:val="00E70901"/>
    <w:rsid w:val="00E819C3"/>
    <w:rsid w:val="00E86885"/>
    <w:rsid w:val="00EB0951"/>
    <w:rsid w:val="00EB2D6D"/>
    <w:rsid w:val="00EC7D03"/>
    <w:rsid w:val="00ED245F"/>
    <w:rsid w:val="00ED681B"/>
    <w:rsid w:val="00F12D7A"/>
    <w:rsid w:val="00F74139"/>
    <w:rsid w:val="00F82E6A"/>
    <w:rsid w:val="00FA1805"/>
    <w:rsid w:val="00FA2BD5"/>
    <w:rsid w:val="00FD07A3"/>
    <w:rsid w:val="00FD6E01"/>
    <w:rsid w:val="00FF56C4"/>
    <w:rsid w:val="00FF57C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zgora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268615D40644898DE1BDE71B292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51FB6-DD83-47B1-B926-4312A980B325}"/>
      </w:docPartPr>
      <w:docPartBody>
        <w:p w:rsidR="00CA7EF5" w:rsidRDefault="00CA7EF5" w:rsidP="00CA7EF5">
          <w:pPr>
            <w:pStyle w:val="6B268615D40644898DE1BDE71B292A3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EC798EF1CA46ADA49E3E69C0655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1EA0F-2581-4235-9696-192AEB7D230D}"/>
      </w:docPartPr>
      <w:docPartBody>
        <w:p w:rsidR="00CA7EF5" w:rsidRDefault="00CA7EF5" w:rsidP="00CA7EF5">
          <w:pPr>
            <w:pStyle w:val="DFEC798EF1CA46ADA49E3E69C0655EE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832E7F625548CFAB8C5E7188E60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1E880-2652-4C73-95F7-A7838C331704}"/>
      </w:docPartPr>
      <w:docPartBody>
        <w:p w:rsidR="00CA7EF5" w:rsidRDefault="00CA7EF5" w:rsidP="00CA7EF5">
          <w:pPr>
            <w:pStyle w:val="1E832E7F625548CFAB8C5E7188E604A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B510482B1541C6BB6A7CBA22B0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F6A0B-7942-4630-A60C-8A1E43917C11}"/>
      </w:docPartPr>
      <w:docPartBody>
        <w:p w:rsidR="00CA7EF5" w:rsidRDefault="00CA7EF5" w:rsidP="00CA7EF5">
          <w:pPr>
            <w:pStyle w:val="05B510482B1541C6BB6A7CBA22B0A69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E46375A5BF41A08A8E8A7351CF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909A9-1E83-4875-BD72-E0E3944581B0}"/>
      </w:docPartPr>
      <w:docPartBody>
        <w:p w:rsidR="00CA7EF5" w:rsidRDefault="00CA7EF5" w:rsidP="00CA7EF5">
          <w:pPr>
            <w:pStyle w:val="CFE46375A5BF41A08A8E8A7351CF89A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E3096235FA4575900793F38F460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C43E9-FFFE-4D29-A50C-393552C43412}"/>
      </w:docPartPr>
      <w:docPartBody>
        <w:p w:rsidR="00CA7EF5" w:rsidRDefault="00CA7EF5" w:rsidP="00CA7EF5">
          <w:pPr>
            <w:pStyle w:val="22E3096235FA4575900793F38F4605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0621AD325E445C82A58998C4DE8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2E413-EA0F-4CE5-870A-80F338124FDD}"/>
      </w:docPartPr>
      <w:docPartBody>
        <w:p w:rsidR="005C7105" w:rsidRDefault="005C7105" w:rsidP="005C7105">
          <w:pPr>
            <w:pStyle w:val="D40621AD325E445C82A58998C4DE8143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5C4F551F9AE4CF782338EFC3EC08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C0DF-7A1A-4C1A-9B78-9F0A1D09ACC8}"/>
      </w:docPartPr>
      <w:docPartBody>
        <w:p w:rsidR="005C7105" w:rsidRDefault="005C7105" w:rsidP="005C7105">
          <w:pPr>
            <w:pStyle w:val="15C4F551F9AE4CF782338EFC3EC089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758CF22E5A4883B92D9D1EC80C2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C8647-6A89-47F8-9FF4-DE6F8E83523C}"/>
      </w:docPartPr>
      <w:docPartBody>
        <w:p w:rsidR="00B81CBD" w:rsidRDefault="00F3503E" w:rsidP="00F3503E">
          <w:pPr>
            <w:pStyle w:val="23758CF22E5A4883B92D9D1EC80C2B0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D7962D186746D49585DF8AD7973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A032C-5D26-4C5B-A35C-A8195A9C8A44}"/>
      </w:docPartPr>
      <w:docPartBody>
        <w:p w:rsidR="00B81CBD" w:rsidRDefault="00F3503E" w:rsidP="00F3503E">
          <w:pPr>
            <w:pStyle w:val="F4D7962D186746D49585DF8AD797357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287758003D4AA89825DAE1367AC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5019A-C5E0-4D00-A195-F7781BB89255}"/>
      </w:docPartPr>
      <w:docPartBody>
        <w:p w:rsidR="00B81CBD" w:rsidRDefault="00F3503E" w:rsidP="00F3503E">
          <w:pPr>
            <w:pStyle w:val="EC287758003D4AA89825DAE1367AC86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236EE70C94B708BC2A356A646F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0EF74-30C9-4934-BAD8-780B0BA8C20A}"/>
      </w:docPartPr>
      <w:docPartBody>
        <w:p w:rsidR="00B81CBD" w:rsidRDefault="00F3503E" w:rsidP="00F3503E">
          <w:pPr>
            <w:pStyle w:val="E9F236EE70C94B708BC2A356A646F41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6BE47952404CF1B1A96774B84F1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CA7092-9973-4AC6-B34F-91DC93DC0A43}"/>
      </w:docPartPr>
      <w:docPartBody>
        <w:p w:rsidR="00B81CBD" w:rsidRDefault="00F3503E" w:rsidP="00F3503E">
          <w:pPr>
            <w:pStyle w:val="426BE47952404CF1B1A96774B84F171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E1A1366DEC46009F113BB05114D2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91D4C2-E28E-4C5D-9E26-F9D01D9ECFA8}"/>
      </w:docPartPr>
      <w:docPartBody>
        <w:p w:rsidR="00B81CBD" w:rsidRDefault="00F3503E" w:rsidP="00F3503E">
          <w:pPr>
            <w:pStyle w:val="E8E1A1366DEC46009F113BB05114D29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E5C05C606496A91BE461B6E3829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405679-C07B-4446-B166-1B0069DC9F44}"/>
      </w:docPartPr>
      <w:docPartBody>
        <w:p w:rsidR="00B81CBD" w:rsidRDefault="00F3503E" w:rsidP="00F3503E">
          <w:pPr>
            <w:pStyle w:val="CF3E5C05C606496A91BE461B6E3829C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3DE108F5184297B410E0E654423D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21F78-A479-46AC-B388-4E2B12FAEA54}"/>
      </w:docPartPr>
      <w:docPartBody>
        <w:p w:rsidR="00B81CBD" w:rsidRDefault="00F3503E" w:rsidP="00F3503E">
          <w:pPr>
            <w:pStyle w:val="273DE108F5184297B410E0E654423D5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7E124DAFC240958A30598C23CCC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B2C7E-5837-4377-B712-908C0349CA51}"/>
      </w:docPartPr>
      <w:docPartBody>
        <w:p w:rsidR="00B81CBD" w:rsidRDefault="00F3503E" w:rsidP="00F3503E">
          <w:pPr>
            <w:pStyle w:val="9B7E124DAFC240958A30598C23CCC7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1F5BE29EBC4C3D9CAC92D4884AC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B309D-D55A-4D50-8239-240B94DBF1F3}"/>
      </w:docPartPr>
      <w:docPartBody>
        <w:p w:rsidR="00B81CBD" w:rsidRDefault="00F3503E" w:rsidP="00F3503E">
          <w:pPr>
            <w:pStyle w:val="5A1F5BE29EBC4C3D9CAC92D4884AC9A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8E750F96484DC99854B80328CA4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86865-834E-4245-B019-F4367E10BAF7}"/>
      </w:docPartPr>
      <w:docPartBody>
        <w:p w:rsidR="00B81CBD" w:rsidRDefault="00F3503E" w:rsidP="00F3503E">
          <w:pPr>
            <w:pStyle w:val="2D8E750F96484DC99854B80328CA41E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570D0BA1F44130AB60E454C2236B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4A75D-4FB4-4AC0-8035-770A1FB568E2}"/>
      </w:docPartPr>
      <w:docPartBody>
        <w:p w:rsidR="00B81CBD" w:rsidRDefault="00F3503E" w:rsidP="00F3503E">
          <w:pPr>
            <w:pStyle w:val="1D570D0BA1F44130AB60E454C2236B2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B3D3729B4C4F9387231C9C5A3A1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8B383-77FE-4957-8BCD-EBCB617EED19}"/>
      </w:docPartPr>
      <w:docPartBody>
        <w:p w:rsidR="00B81CBD" w:rsidRDefault="00F3503E" w:rsidP="00F3503E">
          <w:pPr>
            <w:pStyle w:val="86B3D3729B4C4F9387231C9C5A3A132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196A7D48794DB59097188401B73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26A95-AA4E-48EA-9BD2-42EA09DA698E}"/>
      </w:docPartPr>
      <w:docPartBody>
        <w:p w:rsidR="00B81CBD" w:rsidRDefault="00F3503E" w:rsidP="00F3503E">
          <w:pPr>
            <w:pStyle w:val="1C196A7D48794DB59097188401B73BC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586BFA5FDE448E87DE92119BAE3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AEB82-2D16-4C27-8BF4-4F98F628A6D0}"/>
      </w:docPartPr>
      <w:docPartBody>
        <w:p w:rsidR="00B81CBD" w:rsidRDefault="00F3503E" w:rsidP="00F3503E">
          <w:pPr>
            <w:pStyle w:val="D3586BFA5FDE448E87DE92119BAE33D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74C444BF124A819ADE01930527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8C7BF3-AF57-4402-9810-82ADEFFA581E}"/>
      </w:docPartPr>
      <w:docPartBody>
        <w:p w:rsidR="00B81CBD" w:rsidRDefault="00F3503E" w:rsidP="00F3503E">
          <w:pPr>
            <w:pStyle w:val="C174C444BF124A819ADE0193052713F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F78CFDC0004C91A22058636F93E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9F1742-FC81-47A4-A3E7-3D7817996409}"/>
      </w:docPartPr>
      <w:docPartBody>
        <w:p w:rsidR="00B81CBD" w:rsidRDefault="00F3503E" w:rsidP="00F3503E">
          <w:pPr>
            <w:pStyle w:val="B7F78CFDC0004C91A22058636F93EB1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1BD1B06BE941F7AFDF79ED64DF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B881A-2E41-4D5B-9AA3-534FB3763D22}"/>
      </w:docPartPr>
      <w:docPartBody>
        <w:p w:rsidR="00B81CBD" w:rsidRDefault="00F3503E" w:rsidP="00F3503E">
          <w:pPr>
            <w:pStyle w:val="CD1BD1B06BE941F7AFDF79ED64DF0EA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9C40FEFC94CD8946364E55A500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E25DB-2228-4818-B921-DAAF9A0E52D8}"/>
      </w:docPartPr>
      <w:docPartBody>
        <w:p w:rsidR="00B81CBD" w:rsidRDefault="00F3503E" w:rsidP="00F3503E">
          <w:pPr>
            <w:pStyle w:val="4639C40FEFC94CD8946364E55A50028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62968F68DA4894BF98058106A4A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46E8B-05DB-4A54-BE7F-AAD98A70497A}"/>
      </w:docPartPr>
      <w:docPartBody>
        <w:p w:rsidR="00B81CBD" w:rsidRDefault="00F3503E" w:rsidP="00F3503E">
          <w:pPr>
            <w:pStyle w:val="6962968F68DA4894BF98058106A4A5A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5D04A05C0F41B4BE576400FB45C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33198-4825-42B0-A418-24FCD7009422}"/>
      </w:docPartPr>
      <w:docPartBody>
        <w:p w:rsidR="00B81CBD" w:rsidRDefault="00F3503E" w:rsidP="00F3503E">
          <w:pPr>
            <w:pStyle w:val="655D04A05C0F41B4BE576400FB45C98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74A64A6034AD5935F95BD04EDF5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65DB6-9AF0-48B7-B4F2-CCC256209BBC}"/>
      </w:docPartPr>
      <w:docPartBody>
        <w:p w:rsidR="00B81CBD" w:rsidRDefault="00F3503E" w:rsidP="00F3503E">
          <w:pPr>
            <w:pStyle w:val="A2974A64A6034AD5935F95BD04EDF52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CB5B17A2A54103B8CB954230E17A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56304-A8BB-4D31-8ACD-C889F9048199}"/>
      </w:docPartPr>
      <w:docPartBody>
        <w:p w:rsidR="00B81CBD" w:rsidRDefault="00F3503E" w:rsidP="00F3503E">
          <w:pPr>
            <w:pStyle w:val="60CB5B17A2A54103B8CB954230E17A9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B6E229FC4B46E1845BA1A8A4C63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3A0FD-5CB1-4FCB-BA26-094088ACD207}"/>
      </w:docPartPr>
      <w:docPartBody>
        <w:p w:rsidR="00B81CBD" w:rsidRDefault="00F3503E" w:rsidP="00F3503E">
          <w:pPr>
            <w:pStyle w:val="2DB6E229FC4B46E1845BA1A8A4C6322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FF4B0A38147BE9443274049395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60005-7BDC-4F31-832E-E3DFF2183E4A}"/>
      </w:docPartPr>
      <w:docPartBody>
        <w:p w:rsidR="00B81CBD" w:rsidRDefault="00F3503E" w:rsidP="00F3503E">
          <w:pPr>
            <w:pStyle w:val="F77FF4B0A38147BE944327404939592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4588301B5D430DA112F8BC20E33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F0EFE-3EB3-4CE6-9562-AB9AB4C0E820}"/>
      </w:docPartPr>
      <w:docPartBody>
        <w:p w:rsidR="00B81CBD" w:rsidRDefault="00F3503E" w:rsidP="00F3503E">
          <w:pPr>
            <w:pStyle w:val="9C4588301B5D430DA112F8BC20E3398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8D935132B64AB5A00B4E471CC86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A2154F-3E5A-48BF-A738-08018E3312F1}"/>
      </w:docPartPr>
      <w:docPartBody>
        <w:p w:rsidR="00B81CBD" w:rsidRDefault="00F3503E" w:rsidP="00F3503E">
          <w:pPr>
            <w:pStyle w:val="0F8D935132B64AB5A00B4E471CC866B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9764DB7B824DABA01BA1D59E448B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2B963-1B35-49D4-A6AA-BDC6061889FF}"/>
      </w:docPartPr>
      <w:docPartBody>
        <w:p w:rsidR="00B81CBD" w:rsidRDefault="00F3503E" w:rsidP="00F3503E">
          <w:pPr>
            <w:pStyle w:val="FD9764DB7B824DABA01BA1D59E448BF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9BDD3AA81A4AD28B0C36AC6AE36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B380D-C9BA-46E6-A005-9E9B6A6D841D}"/>
      </w:docPartPr>
      <w:docPartBody>
        <w:p w:rsidR="00B81CBD" w:rsidRDefault="00F3503E" w:rsidP="00F3503E">
          <w:pPr>
            <w:pStyle w:val="E09BDD3AA81A4AD28B0C36AC6AE36F8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018AFB01EB4129B066BEB46B05A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8FBF7-52D0-4BDA-AE98-A5ADE804965B}"/>
      </w:docPartPr>
      <w:docPartBody>
        <w:p w:rsidR="00B81CBD" w:rsidRDefault="00F3503E" w:rsidP="00F3503E">
          <w:pPr>
            <w:pStyle w:val="E2018AFB01EB4129B066BEB46B05AD6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EE7CAB09C44D9F8E784472243FB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194A2-C415-458C-8EEB-A52A36F34C05}"/>
      </w:docPartPr>
      <w:docPartBody>
        <w:p w:rsidR="00B81CBD" w:rsidRDefault="00F3503E" w:rsidP="00F3503E">
          <w:pPr>
            <w:pStyle w:val="48EE7CAB09C44D9F8E784472243FB8A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E35AA7235C4D5E91D9D86CD148E5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43122-717E-43A4-8A22-A5D469564BE0}"/>
      </w:docPartPr>
      <w:docPartBody>
        <w:p w:rsidR="00B81CBD" w:rsidRDefault="00F3503E" w:rsidP="00F3503E">
          <w:pPr>
            <w:pStyle w:val="76E35AA7235C4D5E91D9D86CD148E58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40AFCF6B59402FB1026E26EFA6F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C0221-FCF4-406B-A3A0-33DB03C7C120}"/>
      </w:docPartPr>
      <w:docPartBody>
        <w:p w:rsidR="00B81CBD" w:rsidRDefault="00F3503E" w:rsidP="00F3503E">
          <w:pPr>
            <w:pStyle w:val="3E40AFCF6B59402FB1026E26EFA6FCE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032BD450784AD89F17A930098C6B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E20B3-E002-4301-B8B6-88A23343C0A0}"/>
      </w:docPartPr>
      <w:docPartBody>
        <w:p w:rsidR="00B81CBD" w:rsidRDefault="00F3503E" w:rsidP="00F3503E">
          <w:pPr>
            <w:pStyle w:val="5E032BD450784AD89F17A930098C6B3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F804E7E93D4FC588822447049A3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1395B-BA6E-4716-B6D6-5633384085CC}"/>
      </w:docPartPr>
      <w:docPartBody>
        <w:p w:rsidR="00B81CBD" w:rsidRDefault="00F3503E" w:rsidP="00F3503E">
          <w:pPr>
            <w:pStyle w:val="EAF804E7E93D4FC588822447049A3BE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8CC033854E47659ADB8B7A897FD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E05C4-C722-469C-B057-256E5D16B403}"/>
      </w:docPartPr>
      <w:docPartBody>
        <w:p w:rsidR="00B81CBD" w:rsidRDefault="00F3503E" w:rsidP="00F3503E">
          <w:pPr>
            <w:pStyle w:val="208CC033854E47659ADB8B7A897FD1B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308CB782B4555A9F331DEC1FD7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C0987-82C6-43EB-857D-9C0652AAA306}"/>
      </w:docPartPr>
      <w:docPartBody>
        <w:p w:rsidR="00B81CBD" w:rsidRDefault="00F3503E" w:rsidP="00F3503E">
          <w:pPr>
            <w:pStyle w:val="07D308CB782B4555A9F331DEC1FD788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53772CBC44458AB85311FDCBDEC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4E450D-2CD3-423F-A3EC-2B5837B23F8B}"/>
      </w:docPartPr>
      <w:docPartBody>
        <w:p w:rsidR="00B81CBD" w:rsidRDefault="00F3503E" w:rsidP="00F3503E">
          <w:pPr>
            <w:pStyle w:val="9153772CBC44458AB85311FDCBDEC1F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FC2B7DE27423E949FD935D37D4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240F63-D3BB-4214-8B44-1766A92582FA}"/>
      </w:docPartPr>
      <w:docPartBody>
        <w:p w:rsidR="00B81CBD" w:rsidRDefault="00F3503E" w:rsidP="00F3503E">
          <w:pPr>
            <w:pStyle w:val="34BFC2B7DE27423E949FD935D37D4BC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8A79F2782D48D696FC1B1EBBFE73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8BBAA-7C72-4527-9DE0-1F6C4FB50645}"/>
      </w:docPartPr>
      <w:docPartBody>
        <w:p w:rsidR="00B81CBD" w:rsidRDefault="00F3503E" w:rsidP="00F3503E">
          <w:pPr>
            <w:pStyle w:val="568A79F2782D48D696FC1B1EBBFE738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E04A7D656741618209B39A4673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2A888-5A06-4095-BAA6-023D5AD367B2}"/>
      </w:docPartPr>
      <w:docPartBody>
        <w:p w:rsidR="00B81CBD" w:rsidRDefault="00F3503E" w:rsidP="00F3503E">
          <w:pPr>
            <w:pStyle w:val="C3E04A7D656741618209B39A4673BC9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B7347"/>
    <w:rsid w:val="00113E8E"/>
    <w:rsid w:val="002353B4"/>
    <w:rsid w:val="005C7105"/>
    <w:rsid w:val="006D23FB"/>
    <w:rsid w:val="007B67F4"/>
    <w:rsid w:val="007F040C"/>
    <w:rsid w:val="007F712F"/>
    <w:rsid w:val="008A4E89"/>
    <w:rsid w:val="00947A84"/>
    <w:rsid w:val="009B25D5"/>
    <w:rsid w:val="00A93F5D"/>
    <w:rsid w:val="00AB2E80"/>
    <w:rsid w:val="00AF6898"/>
    <w:rsid w:val="00B76F01"/>
    <w:rsid w:val="00B81CBD"/>
    <w:rsid w:val="00BB392F"/>
    <w:rsid w:val="00C3122A"/>
    <w:rsid w:val="00CA7EF5"/>
    <w:rsid w:val="00F30169"/>
    <w:rsid w:val="00F3503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paragraph" w:customStyle="1" w:styleId="23758CF22E5A4883B92D9D1EC80C2B0B">
    <w:name w:val="23758CF22E5A4883B92D9D1EC80C2B0B"/>
    <w:rsid w:val="00F3503E"/>
  </w:style>
  <w:style w:type="paragraph" w:customStyle="1" w:styleId="F4D7962D186746D49585DF8AD7973577">
    <w:name w:val="F4D7962D186746D49585DF8AD7973577"/>
    <w:rsid w:val="00F3503E"/>
  </w:style>
  <w:style w:type="paragraph" w:customStyle="1" w:styleId="EC287758003D4AA89825DAE1367AC86C">
    <w:name w:val="EC287758003D4AA89825DAE1367AC86C"/>
    <w:rsid w:val="00F3503E"/>
  </w:style>
  <w:style w:type="paragraph" w:customStyle="1" w:styleId="E9F236EE70C94B708BC2A356A646F41B">
    <w:name w:val="E9F236EE70C94B708BC2A356A646F41B"/>
    <w:rsid w:val="00F3503E"/>
  </w:style>
  <w:style w:type="paragraph" w:customStyle="1" w:styleId="426BE47952404CF1B1A96774B84F171D">
    <w:name w:val="426BE47952404CF1B1A96774B84F171D"/>
    <w:rsid w:val="00F3503E"/>
  </w:style>
  <w:style w:type="paragraph" w:customStyle="1" w:styleId="E8E1A1366DEC46009F113BB05114D295">
    <w:name w:val="E8E1A1366DEC46009F113BB05114D295"/>
    <w:rsid w:val="00F3503E"/>
  </w:style>
  <w:style w:type="paragraph" w:customStyle="1" w:styleId="CF3E5C05C606496A91BE461B6E3829C2">
    <w:name w:val="CF3E5C05C606496A91BE461B6E3829C2"/>
    <w:rsid w:val="00F3503E"/>
  </w:style>
  <w:style w:type="paragraph" w:customStyle="1" w:styleId="273DE108F5184297B410E0E654423D5F">
    <w:name w:val="273DE108F5184297B410E0E654423D5F"/>
    <w:rsid w:val="00F3503E"/>
  </w:style>
  <w:style w:type="paragraph" w:customStyle="1" w:styleId="9B7E124DAFC240958A30598C23CCC75B">
    <w:name w:val="9B7E124DAFC240958A30598C23CCC75B"/>
    <w:rsid w:val="00F3503E"/>
  </w:style>
  <w:style w:type="paragraph" w:customStyle="1" w:styleId="5A1F5BE29EBC4C3D9CAC92D4884AC9A8">
    <w:name w:val="5A1F5BE29EBC4C3D9CAC92D4884AC9A8"/>
    <w:rsid w:val="00F3503E"/>
  </w:style>
  <w:style w:type="paragraph" w:customStyle="1" w:styleId="2D8E750F96484DC99854B80328CA41EA">
    <w:name w:val="2D8E750F96484DC99854B80328CA41EA"/>
    <w:rsid w:val="00F3503E"/>
  </w:style>
  <w:style w:type="paragraph" w:customStyle="1" w:styleId="1D570D0BA1F44130AB60E454C2236B24">
    <w:name w:val="1D570D0BA1F44130AB60E454C2236B24"/>
    <w:rsid w:val="00F3503E"/>
  </w:style>
  <w:style w:type="paragraph" w:customStyle="1" w:styleId="86B3D3729B4C4F9387231C9C5A3A132F">
    <w:name w:val="86B3D3729B4C4F9387231C9C5A3A132F"/>
    <w:rsid w:val="00F3503E"/>
  </w:style>
  <w:style w:type="paragraph" w:customStyle="1" w:styleId="1C196A7D48794DB59097188401B73BC9">
    <w:name w:val="1C196A7D48794DB59097188401B73BC9"/>
    <w:rsid w:val="00F3503E"/>
  </w:style>
  <w:style w:type="paragraph" w:customStyle="1" w:styleId="D3586BFA5FDE448E87DE92119BAE33D7">
    <w:name w:val="D3586BFA5FDE448E87DE92119BAE33D7"/>
    <w:rsid w:val="00F3503E"/>
  </w:style>
  <w:style w:type="paragraph" w:customStyle="1" w:styleId="C174C444BF124A819ADE0193052713F5">
    <w:name w:val="C174C444BF124A819ADE0193052713F5"/>
    <w:rsid w:val="00F3503E"/>
  </w:style>
  <w:style w:type="paragraph" w:customStyle="1" w:styleId="B7F78CFDC0004C91A22058636F93EB18">
    <w:name w:val="B7F78CFDC0004C91A22058636F93EB18"/>
    <w:rsid w:val="00F3503E"/>
  </w:style>
  <w:style w:type="paragraph" w:customStyle="1" w:styleId="CD1BD1B06BE941F7AFDF79ED64DF0EA0">
    <w:name w:val="CD1BD1B06BE941F7AFDF79ED64DF0EA0"/>
    <w:rsid w:val="00F3503E"/>
  </w:style>
  <w:style w:type="character" w:styleId="Tekstzastpczy">
    <w:name w:val="Placeholder Text"/>
    <w:basedOn w:val="Domylnaczcionkaakapitu"/>
    <w:uiPriority w:val="99"/>
    <w:semiHidden/>
    <w:rsid w:val="00F3503E"/>
    <w:rPr>
      <w:rFonts w:ascii="Century Gothic" w:hAnsi="Century Gothic"/>
      <w:color w:val="595959" w:themeColor="text1" w:themeTint="A6"/>
    </w:rPr>
  </w:style>
  <w:style w:type="paragraph" w:customStyle="1" w:styleId="4639C40FEFC94CD8946364E55A50028A">
    <w:name w:val="4639C40FEFC94CD8946364E55A50028A"/>
    <w:rsid w:val="00F3503E"/>
  </w:style>
  <w:style w:type="paragraph" w:customStyle="1" w:styleId="6962968F68DA4894BF98058106A4A5AC">
    <w:name w:val="6962968F68DA4894BF98058106A4A5AC"/>
    <w:rsid w:val="00F3503E"/>
  </w:style>
  <w:style w:type="paragraph" w:customStyle="1" w:styleId="655D04A05C0F41B4BE576400FB45C98A">
    <w:name w:val="655D04A05C0F41B4BE576400FB45C98A"/>
    <w:rsid w:val="00F3503E"/>
  </w:style>
  <w:style w:type="paragraph" w:customStyle="1" w:styleId="A2974A64A6034AD5935F95BD04EDF52D">
    <w:name w:val="A2974A64A6034AD5935F95BD04EDF52D"/>
    <w:rsid w:val="00F3503E"/>
  </w:style>
  <w:style w:type="paragraph" w:customStyle="1" w:styleId="60CB5B17A2A54103B8CB954230E17A9D">
    <w:name w:val="60CB5B17A2A54103B8CB954230E17A9D"/>
    <w:rsid w:val="00F3503E"/>
  </w:style>
  <w:style w:type="paragraph" w:customStyle="1" w:styleId="2DB6E229FC4B46E1845BA1A8A4C6322E">
    <w:name w:val="2DB6E229FC4B46E1845BA1A8A4C6322E"/>
    <w:rsid w:val="00F3503E"/>
  </w:style>
  <w:style w:type="paragraph" w:customStyle="1" w:styleId="F77FF4B0A38147BE944327404939592E">
    <w:name w:val="F77FF4B0A38147BE944327404939592E"/>
    <w:rsid w:val="00F3503E"/>
  </w:style>
  <w:style w:type="paragraph" w:customStyle="1" w:styleId="9C4588301B5D430DA112F8BC20E33980">
    <w:name w:val="9C4588301B5D430DA112F8BC20E33980"/>
    <w:rsid w:val="00F3503E"/>
  </w:style>
  <w:style w:type="paragraph" w:customStyle="1" w:styleId="0F8D935132B64AB5A00B4E471CC866BD">
    <w:name w:val="0F8D935132B64AB5A00B4E471CC866BD"/>
    <w:rsid w:val="00F3503E"/>
  </w:style>
  <w:style w:type="paragraph" w:customStyle="1" w:styleId="FD9764DB7B824DABA01BA1D59E448BF2">
    <w:name w:val="FD9764DB7B824DABA01BA1D59E448BF2"/>
    <w:rsid w:val="00F3503E"/>
  </w:style>
  <w:style w:type="paragraph" w:customStyle="1" w:styleId="6B268615D40644898DE1BDE71B292A30">
    <w:name w:val="6B268615D40644898DE1BDE71B292A30"/>
    <w:rsid w:val="00CA7EF5"/>
  </w:style>
  <w:style w:type="paragraph" w:customStyle="1" w:styleId="E09BDD3AA81A4AD28B0C36AC6AE36F81">
    <w:name w:val="E09BDD3AA81A4AD28B0C36AC6AE36F81"/>
    <w:rsid w:val="00F3503E"/>
  </w:style>
  <w:style w:type="paragraph" w:customStyle="1" w:styleId="E2018AFB01EB4129B066BEB46B05AD6C">
    <w:name w:val="E2018AFB01EB4129B066BEB46B05AD6C"/>
    <w:rsid w:val="00F3503E"/>
  </w:style>
  <w:style w:type="paragraph" w:customStyle="1" w:styleId="48EE7CAB09C44D9F8E784472243FB8AA">
    <w:name w:val="48EE7CAB09C44D9F8E784472243FB8AA"/>
    <w:rsid w:val="00F3503E"/>
  </w:style>
  <w:style w:type="paragraph" w:customStyle="1" w:styleId="DFEC798EF1CA46ADA49E3E69C0655EEE">
    <w:name w:val="DFEC798EF1CA46ADA49E3E69C0655EEE"/>
    <w:rsid w:val="00CA7EF5"/>
  </w:style>
  <w:style w:type="paragraph" w:customStyle="1" w:styleId="1E832E7F625548CFAB8C5E7188E604A6">
    <w:name w:val="1E832E7F625548CFAB8C5E7188E604A6"/>
    <w:rsid w:val="00CA7EF5"/>
  </w:style>
  <w:style w:type="paragraph" w:customStyle="1" w:styleId="76E35AA7235C4D5E91D9D86CD148E58A">
    <w:name w:val="76E35AA7235C4D5E91D9D86CD148E58A"/>
    <w:rsid w:val="00F3503E"/>
  </w:style>
  <w:style w:type="paragraph" w:customStyle="1" w:styleId="05B510482B1541C6BB6A7CBA22B0A696">
    <w:name w:val="05B510482B1541C6BB6A7CBA22B0A696"/>
    <w:rsid w:val="00CA7EF5"/>
  </w:style>
  <w:style w:type="paragraph" w:customStyle="1" w:styleId="CFE46375A5BF41A08A8E8A7351CF89AC">
    <w:name w:val="CFE46375A5BF41A08A8E8A7351CF89AC"/>
    <w:rsid w:val="00CA7EF5"/>
  </w:style>
  <w:style w:type="paragraph" w:customStyle="1" w:styleId="22E3096235FA4575900793F38F46055B">
    <w:name w:val="22E3096235FA4575900793F38F46055B"/>
    <w:rsid w:val="00CA7EF5"/>
  </w:style>
  <w:style w:type="paragraph" w:customStyle="1" w:styleId="3E40AFCF6B59402FB1026E26EFA6FCE4">
    <w:name w:val="3E40AFCF6B59402FB1026E26EFA6FCE4"/>
    <w:rsid w:val="00F3503E"/>
  </w:style>
  <w:style w:type="paragraph" w:customStyle="1" w:styleId="5E032BD450784AD89F17A930098C6B38">
    <w:name w:val="5E032BD450784AD89F17A930098C6B38"/>
    <w:rsid w:val="00F3503E"/>
  </w:style>
  <w:style w:type="paragraph" w:customStyle="1" w:styleId="EAF804E7E93D4FC588822447049A3BE9">
    <w:name w:val="EAF804E7E93D4FC588822447049A3BE9"/>
    <w:rsid w:val="00F3503E"/>
  </w:style>
  <w:style w:type="paragraph" w:customStyle="1" w:styleId="208CC033854E47659ADB8B7A897FD1B6">
    <w:name w:val="208CC033854E47659ADB8B7A897FD1B6"/>
    <w:rsid w:val="00F3503E"/>
  </w:style>
  <w:style w:type="paragraph" w:customStyle="1" w:styleId="07D308CB782B4555A9F331DEC1FD7883">
    <w:name w:val="07D308CB782B4555A9F331DEC1FD7883"/>
    <w:rsid w:val="00F3503E"/>
  </w:style>
  <w:style w:type="paragraph" w:customStyle="1" w:styleId="9153772CBC44458AB85311FDCBDEC1F3">
    <w:name w:val="9153772CBC44458AB85311FDCBDEC1F3"/>
    <w:rsid w:val="00F3503E"/>
  </w:style>
  <w:style w:type="paragraph" w:customStyle="1" w:styleId="34BFC2B7DE27423E949FD935D37D4BC3">
    <w:name w:val="34BFC2B7DE27423E949FD935D37D4BC3"/>
    <w:rsid w:val="00F3503E"/>
  </w:style>
  <w:style w:type="paragraph" w:customStyle="1" w:styleId="568A79F2782D48D696FC1B1EBBFE7387">
    <w:name w:val="568A79F2782D48D696FC1B1EBBFE7387"/>
    <w:rsid w:val="00F3503E"/>
  </w:style>
  <w:style w:type="paragraph" w:customStyle="1" w:styleId="C3E04A7D656741618209B39A4673BC9A">
    <w:name w:val="C3E04A7D656741618209B39A4673BC9A"/>
    <w:rsid w:val="00F3503E"/>
  </w:style>
  <w:style w:type="paragraph" w:customStyle="1" w:styleId="DE41C8B5A55C425882D583204081E1AA">
    <w:name w:val="DE41C8B5A55C425882D583204081E1AA"/>
    <w:rsid w:val="00F3503E"/>
  </w:style>
  <w:style w:type="paragraph" w:customStyle="1" w:styleId="68DBC86901AB4768AB7873C409A2CFB4">
    <w:name w:val="68DBC86901AB4768AB7873C409A2CFB4"/>
    <w:rsid w:val="00BB392F"/>
  </w:style>
  <w:style w:type="paragraph" w:customStyle="1" w:styleId="06A84815DD5F48EE806D7803DFD3E6AA">
    <w:name w:val="06A84815DD5F48EE806D7803DFD3E6AA"/>
    <w:rsid w:val="00BB392F"/>
  </w:style>
  <w:style w:type="paragraph" w:customStyle="1" w:styleId="1D0647ADFDF24F8CA584C005D1FC2772">
    <w:name w:val="1D0647ADFDF24F8CA584C005D1FC2772"/>
    <w:rsid w:val="00BB392F"/>
  </w:style>
  <w:style w:type="paragraph" w:customStyle="1" w:styleId="787018F6BD99483494C3FEE05B1B6E29">
    <w:name w:val="787018F6BD99483494C3FEE05B1B6E29"/>
    <w:rsid w:val="00BB392F"/>
  </w:style>
  <w:style w:type="paragraph" w:customStyle="1" w:styleId="49CF0D270D9240F9BC9E8C39DE99ADA6">
    <w:name w:val="49CF0D270D9240F9BC9E8C39DE99ADA6"/>
    <w:rsid w:val="00BB392F"/>
  </w:style>
  <w:style w:type="paragraph" w:customStyle="1" w:styleId="84FF490E6B804928912C312C6257462F">
    <w:name w:val="84FF490E6B804928912C312C6257462F"/>
    <w:rsid w:val="00BB392F"/>
  </w:style>
  <w:style w:type="paragraph" w:customStyle="1" w:styleId="8DAE2ED2638A4DD6B6CAAD3524E1F0EA">
    <w:name w:val="8DAE2ED2638A4DD6B6CAAD3524E1F0EA"/>
    <w:rsid w:val="00BB392F"/>
  </w:style>
  <w:style w:type="paragraph" w:customStyle="1" w:styleId="B7D26DFBFC3041A4A533505559124D82">
    <w:name w:val="B7D26DFBFC3041A4A533505559124D82"/>
    <w:rsid w:val="00BB392F"/>
  </w:style>
  <w:style w:type="paragraph" w:customStyle="1" w:styleId="5FFBB51F653E4BCB8F981DD4B026E987">
    <w:name w:val="5FFBB51F653E4BCB8F981DD4B026E987"/>
    <w:rsid w:val="00BB392F"/>
  </w:style>
  <w:style w:type="paragraph" w:customStyle="1" w:styleId="FEEDF3B9C66D4348B074AFFB4641EDCA">
    <w:name w:val="FEEDF3B9C66D4348B074AFFB4641EDCA"/>
    <w:rsid w:val="00BB392F"/>
  </w:style>
  <w:style w:type="paragraph" w:customStyle="1" w:styleId="953630D9569C48B1B273D874DBFFB76F">
    <w:name w:val="953630D9569C48B1B273D874DBFFB76F"/>
    <w:rsid w:val="00BB392F"/>
  </w:style>
  <w:style w:type="paragraph" w:customStyle="1" w:styleId="60B2B21E3D074B22AE1BB7931100B2A3">
    <w:name w:val="60B2B21E3D074B22AE1BB7931100B2A3"/>
    <w:rsid w:val="00BB392F"/>
  </w:style>
  <w:style w:type="paragraph" w:customStyle="1" w:styleId="112C56BE3FAE4A0CBF7207FA201831E1">
    <w:name w:val="112C56BE3FAE4A0CBF7207FA201831E1"/>
    <w:rsid w:val="00BB392F"/>
  </w:style>
  <w:style w:type="paragraph" w:customStyle="1" w:styleId="5030D3D3A1104D9CB204C99AFA0FBF39">
    <w:name w:val="5030D3D3A1104D9CB204C99AFA0FBF39"/>
    <w:rsid w:val="00BB392F"/>
  </w:style>
  <w:style w:type="paragraph" w:customStyle="1" w:styleId="6FBC10D543A74C37AAD7048B04CF6108">
    <w:name w:val="6FBC10D543A74C37AAD7048B04CF6108"/>
    <w:rsid w:val="00BB392F"/>
  </w:style>
  <w:style w:type="paragraph" w:customStyle="1" w:styleId="2B98570A31D246E3AFDFC0107612CF3E">
    <w:name w:val="2B98570A31D246E3AFDFC0107612CF3E"/>
    <w:rsid w:val="00BB392F"/>
  </w:style>
  <w:style w:type="paragraph" w:customStyle="1" w:styleId="F8EF0F71B4504D99AC8915E27B1CAD32">
    <w:name w:val="F8EF0F71B4504D99AC8915E27B1CAD32"/>
    <w:rsid w:val="00BB392F"/>
  </w:style>
  <w:style w:type="paragraph" w:customStyle="1" w:styleId="8BA92EEB12C14E3C93AB8C4407A7C0FA">
    <w:name w:val="8BA92EEB12C14E3C93AB8C4407A7C0FA"/>
    <w:rsid w:val="00BB392F"/>
  </w:style>
  <w:style w:type="paragraph" w:customStyle="1" w:styleId="CCAAEB7BB697447C87820EC1FA247F54">
    <w:name w:val="CCAAEB7BB697447C87820EC1FA247F54"/>
    <w:rsid w:val="00BB392F"/>
  </w:style>
  <w:style w:type="paragraph" w:customStyle="1" w:styleId="DB0C799DB5D2459E923B408788C3E439">
    <w:name w:val="DB0C799DB5D2459E923B408788C3E439"/>
    <w:rsid w:val="00BB392F"/>
  </w:style>
  <w:style w:type="paragraph" w:customStyle="1" w:styleId="E0EF696EB0454F4193C0E9311B17555E">
    <w:name w:val="E0EF696EB0454F4193C0E9311B17555E"/>
    <w:rsid w:val="00BB392F"/>
  </w:style>
  <w:style w:type="paragraph" w:customStyle="1" w:styleId="75C59F9F05334C6196D3177CB2867756">
    <w:name w:val="75C59F9F05334C6196D3177CB2867756"/>
    <w:rsid w:val="00BB392F"/>
  </w:style>
  <w:style w:type="paragraph" w:customStyle="1" w:styleId="929595123E3D49BAB85A727B5F225E56">
    <w:name w:val="929595123E3D49BAB85A727B5F225E56"/>
    <w:rsid w:val="00BB392F"/>
  </w:style>
  <w:style w:type="paragraph" w:customStyle="1" w:styleId="C97269171AE94BD68F89C1FE413DB57D">
    <w:name w:val="C97269171AE94BD68F89C1FE413DB57D"/>
    <w:rsid w:val="00BB392F"/>
  </w:style>
  <w:style w:type="paragraph" w:customStyle="1" w:styleId="017645BE7C204B94B0657A2DB9237B2A">
    <w:name w:val="017645BE7C204B94B0657A2DB9237B2A"/>
    <w:rsid w:val="00BB392F"/>
  </w:style>
  <w:style w:type="paragraph" w:customStyle="1" w:styleId="FE21B04A1DEE44F6AED77B0D7D1CB498">
    <w:name w:val="FE21B04A1DEE44F6AED77B0D7D1CB498"/>
    <w:rsid w:val="00BB392F"/>
  </w:style>
  <w:style w:type="paragraph" w:customStyle="1" w:styleId="DC3D8A43CFD3404A9B1FFCD9E2A20886">
    <w:name w:val="DC3D8A43CFD3404A9B1FFCD9E2A20886"/>
    <w:rsid w:val="00BB392F"/>
  </w:style>
  <w:style w:type="paragraph" w:customStyle="1" w:styleId="BA5E8450362D41539F7B86630ECE3FE6">
    <w:name w:val="BA5E8450362D41539F7B86630ECE3FE6"/>
    <w:rsid w:val="00BB392F"/>
  </w:style>
  <w:style w:type="paragraph" w:customStyle="1" w:styleId="D74B08798DD44E0290C927AC5133A3A2">
    <w:name w:val="D74B08798DD44E0290C927AC5133A3A2"/>
    <w:rsid w:val="00BB392F"/>
  </w:style>
  <w:style w:type="paragraph" w:customStyle="1" w:styleId="94866C56759C489ABD1A641E06958638">
    <w:name w:val="94866C56759C489ABD1A641E06958638"/>
    <w:rsid w:val="00BB392F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82E27E6DDC144F339E21D03241616C98">
    <w:name w:val="82E27E6DDC144F339E21D03241616C98"/>
    <w:rsid w:val="005C7105"/>
  </w:style>
  <w:style w:type="paragraph" w:customStyle="1" w:styleId="27D248C57D964FBBBEB7A47451FCC1C1">
    <w:name w:val="27D248C57D964FBBBEB7A47451FCC1C1"/>
    <w:rsid w:val="005C7105"/>
  </w:style>
  <w:style w:type="paragraph" w:customStyle="1" w:styleId="9ED696ECEDD64652A0A5BF479E9DE57C">
    <w:name w:val="9ED696ECEDD64652A0A5BF479E9DE57C"/>
    <w:rsid w:val="005C7105"/>
  </w:style>
  <w:style w:type="paragraph" w:customStyle="1" w:styleId="6FD948E731E9496987BEF0DE49A45972">
    <w:name w:val="6FD948E731E9496987BEF0DE49A45972"/>
    <w:rsid w:val="005C7105"/>
  </w:style>
  <w:style w:type="paragraph" w:customStyle="1" w:styleId="F4E15969344B4BED94211BABB1AC0DFB">
    <w:name w:val="F4E15969344B4BED94211BABB1AC0DFB"/>
    <w:rsid w:val="005C7105"/>
  </w:style>
  <w:style w:type="paragraph" w:customStyle="1" w:styleId="BE8511F82F3A49838DB3FD7837A8F976">
    <w:name w:val="BE8511F82F3A49838DB3FD7837A8F976"/>
    <w:rsid w:val="005C7105"/>
  </w:style>
  <w:style w:type="paragraph" w:customStyle="1" w:styleId="E953E310BE30487B86BA9AA5EB093D9D">
    <w:name w:val="E953E310BE30487B86BA9AA5EB093D9D"/>
    <w:rsid w:val="005C7105"/>
  </w:style>
  <w:style w:type="paragraph" w:customStyle="1" w:styleId="D40621AD325E445C82A58998C4DE8143">
    <w:name w:val="D40621AD325E445C82A58998C4DE8143"/>
    <w:rsid w:val="005C7105"/>
  </w:style>
  <w:style w:type="paragraph" w:customStyle="1" w:styleId="15C4F551F9AE4CF782338EFC3EC089F1">
    <w:name w:val="15C4F551F9AE4CF782338EFC3EC089F1"/>
    <w:rsid w:val="005C7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osobowych.dotx</Template>
  <TotalTime>1</TotalTime>
  <Pages>4</Pages>
  <Words>1456</Words>
  <Characters>8741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dofinansowanie</cp:keywords>
  <cp:lastModifiedBy>Marcin Kostrzewa</cp:lastModifiedBy>
  <cp:revision>2</cp:revision>
  <cp:lastPrinted>2024-11-27T14:22:00Z</cp:lastPrinted>
  <dcterms:created xsi:type="dcterms:W3CDTF">2025-01-15T13:24:00Z</dcterms:created>
  <dcterms:modified xsi:type="dcterms:W3CDTF">2025-01-15T13:24:00Z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