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731"/>
        <w:gridCol w:w="6744"/>
      </w:tblGrid>
      <w:tr w:rsidR="00E70901" w:rsidRPr="00405138" w14:paraId="6CB6F36A" w14:textId="77777777" w:rsidTr="004A5EC2">
        <w:tc>
          <w:tcPr>
            <w:tcW w:w="2698" w:type="dxa"/>
            <w:vAlign w:val="bottom"/>
          </w:tcPr>
          <w:p w14:paraId="2FA0C4C4" w14:textId="5C606EA4" w:rsidR="00E70901" w:rsidRPr="00405138" w:rsidRDefault="003C0307">
            <w:pPr>
              <w:rPr>
                <w:sz w:val="18"/>
                <w:szCs w:val="20"/>
              </w:rPr>
            </w:pPr>
            <w:r w:rsidRPr="00405138">
              <w:rPr>
                <w:noProof/>
                <w:sz w:val="18"/>
                <w:szCs w:val="20"/>
              </w:rPr>
              <w:drawing>
                <wp:inline distT="0" distB="0" distL="0" distR="0" wp14:anchorId="7A8167FC" wp14:editId="517F29A7">
                  <wp:extent cx="1562735" cy="688975"/>
                  <wp:effectExtent l="0" t="0" r="0" b="0"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5A968FF" w14:textId="5DBBE00F" w:rsidR="00E70901" w:rsidRPr="00405138" w:rsidRDefault="00000000" w:rsidP="00647950">
            <w:pPr>
              <w:pStyle w:val="Tytu"/>
              <w:jc w:val="center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0218BC">
                  <w:rPr>
                    <w:sz w:val="30"/>
                    <w:szCs w:val="30"/>
                  </w:rPr>
                  <w:t>Rozliczenie Zadania</w:t>
                </w:r>
              </w:sdtContent>
            </w:sdt>
          </w:p>
          <w:p w14:paraId="0F2DD7A8" w14:textId="50344A03" w:rsidR="00115442" w:rsidRPr="00A967B4" w:rsidRDefault="003C0307" w:rsidP="00F36D1E">
            <w:pPr>
              <w:pStyle w:val="Podtytu"/>
              <w:spacing w:after="240"/>
              <w:jc w:val="left"/>
            </w:pPr>
            <w:r w:rsidRPr="00405138">
              <w:t xml:space="preserve">                 Program priorytetowy pn.: </w:t>
            </w:r>
            <w:r w:rsidR="00A967B4">
              <w:rPr>
                <w:b/>
                <w:bCs/>
              </w:rPr>
              <w:t>Czyste Lubuskie Wody</w:t>
            </w:r>
            <w:r w:rsidRPr="00405138">
              <w:rPr>
                <w:b/>
                <w:bCs/>
              </w:rPr>
              <w:t xml:space="preserve"> </w:t>
            </w:r>
            <w:r w:rsidRPr="00405138">
              <w:t xml:space="preserve"> </w:t>
            </w:r>
          </w:p>
        </w:tc>
      </w:tr>
    </w:tbl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tytuł dokumentu, obraz biletów lotniczych i instrukcje używania formularza"/>
      </w:tblPr>
      <w:tblGrid>
        <w:gridCol w:w="3717"/>
        <w:gridCol w:w="6242"/>
      </w:tblGrid>
      <w:tr w:rsidR="00313DF1" w:rsidRPr="00405138" w14:paraId="183F4645" w14:textId="77777777" w:rsidTr="006A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2F480285" w14:textId="21EC1FE5" w:rsidR="00313DF1" w:rsidRPr="00405138" w:rsidRDefault="00313DF1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Numer umowy dotacji</w:t>
            </w:r>
          </w:p>
        </w:tc>
        <w:sdt>
          <w:sdtPr>
            <w:rPr>
              <w:sz w:val="18"/>
              <w:szCs w:val="20"/>
            </w:rPr>
            <w:id w:val="-822582710"/>
            <w:placeholder>
              <w:docPart w:val="C0354ACFB0B545E6A79DA8CAC4F02600"/>
            </w:placeholder>
            <w:showingPlcHdr/>
          </w:sdtPr>
          <w:sdtContent>
            <w:tc>
              <w:tcPr>
                <w:tcW w:w="6242" w:type="dxa"/>
              </w:tcPr>
              <w:p w14:paraId="789571E5" w14:textId="09ABF8F5" w:rsidR="00313DF1" w:rsidRPr="00405138" w:rsidRDefault="00313DF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2A5534" w:rsidRPr="00405138" w14:paraId="19AAD161" w14:textId="77777777" w:rsidTr="006A736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22EACCC0" w14:textId="7FD7AF79" w:rsidR="002A5534" w:rsidRPr="00405138" w:rsidRDefault="002A5534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2A5534">
              <w:rPr>
                <w:sz w:val="18"/>
                <w:szCs w:val="20"/>
              </w:rPr>
              <w:t>Numer umowy pożyczki</w:t>
            </w:r>
          </w:p>
        </w:tc>
        <w:sdt>
          <w:sdtPr>
            <w:rPr>
              <w:sz w:val="18"/>
              <w:szCs w:val="20"/>
            </w:rPr>
            <w:id w:val="-285967262"/>
            <w:placeholder>
              <w:docPart w:val="6C2C9791AB894EDDB0ED2976882549D7"/>
            </w:placeholder>
            <w:showingPlcHdr/>
          </w:sdtPr>
          <w:sdtContent>
            <w:tc>
              <w:tcPr>
                <w:tcW w:w="6242" w:type="dxa"/>
              </w:tcPr>
              <w:p w14:paraId="24BD9FDE" w14:textId="034BEF79" w:rsidR="002A5534" w:rsidRDefault="002A5534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E70901" w:rsidRPr="00405138" w14:paraId="72DAE9E8" w14:textId="77777777" w:rsidTr="006A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737853E6" w14:textId="762D2B0A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zadania</w:t>
            </w:r>
          </w:p>
        </w:tc>
        <w:tc>
          <w:tcPr>
            <w:tcW w:w="6242" w:type="dxa"/>
          </w:tcPr>
          <w:sdt>
            <w:sdtPr>
              <w:rPr>
                <w:sz w:val="18"/>
                <w:szCs w:val="20"/>
              </w:rPr>
              <w:id w:val="-880781519"/>
              <w:placeholder>
                <w:docPart w:val="53D9089A664C454CA7BABEF88C94FE6D"/>
              </w:placeholder>
              <w:showingPlcHdr/>
            </w:sdtPr>
            <w:sdtContent>
              <w:p w14:paraId="6A379EFB" w14:textId="48422BAB" w:rsidR="00E70901" w:rsidRPr="00405138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405138" w14:paraId="3C5DDF56" w14:textId="77777777" w:rsidTr="006A736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534C6A9B" w14:textId="276FA3B3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Nazwa </w:t>
            </w:r>
            <w:r w:rsidR="00A967B4">
              <w:rPr>
                <w:sz w:val="18"/>
                <w:szCs w:val="20"/>
              </w:rPr>
              <w:t>Dotowanego/Pożyczkobiorcy</w:t>
            </w:r>
          </w:p>
        </w:tc>
        <w:tc>
          <w:tcPr>
            <w:tcW w:w="6242" w:type="dxa"/>
          </w:tcPr>
          <w:sdt>
            <w:sdtPr>
              <w:rPr>
                <w:sz w:val="18"/>
                <w:szCs w:val="20"/>
              </w:rPr>
              <w:id w:val="-498271291"/>
              <w:placeholder>
                <w:docPart w:val="B4D8F561FF2A42CB8FDDB9C070EE1E80"/>
              </w:placeholder>
              <w:showingPlcHdr/>
            </w:sdtPr>
            <w:sdtContent>
              <w:p w14:paraId="35A2A9EE" w14:textId="1ABA990D" w:rsidR="00E70901" w:rsidRPr="00405138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</w:tbl>
    <w:p w14:paraId="1CA68D94" w14:textId="109BBFF0" w:rsidR="002A5534" w:rsidRDefault="002A5534" w:rsidP="002A5534">
      <w:pPr>
        <w:pStyle w:val="Nagwek1"/>
        <w:rPr>
          <w:sz w:val="20"/>
          <w:szCs w:val="22"/>
        </w:rPr>
      </w:pPr>
      <w:r>
        <w:rPr>
          <w:sz w:val="20"/>
          <w:szCs w:val="22"/>
        </w:rPr>
        <w:t>Terminy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7732"/>
        <w:gridCol w:w="2233"/>
      </w:tblGrid>
      <w:tr w:rsidR="002A5534" w:rsidRPr="00405138" w14:paraId="256D298A" w14:textId="77777777" w:rsidTr="003E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6C7F907" w14:textId="4D334BEE" w:rsidR="002A5534" w:rsidRPr="002A5534" w:rsidRDefault="002A5534" w:rsidP="002A5534">
            <w:pPr>
              <w:rPr>
                <w:sz w:val="18"/>
                <w:szCs w:val="20"/>
              </w:rPr>
            </w:pPr>
            <w:r w:rsidRPr="002A5534">
              <w:rPr>
                <w:sz w:val="18"/>
                <w:szCs w:val="20"/>
              </w:rPr>
              <w:t>Rzeczywisty termin:</w:t>
            </w:r>
          </w:p>
        </w:tc>
        <w:tc>
          <w:tcPr>
            <w:tcW w:w="2127" w:type="dxa"/>
          </w:tcPr>
          <w:p w14:paraId="70A98557" w14:textId="49535D0F" w:rsidR="002A5534" w:rsidRPr="00405138" w:rsidRDefault="002A5534" w:rsidP="002E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</w:t>
            </w:r>
            <w:r>
              <w:rPr>
                <w:sz w:val="18"/>
                <w:szCs w:val="20"/>
              </w:rPr>
              <w:t xml:space="preserve"> (</w:t>
            </w:r>
            <w:proofErr w:type="spellStart"/>
            <w:r>
              <w:rPr>
                <w:sz w:val="18"/>
                <w:szCs w:val="20"/>
              </w:rPr>
              <w:t>dd</w:t>
            </w:r>
            <w:proofErr w:type="spellEnd"/>
            <w:r>
              <w:rPr>
                <w:sz w:val="18"/>
                <w:szCs w:val="20"/>
              </w:rPr>
              <w:t>-mm-</w:t>
            </w:r>
            <w:proofErr w:type="spellStart"/>
            <w:r>
              <w:rPr>
                <w:sz w:val="18"/>
                <w:szCs w:val="20"/>
              </w:rPr>
              <w:t>rrrr</w:t>
            </w:r>
            <w:proofErr w:type="spellEnd"/>
            <w:r>
              <w:rPr>
                <w:sz w:val="18"/>
                <w:szCs w:val="20"/>
              </w:rPr>
              <w:t>)</w:t>
            </w:r>
          </w:p>
        </w:tc>
      </w:tr>
      <w:tr w:rsidR="002A5534" w:rsidRPr="00405138" w14:paraId="64F20596" w14:textId="77777777" w:rsidTr="003E6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7DF4FD3" w14:textId="5E57830B" w:rsidR="002A5534" w:rsidRPr="002A5534" w:rsidRDefault="002A5534" w:rsidP="002A5534">
            <w:pPr>
              <w:rPr>
                <w:b w:val="0"/>
                <w:bCs w:val="0"/>
                <w:sz w:val="18"/>
                <w:szCs w:val="20"/>
              </w:rPr>
            </w:pPr>
            <w:r w:rsidRPr="002A5534">
              <w:rPr>
                <w:b w:val="0"/>
                <w:bCs w:val="0"/>
                <w:sz w:val="18"/>
                <w:szCs w:val="20"/>
              </w:rPr>
              <w:t>Zakończenia Zadania – podpisania protokołu odbioru końcowego:</w:t>
            </w:r>
          </w:p>
        </w:tc>
        <w:tc>
          <w:tcPr>
            <w:tcW w:w="2127" w:type="dxa"/>
          </w:tcPr>
          <w:sdt>
            <w:sdtPr>
              <w:rPr>
                <w:sz w:val="18"/>
                <w:szCs w:val="20"/>
              </w:rPr>
              <w:id w:val="167068668"/>
              <w:placeholder>
                <w:docPart w:val="E22A49FB8AFD4820859474B77F4C2C7C"/>
              </w:placeholder>
            </w:sdtPr>
            <w:sdtContent>
              <w:p w14:paraId="7D06306F" w14:textId="77777777" w:rsidR="002A5534" w:rsidRPr="00405138" w:rsidRDefault="002A5534" w:rsidP="002E35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  <w:tr w:rsidR="002A5534" w:rsidRPr="00405138" w14:paraId="23DF81F3" w14:textId="77777777" w:rsidTr="003E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3CD3285" w14:textId="51CAA668" w:rsidR="002A5534" w:rsidRPr="00405138" w:rsidRDefault="002A5534" w:rsidP="002A5534">
            <w:pPr>
              <w:rPr>
                <w:sz w:val="18"/>
                <w:szCs w:val="20"/>
              </w:rPr>
            </w:pPr>
            <w:r w:rsidRPr="002A5534">
              <w:rPr>
                <w:b w:val="0"/>
                <w:bCs w:val="0"/>
                <w:sz w:val="18"/>
                <w:szCs w:val="20"/>
              </w:rPr>
              <w:t xml:space="preserve">Uzyskania efektu edukacyjnego </w:t>
            </w:r>
          </w:p>
        </w:tc>
        <w:tc>
          <w:tcPr>
            <w:tcW w:w="2127" w:type="dxa"/>
          </w:tcPr>
          <w:sdt>
            <w:sdtPr>
              <w:rPr>
                <w:sz w:val="18"/>
                <w:szCs w:val="20"/>
              </w:rPr>
              <w:id w:val="-403533716"/>
              <w:placeholder>
                <w:docPart w:val="05EBBB68363C4AE9B265EADE8C78894A"/>
              </w:placeholder>
            </w:sdtPr>
            <w:sdtContent>
              <w:p w14:paraId="6217E8CA" w14:textId="77777777" w:rsidR="002A5534" w:rsidRPr="00405138" w:rsidRDefault="002A5534" w:rsidP="002E35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</w:tbl>
    <w:p w14:paraId="50791B53" w14:textId="17A265E9" w:rsidR="002A5534" w:rsidRDefault="002A5534" w:rsidP="00761BA6">
      <w:pPr>
        <w:pStyle w:val="Nagwek1"/>
        <w:rPr>
          <w:sz w:val="20"/>
          <w:szCs w:val="22"/>
        </w:rPr>
      </w:pPr>
      <w:r>
        <w:rPr>
          <w:sz w:val="20"/>
          <w:szCs w:val="22"/>
        </w:rPr>
        <w:t>Efekt rzeczowy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590"/>
        <w:gridCol w:w="7142"/>
        <w:gridCol w:w="2233"/>
      </w:tblGrid>
      <w:tr w:rsidR="003E6BCC" w:rsidRPr="00405138" w14:paraId="4FA180C1" w14:textId="77777777" w:rsidTr="003E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EFA4F9" w14:textId="7BC4D259" w:rsidR="003E6BCC" w:rsidRPr="00E31C6C" w:rsidRDefault="003E6BCC" w:rsidP="002E3598">
            <w:pPr>
              <w:rPr>
                <w:sz w:val="18"/>
                <w:szCs w:val="20"/>
              </w:rPr>
            </w:pPr>
            <w:bookmarkStart w:id="0" w:name="_Hlk189471340"/>
            <w:r w:rsidRPr="00E31C6C">
              <w:rPr>
                <w:sz w:val="18"/>
                <w:szCs w:val="20"/>
              </w:rPr>
              <w:t>Lp.</w:t>
            </w:r>
          </w:p>
        </w:tc>
        <w:tc>
          <w:tcPr>
            <w:tcW w:w="6804" w:type="dxa"/>
          </w:tcPr>
          <w:p w14:paraId="027EFD86" w14:textId="54337C4E" w:rsidR="003E6BCC" w:rsidRPr="00E31C6C" w:rsidRDefault="003E6BCC" w:rsidP="002E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E31C6C">
              <w:rPr>
                <w:b/>
                <w:bCs/>
                <w:color w:val="000000" w:themeColor="text1"/>
              </w:rPr>
              <w:t>Efekt rzeczowy (należy wskazać odpowiednio do zrealizowanego zakresu)</w:t>
            </w:r>
          </w:p>
        </w:tc>
        <w:tc>
          <w:tcPr>
            <w:tcW w:w="2127" w:type="dxa"/>
          </w:tcPr>
          <w:p w14:paraId="182CEFAB" w14:textId="074ED8DB" w:rsidR="003E6BCC" w:rsidRPr="00E31C6C" w:rsidRDefault="003E6BCC" w:rsidP="002E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E31C6C">
              <w:rPr>
                <w:b/>
                <w:bCs/>
                <w:sz w:val="18"/>
                <w:szCs w:val="20"/>
              </w:rPr>
              <w:t>Wykonany zakres - Ilość</w:t>
            </w:r>
          </w:p>
        </w:tc>
      </w:tr>
      <w:tr w:rsidR="003E6BCC" w:rsidRPr="00405138" w14:paraId="47A619F8" w14:textId="77777777" w:rsidTr="003E6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8D0982" w14:textId="48C6ACBF" w:rsidR="003E6BCC" w:rsidRPr="002A5534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1</w:t>
            </w:r>
          </w:p>
        </w:tc>
        <w:tc>
          <w:tcPr>
            <w:tcW w:w="6804" w:type="dxa"/>
          </w:tcPr>
          <w:p w14:paraId="01D5443C" w14:textId="0B5458A2" w:rsidR="003E6BCC" w:rsidRPr="002A5534" w:rsidRDefault="003E6BCC" w:rsidP="003E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CA5532">
              <w:rPr>
                <w:color w:val="000000" w:themeColor="text1"/>
              </w:rPr>
              <w:t>Długość wybudowanej/zmodernizowanej sieci kanalizacji sanitarnej [m]</w:t>
            </w:r>
          </w:p>
        </w:tc>
        <w:tc>
          <w:tcPr>
            <w:tcW w:w="2127" w:type="dxa"/>
          </w:tcPr>
          <w:sdt>
            <w:sdtPr>
              <w:id w:val="-1466896757"/>
              <w:placeholder>
                <w:docPart w:val="6C7831ECE1E94E2FA62D2EC45C8F49B1"/>
              </w:placeholder>
            </w:sdtPr>
            <w:sdtContent>
              <w:p w14:paraId="2019D8E5" w14:textId="3B9C38BC" w:rsidR="003E6BCC" w:rsidRPr="003E6BCC" w:rsidRDefault="003E6BCC" w:rsidP="003E6B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E6BCC" w:rsidRPr="00405138" w14:paraId="5A8C4B5F" w14:textId="77777777" w:rsidTr="003E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CC9" w14:textId="08DE0484" w:rsidR="003E6BCC" w:rsidRPr="002A5534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2</w:t>
            </w:r>
          </w:p>
        </w:tc>
        <w:tc>
          <w:tcPr>
            <w:tcW w:w="6804" w:type="dxa"/>
          </w:tcPr>
          <w:p w14:paraId="4A3F1BC8" w14:textId="3DD9050F" w:rsidR="003E6BCC" w:rsidRPr="00405138" w:rsidRDefault="003E6BCC" w:rsidP="003E6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A5532">
              <w:rPr>
                <w:color w:val="000000" w:themeColor="text1"/>
              </w:rPr>
              <w:t>Liczba wybudowanych/zmodernizowanych lokalnych oczyszczalni ścieków [szt.]</w:t>
            </w:r>
          </w:p>
        </w:tc>
        <w:tc>
          <w:tcPr>
            <w:tcW w:w="2127" w:type="dxa"/>
          </w:tcPr>
          <w:sdt>
            <w:sdtPr>
              <w:id w:val="-334309715"/>
              <w:placeholder>
                <w:docPart w:val="BEDEA9B444B54FBF8BC18EBBAC89A602"/>
              </w:placeholder>
            </w:sdtPr>
            <w:sdtContent>
              <w:p w14:paraId="6A5B5256" w14:textId="1C9FDADE" w:rsidR="003E6BCC" w:rsidRPr="003E6BCC" w:rsidRDefault="003E6BCC" w:rsidP="003E6B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E6BCC" w:rsidRPr="00405138" w14:paraId="38815EEF" w14:textId="77777777" w:rsidTr="003E6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907A4C" w14:textId="5623B863" w:rsidR="003E6BCC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3</w:t>
            </w:r>
          </w:p>
        </w:tc>
        <w:tc>
          <w:tcPr>
            <w:tcW w:w="6804" w:type="dxa"/>
          </w:tcPr>
          <w:p w14:paraId="65B0B0F0" w14:textId="49A3F1DB" w:rsidR="003E6BCC" w:rsidRPr="002A5534" w:rsidRDefault="003E6BCC" w:rsidP="003E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CA5532">
              <w:rPr>
                <w:color w:val="000000" w:themeColor="text1"/>
              </w:rPr>
              <w:t>Liczba wybudowanych zbiorników bezodpływowych [szt.]</w:t>
            </w:r>
          </w:p>
        </w:tc>
        <w:tc>
          <w:tcPr>
            <w:tcW w:w="2127" w:type="dxa"/>
          </w:tcPr>
          <w:sdt>
            <w:sdtPr>
              <w:id w:val="-1468658103"/>
              <w:placeholder>
                <w:docPart w:val="3F8EE1C0049A40B7BC1E2AD91A7485F1"/>
              </w:placeholder>
            </w:sdtPr>
            <w:sdtContent>
              <w:p w14:paraId="4680E6CA" w14:textId="03A64488" w:rsidR="003E6BCC" w:rsidRPr="003E6BCC" w:rsidRDefault="003E6BCC" w:rsidP="003E6B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E6BCC" w:rsidRPr="00405138" w14:paraId="6C998E09" w14:textId="77777777" w:rsidTr="003E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B4EEF1" w14:textId="136402F6" w:rsidR="003E6BCC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4</w:t>
            </w:r>
          </w:p>
        </w:tc>
        <w:tc>
          <w:tcPr>
            <w:tcW w:w="6804" w:type="dxa"/>
          </w:tcPr>
          <w:p w14:paraId="693F91E1" w14:textId="31823D7E" w:rsidR="003E6BCC" w:rsidRPr="002A5534" w:rsidRDefault="003E6BCC" w:rsidP="003E6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CA5532">
              <w:rPr>
                <w:color w:val="000000" w:themeColor="text1"/>
              </w:rPr>
              <w:t>Liczba zakupionych wozów asenizacyjnych [szt.]</w:t>
            </w:r>
          </w:p>
        </w:tc>
        <w:tc>
          <w:tcPr>
            <w:tcW w:w="2127" w:type="dxa"/>
          </w:tcPr>
          <w:sdt>
            <w:sdtPr>
              <w:id w:val="716322614"/>
              <w:placeholder>
                <w:docPart w:val="DFCD6CD9C3E04BD9880943C5305B7118"/>
              </w:placeholder>
            </w:sdtPr>
            <w:sdtContent>
              <w:p w14:paraId="46CC4805" w14:textId="50CA803B" w:rsidR="003E6BCC" w:rsidRPr="003E6BCC" w:rsidRDefault="003E6BCC" w:rsidP="003E6B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E6BCC" w:rsidRPr="00405138" w14:paraId="4D75D485" w14:textId="77777777" w:rsidTr="003E6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2C3E36" w14:textId="7ED2545B" w:rsidR="003E6BCC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5</w:t>
            </w:r>
          </w:p>
        </w:tc>
        <w:tc>
          <w:tcPr>
            <w:tcW w:w="6804" w:type="dxa"/>
          </w:tcPr>
          <w:p w14:paraId="4D5B834B" w14:textId="6C7DE9EE" w:rsidR="003E6BCC" w:rsidRPr="002A5534" w:rsidRDefault="003E6BCC" w:rsidP="003E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CA5532">
              <w:rPr>
                <w:color w:val="000000" w:themeColor="text1"/>
              </w:rPr>
              <w:t>Długość wybudowanej/zmodernizowanej sieci wodociągowej [m]</w:t>
            </w:r>
          </w:p>
        </w:tc>
        <w:tc>
          <w:tcPr>
            <w:tcW w:w="2127" w:type="dxa"/>
          </w:tcPr>
          <w:sdt>
            <w:sdtPr>
              <w:id w:val="979106161"/>
              <w:placeholder>
                <w:docPart w:val="3A5A82F16A57425B83D49E7B0B6DF3EC"/>
              </w:placeholder>
            </w:sdtPr>
            <w:sdtContent>
              <w:p w14:paraId="4AC8C0BE" w14:textId="16FF075F" w:rsidR="003E6BCC" w:rsidRPr="003E6BCC" w:rsidRDefault="003E6BCC" w:rsidP="003E6B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E6BCC" w:rsidRPr="00405138" w14:paraId="5E9A483B" w14:textId="77777777" w:rsidTr="003E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E8E04C" w14:textId="65FB21B7" w:rsidR="003E6BCC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6</w:t>
            </w:r>
          </w:p>
        </w:tc>
        <w:tc>
          <w:tcPr>
            <w:tcW w:w="6804" w:type="dxa"/>
          </w:tcPr>
          <w:p w14:paraId="11F1A997" w14:textId="35844387" w:rsidR="003E6BCC" w:rsidRPr="002A5534" w:rsidRDefault="003E6BCC" w:rsidP="003E6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CA5532">
              <w:rPr>
                <w:color w:val="000000" w:themeColor="text1"/>
              </w:rPr>
              <w:t>Liczba wybudowanych/modernizowanych stacji uzdatniania wody [szt.]</w:t>
            </w:r>
          </w:p>
        </w:tc>
        <w:tc>
          <w:tcPr>
            <w:tcW w:w="2127" w:type="dxa"/>
          </w:tcPr>
          <w:sdt>
            <w:sdtPr>
              <w:id w:val="898638286"/>
              <w:placeholder>
                <w:docPart w:val="77929B96D0024D919B3DE543E637C5CA"/>
              </w:placeholder>
            </w:sdtPr>
            <w:sdtContent>
              <w:p w14:paraId="7F03C17F" w14:textId="0F0D944D" w:rsidR="003E6BCC" w:rsidRPr="003E6BCC" w:rsidRDefault="003E6BCC" w:rsidP="003E6B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E6BCC" w:rsidRPr="00405138" w14:paraId="003C0FFD" w14:textId="77777777" w:rsidTr="003E6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C1A725" w14:textId="6E4950A7" w:rsidR="003E6BCC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7</w:t>
            </w:r>
          </w:p>
        </w:tc>
        <w:tc>
          <w:tcPr>
            <w:tcW w:w="6804" w:type="dxa"/>
          </w:tcPr>
          <w:p w14:paraId="72362A5A" w14:textId="2E1F5375" w:rsidR="003E6BCC" w:rsidRPr="002A5534" w:rsidRDefault="003E6BCC" w:rsidP="003E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CA5532">
              <w:rPr>
                <w:color w:val="000000" w:themeColor="text1"/>
              </w:rPr>
              <w:t>Liczba wybudowanych/modernizowanych ujęć wody [szt.]</w:t>
            </w:r>
          </w:p>
        </w:tc>
        <w:tc>
          <w:tcPr>
            <w:tcW w:w="2127" w:type="dxa"/>
          </w:tcPr>
          <w:sdt>
            <w:sdtPr>
              <w:id w:val="1363247748"/>
              <w:placeholder>
                <w:docPart w:val="BFA3FB890AB24E17BB87357847902534"/>
              </w:placeholder>
            </w:sdtPr>
            <w:sdtContent>
              <w:p w14:paraId="2303BEE6" w14:textId="7B996F2F" w:rsidR="003E6BCC" w:rsidRPr="003E6BCC" w:rsidRDefault="003E6BCC" w:rsidP="003E6B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3E6BCC" w:rsidRPr="00405138" w14:paraId="2AE3F7DE" w14:textId="77777777" w:rsidTr="003E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ED50D9" w14:textId="0DA81B72" w:rsidR="003E6BCC" w:rsidRDefault="003E6BCC" w:rsidP="003E6B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8</w:t>
            </w:r>
          </w:p>
        </w:tc>
        <w:tc>
          <w:tcPr>
            <w:tcW w:w="6804" w:type="dxa"/>
          </w:tcPr>
          <w:p w14:paraId="26436887" w14:textId="59088B0B" w:rsidR="003E6BCC" w:rsidRPr="002A5534" w:rsidRDefault="00000000" w:rsidP="003E6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sdt>
              <w:sdtPr>
                <w:rPr>
                  <w:color w:val="000000" w:themeColor="text1"/>
                </w:rPr>
                <w:id w:val="1636455287"/>
                <w:placeholder>
                  <w:docPart w:val="4776FD58EF154C24BFB53D95CA679912"/>
                </w:placeholder>
                <w:showingPlcHdr/>
                <w:text/>
              </w:sdtPr>
              <w:sdtContent>
                <w:r w:rsidR="003E6BCC"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sdtContent>
            </w:sdt>
            <w:r w:rsidR="003E6BCC" w:rsidRPr="00CA5532">
              <w:rPr>
                <w:rStyle w:val="Odwoanieprzypisudolnego"/>
                <w:color w:val="000000" w:themeColor="text1"/>
              </w:rPr>
              <w:footnoteReference w:id="1"/>
            </w:r>
          </w:p>
        </w:tc>
        <w:tc>
          <w:tcPr>
            <w:tcW w:w="2127" w:type="dxa"/>
          </w:tcPr>
          <w:sdt>
            <w:sdtPr>
              <w:id w:val="684249066"/>
              <w:placeholder>
                <w:docPart w:val="D1E682A5709048B5BD3B8C3C35B6C99A"/>
              </w:placeholder>
            </w:sdtPr>
            <w:sdtContent>
              <w:p w14:paraId="030DD8C4" w14:textId="484B6279" w:rsidR="003E6BCC" w:rsidRPr="003E6BCC" w:rsidRDefault="003E6BCC" w:rsidP="003E6B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bookmarkEnd w:id="0"/>
    </w:tbl>
    <w:p w14:paraId="58F3FDB7" w14:textId="77777777" w:rsidR="003E6BCC" w:rsidRDefault="003E6BCC" w:rsidP="003E6BCC">
      <w:pPr>
        <w:rPr>
          <w:sz w:val="18"/>
          <w:szCs w:val="20"/>
        </w:rPr>
      </w:pPr>
    </w:p>
    <w:p w14:paraId="4358F755" w14:textId="1F03A482" w:rsidR="003E6BCC" w:rsidRPr="003E6BCC" w:rsidRDefault="003E6BCC" w:rsidP="003E6BCC">
      <w:pPr>
        <w:spacing w:after="0"/>
        <w:rPr>
          <w:sz w:val="18"/>
          <w:szCs w:val="20"/>
        </w:rPr>
      </w:pPr>
      <w:r w:rsidRPr="003E6BCC">
        <w:rPr>
          <w:sz w:val="18"/>
          <w:szCs w:val="20"/>
        </w:rPr>
        <w:t>Potwierdzeniem osiągniecia efektu rzeczowego są dokumenty wskazane w umowie dotacji/pożyczki.</w:t>
      </w:r>
    </w:p>
    <w:p w14:paraId="60DBF4E5" w14:textId="0DEDECF8" w:rsidR="00761BA6" w:rsidRDefault="00E31C6C" w:rsidP="00761BA6">
      <w:pPr>
        <w:pStyle w:val="Nagwek1"/>
        <w:rPr>
          <w:sz w:val="20"/>
          <w:szCs w:val="22"/>
        </w:rPr>
      </w:pPr>
      <w:r>
        <w:rPr>
          <w:sz w:val="20"/>
          <w:szCs w:val="22"/>
        </w:rPr>
        <w:t>Efekt edukacyjny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590"/>
        <w:gridCol w:w="7142"/>
        <w:gridCol w:w="2233"/>
      </w:tblGrid>
      <w:tr w:rsidR="00E31C6C" w:rsidRPr="00405138" w14:paraId="6FBB50B0" w14:textId="77777777" w:rsidTr="0069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297B59" w14:textId="77777777" w:rsidR="00E31C6C" w:rsidRPr="00E31C6C" w:rsidRDefault="00E31C6C" w:rsidP="002E3598">
            <w:pPr>
              <w:rPr>
                <w:sz w:val="18"/>
                <w:szCs w:val="20"/>
              </w:rPr>
            </w:pPr>
            <w:r w:rsidRPr="00E31C6C">
              <w:rPr>
                <w:sz w:val="18"/>
                <w:szCs w:val="20"/>
              </w:rPr>
              <w:t>Lp.</w:t>
            </w:r>
          </w:p>
        </w:tc>
        <w:tc>
          <w:tcPr>
            <w:tcW w:w="6804" w:type="dxa"/>
          </w:tcPr>
          <w:p w14:paraId="3B6E0C21" w14:textId="28369B35" w:rsidR="00E31C6C" w:rsidRPr="00E31C6C" w:rsidRDefault="00E31C6C" w:rsidP="002E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E31C6C">
              <w:rPr>
                <w:b/>
                <w:bCs/>
                <w:color w:val="000000" w:themeColor="text1"/>
              </w:rPr>
              <w:t xml:space="preserve">Efekt </w:t>
            </w:r>
            <w:r>
              <w:rPr>
                <w:b/>
                <w:bCs/>
                <w:color w:val="000000" w:themeColor="text1"/>
              </w:rPr>
              <w:t>edukacyjny</w:t>
            </w:r>
          </w:p>
        </w:tc>
        <w:tc>
          <w:tcPr>
            <w:tcW w:w="2127" w:type="dxa"/>
          </w:tcPr>
          <w:p w14:paraId="07D41F24" w14:textId="77777777" w:rsidR="00E31C6C" w:rsidRPr="00E31C6C" w:rsidRDefault="00E31C6C" w:rsidP="002E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E31C6C">
              <w:rPr>
                <w:b/>
                <w:bCs/>
                <w:sz w:val="18"/>
                <w:szCs w:val="20"/>
              </w:rPr>
              <w:t>Wykonany zakres - Ilość</w:t>
            </w:r>
          </w:p>
        </w:tc>
      </w:tr>
      <w:tr w:rsidR="00E31C6C" w:rsidRPr="00405138" w14:paraId="700CAAAA" w14:textId="77777777" w:rsidTr="0069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135B04" w14:textId="77777777" w:rsidR="00E31C6C" w:rsidRPr="002A5534" w:rsidRDefault="00E31C6C" w:rsidP="002E3598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1</w:t>
            </w:r>
          </w:p>
        </w:tc>
        <w:tc>
          <w:tcPr>
            <w:tcW w:w="6804" w:type="dxa"/>
          </w:tcPr>
          <w:p w14:paraId="01974B4D" w14:textId="0E52FD85" w:rsidR="00E31C6C" w:rsidRPr="002A5534" w:rsidRDefault="00E31C6C" w:rsidP="002E3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E31C6C">
              <w:rPr>
                <w:color w:val="000000" w:themeColor="text1"/>
              </w:rPr>
              <w:t xml:space="preserve">Informacja o dofinansowaniu ze środków WFOŚiGW w Zielonej Górze wraz z logotypem Funduszu na stronie internetowej </w:t>
            </w:r>
            <w:r w:rsidR="00F36D1E">
              <w:rPr>
                <w:color w:val="000000" w:themeColor="text1"/>
              </w:rPr>
              <w:t>Dotowanego/</w:t>
            </w:r>
            <w:r w:rsidRPr="00E31C6C">
              <w:rPr>
                <w:color w:val="000000" w:themeColor="text1"/>
              </w:rPr>
              <w:t>Pożyczkobiorcy oraz w miejscu realizacji Zadania [</w:t>
            </w:r>
            <w:proofErr w:type="spellStart"/>
            <w:r w:rsidRPr="00E31C6C">
              <w:rPr>
                <w:color w:val="000000" w:themeColor="text1"/>
              </w:rPr>
              <w:t>kpl</w:t>
            </w:r>
            <w:proofErr w:type="spellEnd"/>
            <w:r w:rsidRPr="00E31C6C">
              <w:rPr>
                <w:color w:val="000000" w:themeColor="text1"/>
              </w:rPr>
              <w:t>.]</w:t>
            </w:r>
          </w:p>
        </w:tc>
        <w:tc>
          <w:tcPr>
            <w:tcW w:w="2127" w:type="dxa"/>
          </w:tcPr>
          <w:sdt>
            <w:sdtPr>
              <w:id w:val="-998272223"/>
              <w:placeholder>
                <w:docPart w:val="C681D146CC974BECB7AB609B38D8FEF7"/>
              </w:placeholder>
            </w:sdtPr>
            <w:sdtContent>
              <w:p w14:paraId="243067D9" w14:textId="77777777" w:rsidR="00E31C6C" w:rsidRPr="003E6BCC" w:rsidRDefault="00E31C6C" w:rsidP="002E35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</w:tbl>
    <w:p w14:paraId="67849E17" w14:textId="7B175BF4" w:rsidR="006948CC" w:rsidRPr="006A736B" w:rsidRDefault="006948CC" w:rsidP="006A736B">
      <w:pPr>
        <w:spacing w:after="0"/>
        <w:jc w:val="both"/>
        <w:rPr>
          <w:sz w:val="18"/>
          <w:szCs w:val="18"/>
        </w:rPr>
      </w:pPr>
      <w:r w:rsidRPr="006A736B">
        <w:rPr>
          <w:sz w:val="18"/>
          <w:szCs w:val="18"/>
        </w:rPr>
        <w:t xml:space="preserve">Potwierdzeniem osiągniecia efektu edukacyjnego jest dokumentacja fotograficzna </w:t>
      </w:r>
      <w:r w:rsidR="006A736B" w:rsidRPr="006A736B">
        <w:rPr>
          <w:sz w:val="18"/>
          <w:szCs w:val="18"/>
        </w:rPr>
        <w:t xml:space="preserve">potwierdzająca zamieszczenie </w:t>
      </w:r>
      <w:r w:rsidR="006A736B" w:rsidRPr="00F36D1E">
        <w:rPr>
          <w:sz w:val="18"/>
          <w:szCs w:val="18"/>
        </w:rPr>
        <w:t xml:space="preserve">tablicy w miejscu realizacji Zadania </w:t>
      </w:r>
      <w:r w:rsidRPr="00F36D1E">
        <w:rPr>
          <w:sz w:val="18"/>
          <w:szCs w:val="18"/>
        </w:rPr>
        <w:t>oraz</w:t>
      </w:r>
      <w:r w:rsidRPr="006A736B">
        <w:rPr>
          <w:sz w:val="18"/>
          <w:szCs w:val="18"/>
        </w:rPr>
        <w:t xml:space="preserve"> zrzut strony internetowej z materiałami dotyczącymi Zadania – załączone do rozliczenia.</w:t>
      </w:r>
    </w:p>
    <w:p w14:paraId="46B0F238" w14:textId="46B9BF2F" w:rsidR="006948CC" w:rsidRDefault="006948CC" w:rsidP="00761BA6">
      <w:pPr>
        <w:pStyle w:val="Nagwek1"/>
        <w:jc w:val="both"/>
        <w:rPr>
          <w:sz w:val="20"/>
          <w:szCs w:val="22"/>
        </w:rPr>
      </w:pPr>
      <w:r w:rsidRPr="006948CC">
        <w:rPr>
          <w:sz w:val="20"/>
          <w:szCs w:val="22"/>
        </w:rPr>
        <w:t>Zbilansowanie Zadania - źródła finasowania kosztów realizacji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590"/>
        <w:gridCol w:w="5060"/>
        <w:gridCol w:w="4315"/>
      </w:tblGrid>
      <w:tr w:rsidR="006948CC" w:rsidRPr="00405138" w14:paraId="73DAD0E3" w14:textId="77777777" w:rsidTr="0069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F29BE9" w14:textId="603F9B27" w:rsidR="006948CC" w:rsidRPr="006948CC" w:rsidRDefault="006948CC" w:rsidP="002E3598">
            <w:pPr>
              <w:rPr>
                <w:sz w:val="18"/>
                <w:szCs w:val="20"/>
              </w:rPr>
            </w:pPr>
            <w:r w:rsidRPr="006948CC">
              <w:rPr>
                <w:sz w:val="18"/>
                <w:szCs w:val="20"/>
              </w:rPr>
              <w:t>Lp.</w:t>
            </w:r>
          </w:p>
        </w:tc>
        <w:tc>
          <w:tcPr>
            <w:tcW w:w="4820" w:type="dxa"/>
          </w:tcPr>
          <w:p w14:paraId="09588A2B" w14:textId="5135BCA1" w:rsidR="006948CC" w:rsidRPr="006948CC" w:rsidRDefault="006948CC" w:rsidP="002E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6948CC">
              <w:rPr>
                <w:b/>
                <w:bCs/>
                <w:sz w:val="18"/>
                <w:szCs w:val="20"/>
              </w:rPr>
              <w:t>Źródła finasowania</w:t>
            </w:r>
          </w:p>
        </w:tc>
        <w:tc>
          <w:tcPr>
            <w:tcW w:w="4111" w:type="dxa"/>
          </w:tcPr>
          <w:p w14:paraId="24B94D65" w14:textId="2AF71B24" w:rsidR="006948CC" w:rsidRPr="006948CC" w:rsidRDefault="006948CC" w:rsidP="002E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6948CC">
              <w:rPr>
                <w:b/>
                <w:bCs/>
                <w:sz w:val="18"/>
                <w:szCs w:val="20"/>
              </w:rPr>
              <w:t>Kwota</w:t>
            </w:r>
          </w:p>
        </w:tc>
      </w:tr>
      <w:tr w:rsidR="006948CC" w:rsidRPr="00405138" w14:paraId="1B9BF3FA" w14:textId="77777777" w:rsidTr="0069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6B6584" w14:textId="033008E1" w:rsidR="006948CC" w:rsidRPr="002A5534" w:rsidRDefault="006948CC" w:rsidP="006948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1</w:t>
            </w:r>
          </w:p>
        </w:tc>
        <w:tc>
          <w:tcPr>
            <w:tcW w:w="4820" w:type="dxa"/>
          </w:tcPr>
          <w:p w14:paraId="2C8C9352" w14:textId="2B4EF5D3" w:rsidR="006948CC" w:rsidRPr="002A5534" w:rsidRDefault="006948CC" w:rsidP="00694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WFOŚiGW dotacja</w:t>
            </w:r>
          </w:p>
        </w:tc>
        <w:tc>
          <w:tcPr>
            <w:tcW w:w="4111" w:type="dxa"/>
          </w:tcPr>
          <w:sdt>
            <w:sdtPr>
              <w:id w:val="-606505168"/>
              <w:placeholder>
                <w:docPart w:val="F9F63DAED5564B4DBD0D0BA218C8E695"/>
              </w:placeholder>
            </w:sdtPr>
            <w:sdtContent>
              <w:p w14:paraId="27FC7833" w14:textId="622C5839" w:rsidR="006948CC" w:rsidRPr="00405138" w:rsidRDefault="006948CC" w:rsidP="006948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6948CC" w:rsidRPr="00405138" w14:paraId="3F594E5E" w14:textId="77777777" w:rsidTr="0069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4D7B6" w14:textId="2DD9CCEF" w:rsidR="006948CC" w:rsidRPr="002A5534" w:rsidRDefault="006948CC" w:rsidP="006948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2</w:t>
            </w:r>
          </w:p>
        </w:tc>
        <w:tc>
          <w:tcPr>
            <w:tcW w:w="4820" w:type="dxa"/>
          </w:tcPr>
          <w:p w14:paraId="48EB812E" w14:textId="0FC57D7A" w:rsidR="006948CC" w:rsidRPr="00405138" w:rsidRDefault="006948CC" w:rsidP="0069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WFOŚiGW pożyczka</w:t>
            </w:r>
            <w:r w:rsidRPr="002A5534"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4111" w:type="dxa"/>
          </w:tcPr>
          <w:sdt>
            <w:sdtPr>
              <w:id w:val="1975708878"/>
              <w:placeholder>
                <w:docPart w:val="7A448DFADE6543C69E4476717745D242"/>
              </w:placeholder>
            </w:sdtPr>
            <w:sdtContent>
              <w:p w14:paraId="0DC7A6DE" w14:textId="62BD6085" w:rsidR="006948CC" w:rsidRPr="00405138" w:rsidRDefault="006948CC" w:rsidP="006948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6948CC" w:rsidRPr="00405138" w14:paraId="5B575B90" w14:textId="77777777" w:rsidTr="0069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C8013C6" w14:textId="416096C7" w:rsidR="006948CC" w:rsidRDefault="006948CC" w:rsidP="006948CC">
            <w:pPr>
              <w:rPr>
                <w:b w:val="0"/>
                <w:bCs w:val="0"/>
                <w:sz w:val="18"/>
                <w:szCs w:val="20"/>
              </w:rPr>
            </w:pPr>
            <w:r>
              <w:rPr>
                <w:b w:val="0"/>
                <w:bCs w:val="0"/>
                <w:sz w:val="18"/>
                <w:szCs w:val="20"/>
              </w:rPr>
              <w:t>3</w:t>
            </w:r>
          </w:p>
        </w:tc>
        <w:tc>
          <w:tcPr>
            <w:tcW w:w="4820" w:type="dxa"/>
          </w:tcPr>
          <w:p w14:paraId="588393BB" w14:textId="356D1106" w:rsidR="006948CC" w:rsidRPr="002A5534" w:rsidRDefault="006948CC" w:rsidP="00694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Środki własne</w:t>
            </w:r>
          </w:p>
        </w:tc>
        <w:tc>
          <w:tcPr>
            <w:tcW w:w="4111" w:type="dxa"/>
          </w:tcPr>
          <w:sdt>
            <w:sdtPr>
              <w:id w:val="161282986"/>
              <w:placeholder>
                <w:docPart w:val="2A797F4C5F6D42ECAB2348827265EE2F"/>
              </w:placeholder>
            </w:sdtPr>
            <w:sdtContent>
              <w:p w14:paraId="4AC75010" w14:textId="333BF2F8" w:rsidR="006948CC" w:rsidRDefault="006948CC" w:rsidP="006948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6948CC" w:rsidRPr="00405138" w14:paraId="71B24C25" w14:textId="77777777" w:rsidTr="0069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C887F5" w14:textId="77777777" w:rsidR="006948CC" w:rsidRDefault="006948CC" w:rsidP="006948CC">
            <w:pPr>
              <w:rPr>
                <w:b w:val="0"/>
                <w:bCs w:val="0"/>
                <w:sz w:val="18"/>
                <w:szCs w:val="20"/>
              </w:rPr>
            </w:pPr>
          </w:p>
        </w:tc>
        <w:tc>
          <w:tcPr>
            <w:tcW w:w="4820" w:type="dxa"/>
          </w:tcPr>
          <w:p w14:paraId="4C14BED6" w14:textId="759B382C" w:rsidR="006948CC" w:rsidRDefault="006948CC" w:rsidP="0069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SUMA</w:t>
            </w:r>
          </w:p>
        </w:tc>
        <w:tc>
          <w:tcPr>
            <w:tcW w:w="4111" w:type="dxa"/>
          </w:tcPr>
          <w:sdt>
            <w:sdtPr>
              <w:id w:val="1318465176"/>
              <w:placeholder>
                <w:docPart w:val="B2D0DC18B4CE4DF2A43A596C3C29FCE3"/>
              </w:placeholder>
            </w:sdtPr>
            <w:sdtContent>
              <w:p w14:paraId="52E9E2E5" w14:textId="1F08C836" w:rsidR="006948CC" w:rsidRDefault="006948CC" w:rsidP="006948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39511E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</w:tbl>
    <w:p w14:paraId="1837230C" w14:textId="66B5D17B" w:rsidR="006948CC" w:rsidRDefault="006948CC" w:rsidP="006948CC">
      <w:pPr>
        <w:pStyle w:val="Nagwek1"/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>Oświadczenia</w:t>
      </w:r>
    </w:p>
    <w:p w14:paraId="01152799" w14:textId="272B222B" w:rsidR="006948CC" w:rsidRPr="006948CC" w:rsidRDefault="006948CC" w:rsidP="004267ED">
      <w:pPr>
        <w:pStyle w:val="Nagwek1"/>
        <w:numPr>
          <w:ilvl w:val="0"/>
          <w:numId w:val="32"/>
        </w:numPr>
        <w:ind w:left="284" w:hanging="284"/>
        <w:jc w:val="both"/>
        <w:rPr>
          <w:b w:val="0"/>
          <w:bCs w:val="0"/>
          <w:color w:val="000000" w:themeColor="text1"/>
          <w:sz w:val="18"/>
          <w:szCs w:val="18"/>
        </w:rPr>
      </w:pPr>
      <w:r w:rsidRPr="006948CC">
        <w:rPr>
          <w:b w:val="0"/>
          <w:bCs w:val="0"/>
          <w:color w:val="000000" w:themeColor="text1"/>
          <w:sz w:val="18"/>
          <w:szCs w:val="18"/>
        </w:rPr>
        <w:t xml:space="preserve">Potwierdzam zgodność w/w danych z dokumentacją rzeczową oraz finansowo – księgową związaną </w:t>
      </w:r>
      <w:r w:rsidR="004267ED">
        <w:rPr>
          <w:b w:val="0"/>
          <w:bCs w:val="0"/>
          <w:color w:val="000000" w:themeColor="text1"/>
          <w:sz w:val="18"/>
          <w:szCs w:val="18"/>
        </w:rPr>
        <w:br/>
      </w:r>
      <w:r w:rsidRPr="006948CC">
        <w:rPr>
          <w:b w:val="0"/>
          <w:bCs w:val="0"/>
          <w:color w:val="000000" w:themeColor="text1"/>
          <w:sz w:val="18"/>
          <w:szCs w:val="18"/>
        </w:rPr>
        <w:t>z realizacją dofinansowanego Zadania.</w:t>
      </w:r>
    </w:p>
    <w:p w14:paraId="0157968C" w14:textId="04AEAE96" w:rsidR="006948CC" w:rsidRDefault="006948CC" w:rsidP="004267ED">
      <w:pPr>
        <w:pStyle w:val="Nagwek1"/>
        <w:numPr>
          <w:ilvl w:val="0"/>
          <w:numId w:val="32"/>
        </w:numPr>
        <w:ind w:left="284" w:hanging="284"/>
        <w:jc w:val="both"/>
        <w:rPr>
          <w:sz w:val="20"/>
          <w:szCs w:val="22"/>
        </w:rPr>
      </w:pPr>
      <w:r w:rsidRPr="006948CC">
        <w:rPr>
          <w:b w:val="0"/>
          <w:bCs w:val="0"/>
          <w:color w:val="000000" w:themeColor="text1"/>
          <w:sz w:val="18"/>
          <w:szCs w:val="18"/>
        </w:rPr>
        <w:t>Oświadczam, że prace zrealizowane w ramach Zadania wykonano zgodnie z Ustawą Prawo budowlane.</w:t>
      </w:r>
      <w:r w:rsidRPr="006948CC">
        <w:rPr>
          <w:color w:val="000000" w:themeColor="text1"/>
          <w:sz w:val="20"/>
          <w:szCs w:val="22"/>
        </w:rPr>
        <w:t xml:space="preserve"> </w:t>
      </w:r>
    </w:p>
    <w:p w14:paraId="2CDAA220" w14:textId="77777777" w:rsidR="006948CC" w:rsidRDefault="006948CC" w:rsidP="00761BA6">
      <w:pPr>
        <w:pStyle w:val="Nagwek1"/>
        <w:rPr>
          <w:sz w:val="20"/>
          <w:szCs w:val="22"/>
        </w:rPr>
      </w:pPr>
    </w:p>
    <w:p w14:paraId="0D17885D" w14:textId="1064AD95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 xml:space="preserve">Osoba odpowiedzialna za przygotowanie </w:t>
      </w:r>
      <w:r w:rsidR="006A736B">
        <w:rPr>
          <w:sz w:val="20"/>
          <w:szCs w:val="22"/>
        </w:rPr>
        <w:t>rozliczenia</w:t>
      </w:r>
      <w:r w:rsidRPr="00405138">
        <w:rPr>
          <w:sz w:val="20"/>
          <w:szCs w:val="22"/>
        </w:rPr>
        <w:t xml:space="preserve">: </w:t>
      </w:r>
      <w:sdt>
        <w:sdtPr>
          <w:rPr>
            <w:sz w:val="20"/>
            <w:szCs w:val="22"/>
          </w:rPr>
          <w:alias w:val="imię i nazwisko"/>
          <w:tag w:val="imię i nazwisko"/>
          <w:id w:val="-1906437296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………………………………………..</w:t>
          </w:r>
        </w:sdtContent>
      </w:sdt>
    </w:p>
    <w:p w14:paraId="5AD713F4" w14:textId="77777777" w:rsidR="00761BA6" w:rsidRPr="00405138" w:rsidRDefault="00761BA6" w:rsidP="00761BA6">
      <w:pPr>
        <w:pStyle w:val="Nagwek1"/>
        <w:rPr>
          <w:sz w:val="20"/>
          <w:szCs w:val="22"/>
        </w:rPr>
      </w:pPr>
    </w:p>
    <w:p w14:paraId="75F4C1EE" w14:textId="674A2A1D" w:rsidR="00761BA6" w:rsidRPr="00405138" w:rsidRDefault="00761BA6" w:rsidP="00761BA6">
      <w:pPr>
        <w:pStyle w:val="Nagwek1"/>
        <w:tabs>
          <w:tab w:val="left" w:pos="4965"/>
        </w:tabs>
        <w:rPr>
          <w:sz w:val="20"/>
          <w:szCs w:val="22"/>
        </w:rPr>
      </w:pPr>
      <w:r w:rsidRPr="00405138">
        <w:rPr>
          <w:sz w:val="20"/>
          <w:szCs w:val="22"/>
        </w:rPr>
        <w:t xml:space="preserve">Telefon kontaktowy: </w:t>
      </w:r>
      <w:sdt>
        <w:sdtPr>
          <w:rPr>
            <w:sz w:val="20"/>
            <w:szCs w:val="22"/>
          </w:rPr>
          <w:id w:val="-2124835242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………………….…….</w:t>
          </w:r>
        </w:sdtContent>
      </w:sdt>
      <w:r w:rsidRPr="00405138">
        <w:rPr>
          <w:sz w:val="20"/>
          <w:szCs w:val="22"/>
        </w:rPr>
        <w:tab/>
        <w:t xml:space="preserve">E-mail </w:t>
      </w:r>
      <w:sdt>
        <w:sdtPr>
          <w:rPr>
            <w:sz w:val="20"/>
            <w:szCs w:val="22"/>
          </w:rPr>
          <w:id w:val="938330439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…………………………</w:t>
          </w:r>
          <w:r w:rsidR="00ED26EF" w:rsidRPr="00405138">
            <w:rPr>
              <w:sz w:val="20"/>
              <w:szCs w:val="22"/>
            </w:rPr>
            <w:t>………</w:t>
          </w:r>
        </w:sdtContent>
      </w:sdt>
    </w:p>
    <w:p w14:paraId="617F7FFF" w14:textId="131C6D42" w:rsidR="006F2E15" w:rsidRPr="00405138" w:rsidRDefault="006F2E15">
      <w:pPr>
        <w:rPr>
          <w:sz w:val="14"/>
          <w:szCs w:val="16"/>
        </w:rPr>
      </w:pPr>
    </w:p>
    <w:p w14:paraId="6A6D1D38" w14:textId="04A2EA1F" w:rsidR="00ED681B" w:rsidRPr="00405138" w:rsidRDefault="00ED681B" w:rsidP="00196F97">
      <w:pPr>
        <w:rPr>
          <w:sz w:val="18"/>
          <w:szCs w:val="20"/>
        </w:rPr>
      </w:pPr>
      <w:r w:rsidRPr="00405138">
        <w:rPr>
          <w:sz w:val="18"/>
          <w:szCs w:val="20"/>
        </w:rPr>
        <w:t>Załączniki:</w:t>
      </w:r>
    </w:p>
    <w:tbl>
      <w:tblPr>
        <w:tblStyle w:val="Tabelalisty6kolorowaakcent1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2670"/>
        <w:gridCol w:w="4985"/>
      </w:tblGrid>
      <w:tr w:rsidR="00196F97" w:rsidRPr="00405138" w14:paraId="0FE9D481" w14:textId="77777777" w:rsidTr="00857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18"/>
            </w:rPr>
            <w:id w:val="837432486"/>
            <w:placeholder>
              <w:docPart w:val="32A44FECCC3146EFA9EBBC508E4CA022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263F313" w14:textId="1AD90ECE" w:rsidR="00196F97" w:rsidRPr="004B5E83" w:rsidRDefault="00196F97" w:rsidP="00CA7C21">
                <w:pPr>
                  <w:rPr>
                    <w:sz w:val="18"/>
                    <w:szCs w:val="18"/>
                  </w:rPr>
                </w:pPr>
                <w:r w:rsidRPr="004B5E83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65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0E7182E6" w:rsidR="00196F97" w:rsidRPr="004B5E83" w:rsidRDefault="006948CC" w:rsidP="00225A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18"/>
                <w:szCs w:val="18"/>
              </w:rPr>
            </w:pPr>
            <w:r w:rsidRPr="006948CC">
              <w:rPr>
                <w:b w:val="0"/>
                <w:bCs w:val="0"/>
                <w:sz w:val="18"/>
                <w:szCs w:val="18"/>
              </w:rPr>
              <w:t>dokumentacja fotograficzna potwierdzająca realizację obowiązku informacyjnego (tablica informacyjna)</w:t>
            </w:r>
          </w:p>
        </w:tc>
      </w:tr>
      <w:tr w:rsidR="00761BA6" w:rsidRPr="00405138" w14:paraId="0FA7EAA1" w14:textId="77777777" w:rsidTr="0085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18"/>
            </w:rPr>
            <w:id w:val="927012921"/>
            <w:placeholder>
              <w:docPart w:val="D98167E271E64D62BF226A3601C03AC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0D0BC4" w14:textId="4DAF5F50" w:rsidR="00761BA6" w:rsidRPr="004B5E83" w:rsidRDefault="00ED26EF" w:rsidP="00CA7C21">
                <w:pPr>
                  <w:rPr>
                    <w:sz w:val="18"/>
                    <w:szCs w:val="18"/>
                  </w:rPr>
                </w:pPr>
                <w:r w:rsidRPr="004B5E83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65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93AF7" w14:textId="00E534A5" w:rsidR="00761BA6" w:rsidRPr="004B5E83" w:rsidRDefault="006948CC" w:rsidP="00225A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948CC">
              <w:rPr>
                <w:sz w:val="18"/>
                <w:szCs w:val="18"/>
              </w:rPr>
              <w:t>dokumentacja fotograficzna i/lub zrzut strony internetowej/mediów społecznościowych z materiałami dotyczącymi realizacji i finansowania Zadania</w:t>
            </w:r>
          </w:p>
        </w:tc>
      </w:tr>
      <w:tr w:rsidR="00761BA6" w:rsidRPr="00405138" w14:paraId="6B0B1917" w14:textId="77777777" w:rsidTr="00857D2A">
        <w:sdt>
          <w:sdtPr>
            <w:rPr>
              <w:sz w:val="18"/>
              <w:szCs w:val="18"/>
            </w:rPr>
            <w:id w:val="-256066166"/>
            <w:placeholder>
              <w:docPart w:val="9B948E8302A54D7B9FF097DD89FCCBFA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491AB94" w14:textId="654409C4" w:rsidR="00761BA6" w:rsidRPr="004B5E83" w:rsidRDefault="00ED26EF" w:rsidP="00CA7C21">
                <w:pPr>
                  <w:rPr>
                    <w:sz w:val="18"/>
                    <w:szCs w:val="18"/>
                  </w:rPr>
                </w:pPr>
                <w:r w:rsidRPr="004B5E83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65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0020A" w14:textId="1CC17358" w:rsidR="00761BA6" w:rsidRPr="004B5E83" w:rsidRDefault="00ED26EF" w:rsidP="00225A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5E83">
              <w:rPr>
                <w:sz w:val="18"/>
                <w:szCs w:val="18"/>
              </w:rPr>
              <w:t xml:space="preserve">Inne: </w:t>
            </w:r>
            <w:sdt>
              <w:sdtPr>
                <w:rPr>
                  <w:sz w:val="18"/>
                  <w:szCs w:val="18"/>
                </w:rPr>
                <w:id w:val="-2051911815"/>
                <w:placeholder>
                  <w:docPart w:val="3DCA6726A7CA427092EF949641EA5031"/>
                </w:placeholder>
                <w:showingPlcHdr/>
              </w:sdtPr>
              <w:sdtContent>
                <w:r w:rsidRPr="004B5E83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sdtContent>
            </w:sdt>
          </w:p>
        </w:tc>
      </w:tr>
      <w:tr w:rsidR="00857D2A" w:rsidRPr="00AE3B2E" w14:paraId="70D0730D" w14:textId="77777777" w:rsidTr="0085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gridSpan w:val="2"/>
          </w:tcPr>
          <w:p w14:paraId="2E4F31BC" w14:textId="77777777" w:rsidR="00857D2A" w:rsidRPr="004B5E83" w:rsidRDefault="00857D2A" w:rsidP="00272B23">
            <w:pPr>
              <w:rPr>
                <w:b w:val="0"/>
                <w:bCs w:val="0"/>
                <w:sz w:val="18"/>
                <w:szCs w:val="18"/>
              </w:rPr>
            </w:pPr>
            <w:r w:rsidRPr="004B5E83">
              <w:rPr>
                <w:b w:val="0"/>
                <w:bCs w:val="0"/>
                <w:sz w:val="18"/>
                <w:szCs w:val="18"/>
              </w:rPr>
              <w:t>Data wypełnienia wniosku (</w:t>
            </w:r>
            <w:proofErr w:type="spellStart"/>
            <w:r w:rsidRPr="004B5E83">
              <w:rPr>
                <w:b w:val="0"/>
                <w:bCs w:val="0"/>
                <w:sz w:val="18"/>
                <w:szCs w:val="18"/>
              </w:rPr>
              <w:t>dd</w:t>
            </w:r>
            <w:proofErr w:type="spellEnd"/>
            <w:r w:rsidRPr="004B5E83">
              <w:rPr>
                <w:b w:val="0"/>
                <w:bCs w:val="0"/>
                <w:sz w:val="18"/>
                <w:szCs w:val="18"/>
              </w:rPr>
              <w:t>-mm-</w:t>
            </w:r>
            <w:proofErr w:type="spellStart"/>
            <w:r w:rsidRPr="004B5E83">
              <w:rPr>
                <w:b w:val="0"/>
                <w:bCs w:val="0"/>
                <w:sz w:val="18"/>
                <w:szCs w:val="18"/>
              </w:rPr>
              <w:t>rrrr</w:t>
            </w:r>
            <w:proofErr w:type="spellEnd"/>
            <w:r w:rsidRPr="004B5E83">
              <w:rPr>
                <w:b w:val="0"/>
                <w:bCs w:val="0"/>
                <w:sz w:val="18"/>
                <w:szCs w:val="18"/>
              </w:rPr>
              <w:t>)</w:t>
            </w:r>
          </w:p>
        </w:tc>
        <w:sdt>
          <w:sdtPr>
            <w:rPr>
              <w:color w:val="0D0D0D" w:themeColor="text1" w:themeTint="F2"/>
              <w:sz w:val="18"/>
              <w:szCs w:val="18"/>
            </w:rPr>
            <w:id w:val="-1700695273"/>
            <w:placeholder>
              <w:docPart w:val="BFD2257B41F54EDF8817A6B278BF5A2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985" w:type="dxa"/>
              </w:tcPr>
              <w:p w14:paraId="2F33C9C6" w14:textId="77777777" w:rsidR="00857D2A" w:rsidRPr="00857D2A" w:rsidRDefault="00857D2A" w:rsidP="00272B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D0D0D" w:themeColor="text1" w:themeTint="F2"/>
                    <w:sz w:val="18"/>
                    <w:szCs w:val="18"/>
                  </w:rPr>
                </w:pPr>
                <w:r w:rsidRPr="00857D2A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p>
            </w:tc>
          </w:sdtContent>
        </w:sdt>
      </w:tr>
      <w:tr w:rsidR="00857D2A" w:rsidRPr="00AE3B2E" w14:paraId="326135F9" w14:textId="77777777" w:rsidTr="0085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gridSpan w:val="2"/>
            <w:vAlign w:val="center"/>
          </w:tcPr>
          <w:p w14:paraId="07DAB22C" w14:textId="77777777" w:rsidR="00857D2A" w:rsidRPr="00857D2A" w:rsidRDefault="00857D2A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Pieczęć firmowa, pieczątki i podpisy</w:t>
            </w:r>
          </w:p>
          <w:p w14:paraId="6BF20831" w14:textId="77777777" w:rsidR="00857D2A" w:rsidRPr="00857D2A" w:rsidRDefault="00857D2A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osób działających w imieniu</w:t>
            </w:r>
          </w:p>
          <w:p w14:paraId="3F312135" w14:textId="55996553" w:rsidR="00857D2A" w:rsidRPr="00857D2A" w:rsidRDefault="00A370C8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A370C8">
              <w:rPr>
                <w:b w:val="0"/>
                <w:bCs w:val="0"/>
                <w:sz w:val="18"/>
                <w:szCs w:val="18"/>
              </w:rPr>
              <w:t>Dotowanego/Pożyczkobiorcy</w:t>
            </w:r>
          </w:p>
        </w:tc>
        <w:tc>
          <w:tcPr>
            <w:tcW w:w="4985" w:type="dxa"/>
          </w:tcPr>
          <w:p w14:paraId="5AD3CD30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0A73899A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0D728049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7CB031DB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0E758763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4DD798F0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6312FCF6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6A7F5809" w14:textId="77777777" w:rsidR="00857D2A" w:rsidRPr="00857D2A" w:rsidRDefault="00857D2A" w:rsidP="0027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14:paraId="70AB25C3" w14:textId="36C409A6" w:rsidR="00196F97" w:rsidRPr="00405138" w:rsidRDefault="00196F97" w:rsidP="00857D2A">
      <w:pPr>
        <w:rPr>
          <w:sz w:val="18"/>
          <w:szCs w:val="20"/>
        </w:rPr>
      </w:pPr>
    </w:p>
    <w:sectPr w:rsidR="00196F97" w:rsidRPr="00405138" w:rsidSect="006948CC">
      <w:headerReference w:type="default" r:id="rId9"/>
      <w:footerReference w:type="default" r:id="rId10"/>
      <w:footerReference w:type="first" r:id="rId11"/>
      <w:pgSz w:w="11907" w:h="16839"/>
      <w:pgMar w:top="709" w:right="992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3D92" w14:textId="77777777" w:rsidR="00AA7BD1" w:rsidRDefault="00AA7BD1">
      <w:pPr>
        <w:spacing w:before="0" w:after="0"/>
      </w:pPr>
      <w:r>
        <w:separator/>
      </w:r>
    </w:p>
    <w:p w14:paraId="0C0AAADC" w14:textId="77777777" w:rsidR="00AA7BD1" w:rsidRDefault="00AA7BD1"/>
  </w:endnote>
  <w:endnote w:type="continuationSeparator" w:id="0">
    <w:p w14:paraId="6F2CE5BB" w14:textId="77777777" w:rsidR="00AA7BD1" w:rsidRDefault="00AA7BD1">
      <w:pPr>
        <w:spacing w:before="0" w:after="0"/>
      </w:pPr>
      <w:r>
        <w:continuationSeparator/>
      </w:r>
    </w:p>
    <w:p w14:paraId="28762904" w14:textId="77777777" w:rsidR="00AA7BD1" w:rsidRDefault="00AA7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87829609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4C85" w14:textId="77777777" w:rsidR="00AA7BD1" w:rsidRDefault="00AA7BD1">
      <w:pPr>
        <w:spacing w:before="0" w:after="0"/>
      </w:pPr>
      <w:r>
        <w:separator/>
      </w:r>
    </w:p>
    <w:p w14:paraId="29A66941" w14:textId="77777777" w:rsidR="00AA7BD1" w:rsidRDefault="00AA7BD1"/>
  </w:footnote>
  <w:footnote w:type="continuationSeparator" w:id="0">
    <w:p w14:paraId="2DF6D8D9" w14:textId="77777777" w:rsidR="00AA7BD1" w:rsidRDefault="00AA7BD1">
      <w:pPr>
        <w:spacing w:before="0" w:after="0"/>
      </w:pPr>
      <w:r>
        <w:continuationSeparator/>
      </w:r>
    </w:p>
    <w:p w14:paraId="71E9BE3E" w14:textId="77777777" w:rsidR="00AA7BD1" w:rsidRDefault="00AA7BD1"/>
  </w:footnote>
  <w:footnote w:id="1">
    <w:p w14:paraId="37CB014F" w14:textId="18A4685D" w:rsidR="003E6BCC" w:rsidRDefault="003E6B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innych osiągniętych efektów rzeczowych, należy wskazać jakie.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19B702DC" w:rsidR="00E70901" w:rsidRPr="00A462EB" w:rsidRDefault="00000000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0218BC">
          <w:t>Rozliczenie Zadania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870E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932BE1"/>
    <w:multiLevelType w:val="hybridMultilevel"/>
    <w:tmpl w:val="A31A83B8"/>
    <w:lvl w:ilvl="0" w:tplc="D3A29E6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8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24FC"/>
    <w:multiLevelType w:val="hybridMultilevel"/>
    <w:tmpl w:val="CC1C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9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2"/>
  </w:num>
  <w:num w:numId="13" w16cid:durableId="643971793">
    <w:abstractNumId w:val="31"/>
  </w:num>
  <w:num w:numId="14" w16cid:durableId="149105192">
    <w:abstractNumId w:val="14"/>
  </w:num>
  <w:num w:numId="15" w16cid:durableId="1653824872">
    <w:abstractNumId w:val="25"/>
  </w:num>
  <w:num w:numId="16" w16cid:durableId="1477257157">
    <w:abstractNumId w:val="28"/>
  </w:num>
  <w:num w:numId="17" w16cid:durableId="164128577">
    <w:abstractNumId w:val="12"/>
  </w:num>
  <w:num w:numId="18" w16cid:durableId="1846700511">
    <w:abstractNumId w:val="19"/>
  </w:num>
  <w:num w:numId="19" w16cid:durableId="1103459396">
    <w:abstractNumId w:val="24"/>
  </w:num>
  <w:num w:numId="20" w16cid:durableId="317423287">
    <w:abstractNumId w:val="13"/>
  </w:num>
  <w:num w:numId="21" w16cid:durableId="1071925218">
    <w:abstractNumId w:val="30"/>
  </w:num>
  <w:num w:numId="22" w16cid:durableId="185295811">
    <w:abstractNumId w:val="29"/>
  </w:num>
  <w:num w:numId="23" w16cid:durableId="1206478675">
    <w:abstractNumId w:val="11"/>
  </w:num>
  <w:num w:numId="24" w16cid:durableId="142086544">
    <w:abstractNumId w:val="21"/>
  </w:num>
  <w:num w:numId="25" w16cid:durableId="341661663">
    <w:abstractNumId w:val="18"/>
  </w:num>
  <w:num w:numId="26" w16cid:durableId="921182192">
    <w:abstractNumId w:val="26"/>
  </w:num>
  <w:num w:numId="27" w16cid:durableId="1488859395">
    <w:abstractNumId w:val="23"/>
  </w:num>
  <w:num w:numId="28" w16cid:durableId="1085492075">
    <w:abstractNumId w:val="17"/>
  </w:num>
  <w:num w:numId="29" w16cid:durableId="556862272">
    <w:abstractNumId w:val="10"/>
  </w:num>
  <w:num w:numId="30" w16cid:durableId="344065050">
    <w:abstractNumId w:val="20"/>
  </w:num>
  <w:num w:numId="31" w16cid:durableId="1925602846">
    <w:abstractNumId w:val="27"/>
  </w:num>
  <w:num w:numId="32" w16cid:durableId="17556680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218BC"/>
    <w:rsid w:val="00055DD2"/>
    <w:rsid w:val="000852F3"/>
    <w:rsid w:val="000872FD"/>
    <w:rsid w:val="000B59A4"/>
    <w:rsid w:val="000C6A19"/>
    <w:rsid w:val="000D145B"/>
    <w:rsid w:val="000F4B1B"/>
    <w:rsid w:val="001123E1"/>
    <w:rsid w:val="00113E8E"/>
    <w:rsid w:val="00115442"/>
    <w:rsid w:val="001863DB"/>
    <w:rsid w:val="00195FFA"/>
    <w:rsid w:val="00196F97"/>
    <w:rsid w:val="001B07A7"/>
    <w:rsid w:val="001C1F42"/>
    <w:rsid w:val="001D18F6"/>
    <w:rsid w:val="001E0669"/>
    <w:rsid w:val="001F3481"/>
    <w:rsid w:val="002001FA"/>
    <w:rsid w:val="00213864"/>
    <w:rsid w:val="002154D1"/>
    <w:rsid w:val="00217778"/>
    <w:rsid w:val="002228F3"/>
    <w:rsid w:val="00225AD3"/>
    <w:rsid w:val="002353B4"/>
    <w:rsid w:val="00237F67"/>
    <w:rsid w:val="002A5534"/>
    <w:rsid w:val="002F2237"/>
    <w:rsid w:val="00302E31"/>
    <w:rsid w:val="0030584F"/>
    <w:rsid w:val="00307FFA"/>
    <w:rsid w:val="00313DF1"/>
    <w:rsid w:val="0032131B"/>
    <w:rsid w:val="00340090"/>
    <w:rsid w:val="00381DCB"/>
    <w:rsid w:val="0039511E"/>
    <w:rsid w:val="003B43F5"/>
    <w:rsid w:val="003B6D80"/>
    <w:rsid w:val="003C0307"/>
    <w:rsid w:val="003C030F"/>
    <w:rsid w:val="003C3694"/>
    <w:rsid w:val="003E1700"/>
    <w:rsid w:val="003E6BCC"/>
    <w:rsid w:val="00405138"/>
    <w:rsid w:val="004103C9"/>
    <w:rsid w:val="0042176A"/>
    <w:rsid w:val="004267ED"/>
    <w:rsid w:val="0044495A"/>
    <w:rsid w:val="00475B09"/>
    <w:rsid w:val="004A5EC2"/>
    <w:rsid w:val="004B5E83"/>
    <w:rsid w:val="004B714F"/>
    <w:rsid w:val="004E015A"/>
    <w:rsid w:val="004E0A62"/>
    <w:rsid w:val="004E6C6D"/>
    <w:rsid w:val="004F3295"/>
    <w:rsid w:val="004F5374"/>
    <w:rsid w:val="00524E44"/>
    <w:rsid w:val="00532703"/>
    <w:rsid w:val="00532806"/>
    <w:rsid w:val="00546046"/>
    <w:rsid w:val="00556980"/>
    <w:rsid w:val="005821CA"/>
    <w:rsid w:val="00591903"/>
    <w:rsid w:val="005B6377"/>
    <w:rsid w:val="005C237A"/>
    <w:rsid w:val="005D1250"/>
    <w:rsid w:val="005E4EF0"/>
    <w:rsid w:val="00635075"/>
    <w:rsid w:val="00647950"/>
    <w:rsid w:val="006948CC"/>
    <w:rsid w:val="006A736B"/>
    <w:rsid w:val="006B2958"/>
    <w:rsid w:val="006C4DE4"/>
    <w:rsid w:val="006F2E15"/>
    <w:rsid w:val="00721B1C"/>
    <w:rsid w:val="00725D0A"/>
    <w:rsid w:val="00735562"/>
    <w:rsid w:val="00756AD5"/>
    <w:rsid w:val="00761BA6"/>
    <w:rsid w:val="0077586B"/>
    <w:rsid w:val="007968F0"/>
    <w:rsid w:val="007B4E8C"/>
    <w:rsid w:val="007D6DB7"/>
    <w:rsid w:val="0082011E"/>
    <w:rsid w:val="008357AC"/>
    <w:rsid w:val="008420DB"/>
    <w:rsid w:val="00857D2A"/>
    <w:rsid w:val="00872CDE"/>
    <w:rsid w:val="00875018"/>
    <w:rsid w:val="008B5DC6"/>
    <w:rsid w:val="008E01D7"/>
    <w:rsid w:val="008F22A9"/>
    <w:rsid w:val="00912575"/>
    <w:rsid w:val="009210F2"/>
    <w:rsid w:val="00930207"/>
    <w:rsid w:val="00941262"/>
    <w:rsid w:val="00955E1D"/>
    <w:rsid w:val="00960600"/>
    <w:rsid w:val="009775B6"/>
    <w:rsid w:val="00994292"/>
    <w:rsid w:val="00997470"/>
    <w:rsid w:val="009A6028"/>
    <w:rsid w:val="009B25D5"/>
    <w:rsid w:val="009C01DA"/>
    <w:rsid w:val="009D05A4"/>
    <w:rsid w:val="009D07BB"/>
    <w:rsid w:val="009D2DDE"/>
    <w:rsid w:val="009D3033"/>
    <w:rsid w:val="009D47FD"/>
    <w:rsid w:val="00A266D8"/>
    <w:rsid w:val="00A370C8"/>
    <w:rsid w:val="00A45F83"/>
    <w:rsid w:val="00A462EB"/>
    <w:rsid w:val="00A54139"/>
    <w:rsid w:val="00A634EB"/>
    <w:rsid w:val="00A700C4"/>
    <w:rsid w:val="00A740B4"/>
    <w:rsid w:val="00A81087"/>
    <w:rsid w:val="00A93C0C"/>
    <w:rsid w:val="00A95974"/>
    <w:rsid w:val="00A967B4"/>
    <w:rsid w:val="00AA5EA4"/>
    <w:rsid w:val="00AA7BD1"/>
    <w:rsid w:val="00AD099E"/>
    <w:rsid w:val="00AE3B2E"/>
    <w:rsid w:val="00B03A99"/>
    <w:rsid w:val="00B11D86"/>
    <w:rsid w:val="00B34612"/>
    <w:rsid w:val="00B8427B"/>
    <w:rsid w:val="00BD3253"/>
    <w:rsid w:val="00BD78EE"/>
    <w:rsid w:val="00C019C3"/>
    <w:rsid w:val="00C3122A"/>
    <w:rsid w:val="00C47EEF"/>
    <w:rsid w:val="00C60D3C"/>
    <w:rsid w:val="00C67AA2"/>
    <w:rsid w:val="00C703F1"/>
    <w:rsid w:val="00C72712"/>
    <w:rsid w:val="00C83781"/>
    <w:rsid w:val="00C97AF5"/>
    <w:rsid w:val="00CB534F"/>
    <w:rsid w:val="00CB687B"/>
    <w:rsid w:val="00D1567B"/>
    <w:rsid w:val="00D251E5"/>
    <w:rsid w:val="00D30557"/>
    <w:rsid w:val="00D33EA6"/>
    <w:rsid w:val="00D44363"/>
    <w:rsid w:val="00D52232"/>
    <w:rsid w:val="00D85AAA"/>
    <w:rsid w:val="00DC771B"/>
    <w:rsid w:val="00DD0B98"/>
    <w:rsid w:val="00DD1801"/>
    <w:rsid w:val="00DD500A"/>
    <w:rsid w:val="00DF5B1B"/>
    <w:rsid w:val="00E07A9C"/>
    <w:rsid w:val="00E12587"/>
    <w:rsid w:val="00E31C6C"/>
    <w:rsid w:val="00E37EC1"/>
    <w:rsid w:val="00E70901"/>
    <w:rsid w:val="00E819C3"/>
    <w:rsid w:val="00E86885"/>
    <w:rsid w:val="00EA2069"/>
    <w:rsid w:val="00EB2D6D"/>
    <w:rsid w:val="00ED245F"/>
    <w:rsid w:val="00ED26EF"/>
    <w:rsid w:val="00ED34FD"/>
    <w:rsid w:val="00ED681B"/>
    <w:rsid w:val="00F12D7A"/>
    <w:rsid w:val="00F36D1E"/>
    <w:rsid w:val="00F74139"/>
    <w:rsid w:val="00F82E6A"/>
    <w:rsid w:val="00FA1805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BCC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8167E271E64D62BF226A3601C03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E5F4-5650-4BEC-8CBC-FFEB99886F93}"/>
      </w:docPartPr>
      <w:docPartBody>
        <w:p w:rsidR="005C7105" w:rsidRDefault="007C1992" w:rsidP="007C1992">
          <w:pPr>
            <w:pStyle w:val="D98167E271E64D62BF226A3601C03AC42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9B948E8302A54D7B9FF097DD89FCC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4540A-7593-4CB9-A2FB-6F5D72789CE3}"/>
      </w:docPartPr>
      <w:docPartBody>
        <w:p w:rsidR="005C7105" w:rsidRDefault="007C1992" w:rsidP="007C1992">
          <w:pPr>
            <w:pStyle w:val="9B948E8302A54D7B9FF097DD89FCCBFA2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C0354ACFB0B545E6A79DA8CAC4F02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37851-371A-42A4-9330-ACAF7285266D}"/>
      </w:docPartPr>
      <w:docPartBody>
        <w:p w:rsidR="0036432F" w:rsidRDefault="007C1992" w:rsidP="007C1992">
          <w:pPr>
            <w:pStyle w:val="C0354ACFB0B545E6A79DA8CAC4F02600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53D9089A664C454CA7BABEF88C94F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AC771-2A63-40AA-AF97-16806CF68C2F}"/>
      </w:docPartPr>
      <w:docPartBody>
        <w:p w:rsidR="0036432F" w:rsidRDefault="007C1992" w:rsidP="007C1992">
          <w:pPr>
            <w:pStyle w:val="53D9089A664C454CA7BABEF88C94FE6D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D8F561FF2A42CB8FDDB9C070EE1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5CC1DE-DE8A-4743-9F2F-AD63F721A22B}"/>
      </w:docPartPr>
      <w:docPartBody>
        <w:p w:rsidR="0036432F" w:rsidRDefault="007C1992" w:rsidP="007C1992">
          <w:pPr>
            <w:pStyle w:val="B4D8F561FF2A42CB8FDDB9C070EE1E80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32A44FECCC3146EFA9EBBC508E4CA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1349C-37E5-47B9-B768-B26C09EE994B}"/>
      </w:docPartPr>
      <w:docPartBody>
        <w:p w:rsidR="0036432F" w:rsidRDefault="007C1992" w:rsidP="007C1992">
          <w:pPr>
            <w:pStyle w:val="32A44FECCC3146EFA9EBBC508E4CA0221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3DCA6726A7CA427092EF949641EA5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43F08-6991-439B-971C-BF30DC985E1A}"/>
      </w:docPartPr>
      <w:docPartBody>
        <w:p w:rsidR="0036432F" w:rsidRDefault="007C1992" w:rsidP="007C1992">
          <w:pPr>
            <w:pStyle w:val="3DCA6726A7CA427092EF949641EA5031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BFD2257B41F54EDF8817A6B278BF5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9C573-CDEF-4F72-A503-C68E4462E642}"/>
      </w:docPartPr>
      <w:docPartBody>
        <w:p w:rsidR="0036432F" w:rsidRDefault="007C1992" w:rsidP="007C1992">
          <w:pPr>
            <w:pStyle w:val="BFD2257B41F54EDF8817A6B278BF5A2A"/>
          </w:pPr>
          <w:r w:rsidRPr="00AE3B2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C2C9791AB894EDDB0ED297688254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1029AE-4614-4A46-9828-2F220CB17143}"/>
      </w:docPartPr>
      <w:docPartBody>
        <w:p w:rsidR="00AD2641" w:rsidRDefault="00E1240D" w:rsidP="00E1240D">
          <w:pPr>
            <w:pStyle w:val="6C2C9791AB894EDDB0ED2976882549D7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E22A49FB8AFD4820859474B77F4C2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B3C06-29A6-43C3-9276-39ADD367FEA9}"/>
      </w:docPartPr>
      <w:docPartBody>
        <w:p w:rsidR="00AD2641" w:rsidRDefault="00E1240D" w:rsidP="00E1240D">
          <w:pPr>
            <w:pStyle w:val="E22A49FB8AFD4820859474B77F4C2C7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EBBB68363C4AE9B265EADE8C788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507BA-F22B-4F38-8C95-DE8DAE0536A4}"/>
      </w:docPartPr>
      <w:docPartBody>
        <w:p w:rsidR="00AD2641" w:rsidRDefault="00E1240D" w:rsidP="00E1240D">
          <w:pPr>
            <w:pStyle w:val="05EBBB68363C4AE9B265EADE8C78894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76FD58EF154C24BFB53D95CA679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8D57D-3D5D-4A4D-97E8-4584A7762D3D}"/>
      </w:docPartPr>
      <w:docPartBody>
        <w:p w:rsidR="00AD2641" w:rsidRDefault="00E1240D" w:rsidP="00E1240D">
          <w:pPr>
            <w:pStyle w:val="4776FD58EF154C24BFB53D95CA67991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831ECE1E94E2FA62D2EC45C8F4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B8769-534D-48B9-A401-8C20D5F4A0B9}"/>
      </w:docPartPr>
      <w:docPartBody>
        <w:p w:rsidR="00AD2641" w:rsidRDefault="00E1240D" w:rsidP="00E1240D">
          <w:pPr>
            <w:pStyle w:val="6C7831ECE1E94E2FA62D2EC45C8F49B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DEA9B444B54FBF8BC18EBBAC89A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E4DBEA-EB77-44AA-92C3-43A3E8561C57}"/>
      </w:docPartPr>
      <w:docPartBody>
        <w:p w:rsidR="00AD2641" w:rsidRDefault="00E1240D" w:rsidP="00E1240D">
          <w:pPr>
            <w:pStyle w:val="BEDEA9B444B54FBF8BC18EBBAC89A60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8EE1C0049A40B7BC1E2AD91A748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FCBE6-1C57-42B8-8536-598A0FC1CC91}"/>
      </w:docPartPr>
      <w:docPartBody>
        <w:p w:rsidR="00AD2641" w:rsidRDefault="00E1240D" w:rsidP="00E1240D">
          <w:pPr>
            <w:pStyle w:val="3F8EE1C0049A40B7BC1E2AD91A7485F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CD6CD9C3E04BD9880943C5305B71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FB5CB-3D03-4771-BF8A-85B8A13993A7}"/>
      </w:docPartPr>
      <w:docPartBody>
        <w:p w:rsidR="00AD2641" w:rsidRDefault="00E1240D" w:rsidP="00E1240D">
          <w:pPr>
            <w:pStyle w:val="DFCD6CD9C3E04BD9880943C5305B711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5A82F16A57425B83D49E7B0B6DF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1B43E-6465-4623-9E14-A2E95B9B7DE1}"/>
      </w:docPartPr>
      <w:docPartBody>
        <w:p w:rsidR="00AD2641" w:rsidRDefault="00E1240D" w:rsidP="00E1240D">
          <w:pPr>
            <w:pStyle w:val="3A5A82F16A57425B83D49E7B0B6DF3E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929B96D0024D919B3DE543E637C5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5C86A-8932-4814-8E71-23CF3F882B11}"/>
      </w:docPartPr>
      <w:docPartBody>
        <w:p w:rsidR="00AD2641" w:rsidRDefault="00E1240D" w:rsidP="00E1240D">
          <w:pPr>
            <w:pStyle w:val="77929B96D0024D919B3DE543E637C5C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A3FB890AB24E17BB87357847902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03F45-6B76-402F-8ABA-DAA81CDFFBE0}"/>
      </w:docPartPr>
      <w:docPartBody>
        <w:p w:rsidR="00AD2641" w:rsidRDefault="00E1240D" w:rsidP="00E1240D">
          <w:pPr>
            <w:pStyle w:val="BFA3FB890AB24E17BB8735784790253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E682A5709048B5BD3B8C3C35B6C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FDAC3-474C-40BB-9802-6BAD39A677A3}"/>
      </w:docPartPr>
      <w:docPartBody>
        <w:p w:rsidR="00AD2641" w:rsidRDefault="00E1240D" w:rsidP="00E1240D">
          <w:pPr>
            <w:pStyle w:val="D1E682A5709048B5BD3B8C3C35B6C99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81D146CC974BECB7AB609B38D8FE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C7F76-86FC-486E-B912-9D27BCEBF3A1}"/>
      </w:docPartPr>
      <w:docPartBody>
        <w:p w:rsidR="00AD2641" w:rsidRDefault="00E1240D" w:rsidP="00E1240D">
          <w:pPr>
            <w:pStyle w:val="C681D146CC974BECB7AB609B38D8FEF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F63DAED5564B4DBD0D0BA218C8E6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F154-C937-41C9-99B5-B5549459B651}"/>
      </w:docPartPr>
      <w:docPartBody>
        <w:p w:rsidR="00AD2641" w:rsidRDefault="00E1240D" w:rsidP="00E1240D">
          <w:pPr>
            <w:pStyle w:val="F9F63DAED5564B4DBD0D0BA218C8E69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448DFADE6543C69E4476717745D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0E0AF-95E1-42B1-B6FD-DF2A8055D768}"/>
      </w:docPartPr>
      <w:docPartBody>
        <w:p w:rsidR="00AD2641" w:rsidRDefault="00E1240D" w:rsidP="00E1240D">
          <w:pPr>
            <w:pStyle w:val="7A448DFADE6543C69E4476717745D24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797F4C5F6D42ECAB2348827265E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64B8E-6A35-4993-97BC-36962C46BA52}"/>
      </w:docPartPr>
      <w:docPartBody>
        <w:p w:rsidR="00AD2641" w:rsidRDefault="00E1240D" w:rsidP="00E1240D">
          <w:pPr>
            <w:pStyle w:val="2A797F4C5F6D42ECAB2348827265EE2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D0DC18B4CE4DF2A43A596C3C29F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B41D3-A1B0-49EB-8984-D0A809C26093}"/>
      </w:docPartPr>
      <w:docPartBody>
        <w:p w:rsidR="00AD2641" w:rsidRDefault="00E1240D" w:rsidP="00E1240D">
          <w:pPr>
            <w:pStyle w:val="B2D0DC18B4CE4DF2A43A596C3C29FCE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51A82"/>
    <w:rsid w:val="000D145B"/>
    <w:rsid w:val="000E5B36"/>
    <w:rsid w:val="00113E8E"/>
    <w:rsid w:val="00196653"/>
    <w:rsid w:val="00215A69"/>
    <w:rsid w:val="00217778"/>
    <w:rsid w:val="002353B4"/>
    <w:rsid w:val="0032131B"/>
    <w:rsid w:val="00340090"/>
    <w:rsid w:val="0036432F"/>
    <w:rsid w:val="00381DCB"/>
    <w:rsid w:val="003D174B"/>
    <w:rsid w:val="004A3F9D"/>
    <w:rsid w:val="005C7105"/>
    <w:rsid w:val="00686A35"/>
    <w:rsid w:val="007B67F4"/>
    <w:rsid w:val="007C1992"/>
    <w:rsid w:val="007D1804"/>
    <w:rsid w:val="0081730D"/>
    <w:rsid w:val="00930207"/>
    <w:rsid w:val="00994292"/>
    <w:rsid w:val="009B25D5"/>
    <w:rsid w:val="00A93F5D"/>
    <w:rsid w:val="00AD2641"/>
    <w:rsid w:val="00B865DE"/>
    <w:rsid w:val="00BB392F"/>
    <w:rsid w:val="00C3122A"/>
    <w:rsid w:val="00CA7EF5"/>
    <w:rsid w:val="00DD1801"/>
    <w:rsid w:val="00E1240D"/>
    <w:rsid w:val="00E64329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E1240D"/>
    <w:rPr>
      <w:rFonts w:ascii="Century Gothic" w:hAnsi="Century Gothic"/>
      <w:color w:val="595959" w:themeColor="text1" w:themeTint="A6"/>
    </w:rPr>
  </w:style>
  <w:style w:type="paragraph" w:customStyle="1" w:styleId="6580DF5BCD7342CF81302228056FD7A5">
    <w:name w:val="6580DF5BCD7342CF81302228056FD7A5"/>
    <w:rsid w:val="00B865DE"/>
  </w:style>
  <w:style w:type="paragraph" w:customStyle="1" w:styleId="A1AFA629F1364928864412C459EDB4F2">
    <w:name w:val="A1AFA629F1364928864412C459EDB4F2"/>
    <w:rsid w:val="00B865DE"/>
  </w:style>
  <w:style w:type="paragraph" w:customStyle="1" w:styleId="6E0112E3486A402298203ECAE0BC1FD6">
    <w:name w:val="6E0112E3486A402298203ECAE0BC1FD6"/>
    <w:rsid w:val="00B865DE"/>
  </w:style>
  <w:style w:type="paragraph" w:customStyle="1" w:styleId="91D1E8CAE7DA498DB26A64EF37171F1B">
    <w:name w:val="91D1E8CAE7DA498DB26A64EF37171F1B"/>
    <w:rsid w:val="00B865DE"/>
  </w:style>
  <w:style w:type="paragraph" w:customStyle="1" w:styleId="8D95B2B79DB2409A9CCA25E677453836">
    <w:name w:val="8D95B2B79DB2409A9CCA25E677453836"/>
    <w:rsid w:val="00B865DE"/>
  </w:style>
  <w:style w:type="paragraph" w:customStyle="1" w:styleId="64903403BA674D53AB2DECFA0D27603C">
    <w:name w:val="64903403BA674D53AB2DECFA0D27603C"/>
    <w:rsid w:val="00B865DE"/>
  </w:style>
  <w:style w:type="paragraph" w:customStyle="1" w:styleId="53D2D91C2C0C4ECAA184E50E8028B046">
    <w:name w:val="53D2D91C2C0C4ECAA184E50E8028B046"/>
    <w:rsid w:val="00B865DE"/>
  </w:style>
  <w:style w:type="paragraph" w:customStyle="1" w:styleId="519DB5018A6643839E24A64F5997B7B7">
    <w:name w:val="519DB5018A6643839E24A64F5997B7B7"/>
    <w:rsid w:val="00B865DE"/>
  </w:style>
  <w:style w:type="paragraph" w:customStyle="1" w:styleId="77F252D686CA4B8BBBFD08DD6FEB6BCA">
    <w:name w:val="77F252D686CA4B8BBBFD08DD6FEB6BCA"/>
    <w:rsid w:val="00B865DE"/>
  </w:style>
  <w:style w:type="paragraph" w:customStyle="1" w:styleId="867C4BDA7DC042BCA34F5F7B9D14925B">
    <w:name w:val="867C4BDA7DC042BCA34F5F7B9D14925B"/>
    <w:rsid w:val="00B865DE"/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D98167E271E64D62BF226A3601C03AC4">
    <w:name w:val="D98167E271E64D62BF226A3601C03AC4"/>
    <w:rsid w:val="005C7105"/>
  </w:style>
  <w:style w:type="paragraph" w:customStyle="1" w:styleId="F7584571813045AFB156BB6C5FB3EB44">
    <w:name w:val="F7584571813045AFB156BB6C5FB3EB44"/>
    <w:rsid w:val="005C7105"/>
  </w:style>
  <w:style w:type="paragraph" w:customStyle="1" w:styleId="29883B92EA87433A94CC70CDCA857AAE">
    <w:name w:val="29883B92EA87433A94CC70CDCA857AAE"/>
    <w:rsid w:val="005C7105"/>
  </w:style>
  <w:style w:type="paragraph" w:customStyle="1" w:styleId="190E76B8C7474D5A99692F8309E26124">
    <w:name w:val="190E76B8C7474D5A99692F8309E26124"/>
    <w:rsid w:val="005C7105"/>
  </w:style>
  <w:style w:type="paragraph" w:customStyle="1" w:styleId="9B948E8302A54D7B9FF097DD89FCCBFA">
    <w:name w:val="9B948E8302A54D7B9FF097DD89FCCBFA"/>
    <w:rsid w:val="005C7105"/>
  </w:style>
  <w:style w:type="paragraph" w:customStyle="1" w:styleId="B131AD54121D42E2A928FC1162CD4DEA">
    <w:name w:val="B131AD54121D42E2A928FC1162CD4DEA"/>
    <w:rsid w:val="007C1992"/>
  </w:style>
  <w:style w:type="paragraph" w:customStyle="1" w:styleId="31391775DB464AE2810E9D8A77A66247">
    <w:name w:val="31391775DB464AE2810E9D8A77A66247"/>
    <w:rsid w:val="007C1992"/>
  </w:style>
  <w:style w:type="paragraph" w:customStyle="1" w:styleId="C0354ACFB0B545E6A79DA8CAC4F02600">
    <w:name w:val="C0354ACFB0B545E6A79DA8CAC4F02600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53D9089A664C454CA7BABEF88C94FE6D">
    <w:name w:val="53D9089A664C454CA7BABEF88C94FE6D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4D8F561FF2A42CB8FDDB9C070EE1E80">
    <w:name w:val="B4D8F561FF2A42CB8FDDB9C070EE1E80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000B2F38CB6941C8A9D0793C4B8F97391">
    <w:name w:val="000B2F38CB6941C8A9D0793C4B8F9739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839AA6B35A04EB9A881430188428DE61">
    <w:name w:val="F839AA6B35A04EB9A881430188428DE6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1391775DB464AE2810E9D8A77A662471">
    <w:name w:val="31391775DB464AE2810E9D8A77A662471"/>
    <w:rsid w:val="007C1992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0340D" w:themeColor="accent2" w:themeShade="80"/>
      <w:kern w:val="0"/>
      <w:sz w:val="22"/>
      <w:lang w:eastAsia="ja-JP"/>
      <w14:ligatures w14:val="none"/>
    </w:rPr>
  </w:style>
  <w:style w:type="paragraph" w:customStyle="1" w:styleId="BEEFF2480A2C4315A131CD75D9407820">
    <w:name w:val="BEEFF2480A2C4315A131CD75D9407820"/>
    <w:rsid w:val="007C1992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0340D" w:themeColor="accent2" w:themeShade="80"/>
      <w:kern w:val="0"/>
      <w:sz w:val="22"/>
      <w:lang w:eastAsia="ja-JP"/>
      <w14:ligatures w14:val="none"/>
    </w:rPr>
  </w:style>
  <w:style w:type="paragraph" w:customStyle="1" w:styleId="D901928D676E4CDABF0B66425DCE32FC">
    <w:name w:val="D901928D676E4CDABF0B66425DCE32FC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2A44FECCC3146EFA9EBBC508E4CA022">
    <w:name w:val="32A44FECCC3146EFA9EBBC508E4CA02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98167E271E64D62BF226A3601C03AC41">
    <w:name w:val="D98167E271E64D62BF226A3601C03AC4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7584571813045AFB156BB6C5FB3EB441">
    <w:name w:val="F7584571813045AFB156BB6C5FB3EB44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29883B92EA87433A94CC70CDCA857AAE1">
    <w:name w:val="29883B92EA87433A94CC70CDCA857AAE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190E76B8C7474D5A99692F8309E261241">
    <w:name w:val="190E76B8C7474D5A99692F8309E26124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9B948E8302A54D7B9FF097DD89FCCBFA1">
    <w:name w:val="9B948E8302A54D7B9FF097DD89FCCBFA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DCA6726A7CA427092EF949641EA5031">
    <w:name w:val="3DCA6726A7CA427092EF949641EA503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C0354ACFB0B545E6A79DA8CAC4F026001">
    <w:name w:val="C0354ACFB0B545E6A79DA8CAC4F02600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53D9089A664C454CA7BABEF88C94FE6D1">
    <w:name w:val="53D9089A664C454CA7BABEF88C94FE6D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4D8F561FF2A42CB8FDDB9C070EE1E801">
    <w:name w:val="B4D8F561FF2A42CB8FDDB9C070EE1E80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000B2F38CB6941C8A9D0793C4B8F97392">
    <w:name w:val="000B2F38CB6941C8A9D0793C4B8F9739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839AA6B35A04EB9A881430188428DE62">
    <w:name w:val="F839AA6B35A04EB9A881430188428DE6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1391775DB464AE2810E9D8A77A662472">
    <w:name w:val="31391775DB464AE2810E9D8A77A662472"/>
    <w:rsid w:val="007C1992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0340D" w:themeColor="accent2" w:themeShade="80"/>
      <w:kern w:val="0"/>
      <w:sz w:val="22"/>
      <w:lang w:eastAsia="ja-JP"/>
      <w14:ligatures w14:val="none"/>
    </w:rPr>
  </w:style>
  <w:style w:type="paragraph" w:customStyle="1" w:styleId="BEEFF2480A2C4315A131CD75D94078201">
    <w:name w:val="BEEFF2480A2C4315A131CD75D94078201"/>
    <w:rsid w:val="007C1992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0340D" w:themeColor="accent2" w:themeShade="80"/>
      <w:kern w:val="0"/>
      <w:sz w:val="22"/>
      <w:lang w:eastAsia="ja-JP"/>
      <w14:ligatures w14:val="none"/>
    </w:rPr>
  </w:style>
  <w:style w:type="paragraph" w:customStyle="1" w:styleId="D901928D676E4CDABF0B66425DCE32FC1">
    <w:name w:val="D901928D676E4CDABF0B66425DCE32FC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2A44FECCC3146EFA9EBBC508E4CA0221">
    <w:name w:val="32A44FECCC3146EFA9EBBC508E4CA022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98167E271E64D62BF226A3601C03AC42">
    <w:name w:val="D98167E271E64D62BF226A3601C03AC4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7584571813045AFB156BB6C5FB3EB442">
    <w:name w:val="F7584571813045AFB156BB6C5FB3EB44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29883B92EA87433A94CC70CDCA857AAE2">
    <w:name w:val="29883B92EA87433A94CC70CDCA857AAE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190E76B8C7474D5A99692F8309E261242">
    <w:name w:val="190E76B8C7474D5A99692F8309E26124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9B948E8302A54D7B9FF097DD89FCCBFA2">
    <w:name w:val="9B948E8302A54D7B9FF097DD89FCCBFA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DCA6726A7CA427092EF949641EA50311">
    <w:name w:val="3DCA6726A7CA427092EF949641EA5031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0860949E4DF4CC5BFAC8A3FF789DB83">
    <w:name w:val="B0860949E4DF4CC5BFAC8A3FF789DB83"/>
    <w:rsid w:val="007C1992"/>
  </w:style>
  <w:style w:type="paragraph" w:customStyle="1" w:styleId="CA6E4DDF92F94FA8960DA4640C01EA92">
    <w:name w:val="CA6E4DDF92F94FA8960DA4640C01EA92"/>
    <w:rsid w:val="007C1992"/>
  </w:style>
  <w:style w:type="paragraph" w:customStyle="1" w:styleId="ACC8678227B54AF3BCC09B4EF7C7F0BF">
    <w:name w:val="ACC8678227B54AF3BCC09B4EF7C7F0BF"/>
    <w:rsid w:val="007C1992"/>
  </w:style>
  <w:style w:type="paragraph" w:customStyle="1" w:styleId="9F85FD43C4B04855BD25A67C3A105B9C">
    <w:name w:val="9F85FD43C4B04855BD25A67C3A105B9C"/>
    <w:rsid w:val="007C1992"/>
  </w:style>
  <w:style w:type="paragraph" w:customStyle="1" w:styleId="B375A014E2F64BF49B29937FAE6AAFE3">
    <w:name w:val="B375A014E2F64BF49B29937FAE6AAFE3"/>
    <w:rsid w:val="007C1992"/>
  </w:style>
  <w:style w:type="paragraph" w:customStyle="1" w:styleId="B06E1A02BED34321A1AF969B64C6A396">
    <w:name w:val="B06E1A02BED34321A1AF969B64C6A396"/>
    <w:rsid w:val="007C1992"/>
  </w:style>
  <w:style w:type="paragraph" w:customStyle="1" w:styleId="C8ED2B3CB90A4459B56EFF3D83CCD4C9">
    <w:name w:val="C8ED2B3CB90A4459B56EFF3D83CCD4C9"/>
    <w:rsid w:val="007C1992"/>
  </w:style>
  <w:style w:type="paragraph" w:customStyle="1" w:styleId="BFD2257B41F54EDF8817A6B278BF5A2A">
    <w:name w:val="BFD2257B41F54EDF8817A6B278BF5A2A"/>
    <w:rsid w:val="007C1992"/>
  </w:style>
  <w:style w:type="paragraph" w:customStyle="1" w:styleId="6C2C9791AB894EDDB0ED2976882549D7">
    <w:name w:val="6C2C9791AB894EDDB0ED2976882549D7"/>
    <w:rsid w:val="00E1240D"/>
  </w:style>
  <w:style w:type="paragraph" w:customStyle="1" w:styleId="69AD983BAADE4D2A9A602C887A87D6C5">
    <w:name w:val="69AD983BAADE4D2A9A602C887A87D6C5"/>
    <w:rsid w:val="00E1240D"/>
  </w:style>
  <w:style w:type="paragraph" w:customStyle="1" w:styleId="C04045B95DCC41A4898A5FA1604D3D3D">
    <w:name w:val="C04045B95DCC41A4898A5FA1604D3D3D"/>
    <w:rsid w:val="00E1240D"/>
  </w:style>
  <w:style w:type="paragraph" w:customStyle="1" w:styleId="B0A7E50FF0F34DFE86C29A6740D62E94">
    <w:name w:val="B0A7E50FF0F34DFE86C29A6740D62E94"/>
    <w:rsid w:val="00E1240D"/>
  </w:style>
  <w:style w:type="paragraph" w:customStyle="1" w:styleId="AA97BB022DD64DEDAF6A9CEC5B72EDD9">
    <w:name w:val="AA97BB022DD64DEDAF6A9CEC5B72EDD9"/>
    <w:rsid w:val="00E1240D"/>
  </w:style>
  <w:style w:type="paragraph" w:customStyle="1" w:styleId="8005D507B82946498C41BAF03EC545DA">
    <w:name w:val="8005D507B82946498C41BAF03EC545DA"/>
    <w:rsid w:val="00E1240D"/>
  </w:style>
  <w:style w:type="paragraph" w:customStyle="1" w:styleId="FD35212A7D6C4AC787416E90B128FC1F">
    <w:name w:val="FD35212A7D6C4AC787416E90B128FC1F"/>
    <w:rsid w:val="00E1240D"/>
  </w:style>
  <w:style w:type="paragraph" w:customStyle="1" w:styleId="90EA0DA214134271B73C660423203DB0">
    <w:name w:val="90EA0DA214134271B73C660423203DB0"/>
    <w:rsid w:val="00E1240D"/>
  </w:style>
  <w:style w:type="paragraph" w:customStyle="1" w:styleId="EB37B7297611427A8ED86B5AB19CBF70">
    <w:name w:val="EB37B7297611427A8ED86B5AB19CBF70"/>
    <w:rsid w:val="00E1240D"/>
  </w:style>
  <w:style w:type="paragraph" w:customStyle="1" w:styleId="D42A5F140DE1475FA3F915C32146B439">
    <w:name w:val="D42A5F140DE1475FA3F915C32146B439"/>
    <w:rsid w:val="00E1240D"/>
  </w:style>
  <w:style w:type="paragraph" w:customStyle="1" w:styleId="6B933F3022BD404D95979DAC1623AC17">
    <w:name w:val="6B933F3022BD404D95979DAC1623AC17"/>
    <w:rsid w:val="00E1240D"/>
  </w:style>
  <w:style w:type="paragraph" w:customStyle="1" w:styleId="B3A76179EF414D2A95DF8C58369AA2F8">
    <w:name w:val="B3A76179EF414D2A95DF8C58369AA2F8"/>
    <w:rsid w:val="00E1240D"/>
  </w:style>
  <w:style w:type="paragraph" w:customStyle="1" w:styleId="C972FC0778594FF9B340DFD727FDADDD">
    <w:name w:val="C972FC0778594FF9B340DFD727FDADDD"/>
    <w:rsid w:val="00E1240D"/>
  </w:style>
  <w:style w:type="paragraph" w:customStyle="1" w:styleId="3B6AB58A9C3449E29035FC3829B9FEF0">
    <w:name w:val="3B6AB58A9C3449E29035FC3829B9FEF0"/>
    <w:rsid w:val="00E1240D"/>
  </w:style>
  <w:style w:type="paragraph" w:customStyle="1" w:styleId="E22A49FB8AFD4820859474B77F4C2C7C">
    <w:name w:val="E22A49FB8AFD4820859474B77F4C2C7C"/>
    <w:rsid w:val="00E1240D"/>
  </w:style>
  <w:style w:type="paragraph" w:customStyle="1" w:styleId="D55970476C794494B8B5758A67ACB238">
    <w:name w:val="D55970476C794494B8B5758A67ACB238"/>
    <w:rsid w:val="00E1240D"/>
  </w:style>
  <w:style w:type="paragraph" w:customStyle="1" w:styleId="05EBBB68363C4AE9B265EADE8C78894A">
    <w:name w:val="05EBBB68363C4AE9B265EADE8C78894A"/>
    <w:rsid w:val="00E1240D"/>
  </w:style>
  <w:style w:type="paragraph" w:customStyle="1" w:styleId="C98DAFE7EEBB456C9A1999660DB1D774">
    <w:name w:val="C98DAFE7EEBB456C9A1999660DB1D774"/>
    <w:rsid w:val="00E1240D"/>
  </w:style>
  <w:style w:type="paragraph" w:customStyle="1" w:styleId="BE8619EF20194A92A260959B5EB1591D">
    <w:name w:val="BE8619EF20194A92A260959B5EB1591D"/>
    <w:rsid w:val="00E1240D"/>
  </w:style>
  <w:style w:type="paragraph" w:customStyle="1" w:styleId="AD125987E96342868A82FA4B1663DF88">
    <w:name w:val="AD125987E96342868A82FA4B1663DF88"/>
    <w:rsid w:val="00E1240D"/>
  </w:style>
  <w:style w:type="paragraph" w:customStyle="1" w:styleId="2C4447670BA44F6FA0864A21E7EF5070">
    <w:name w:val="2C4447670BA44F6FA0864A21E7EF5070"/>
    <w:rsid w:val="00E1240D"/>
  </w:style>
  <w:style w:type="paragraph" w:customStyle="1" w:styleId="78AE5DE4EFED4B559F5CE31B16DCD6F7">
    <w:name w:val="78AE5DE4EFED4B559F5CE31B16DCD6F7"/>
    <w:rsid w:val="00E1240D"/>
  </w:style>
  <w:style w:type="paragraph" w:customStyle="1" w:styleId="E83B2C37CC934F4FA05511903B420C2B">
    <w:name w:val="E83B2C37CC934F4FA05511903B420C2B"/>
    <w:rsid w:val="00E1240D"/>
  </w:style>
  <w:style w:type="paragraph" w:customStyle="1" w:styleId="059AEFC5353242DD90ADF8FE5E83A9F1">
    <w:name w:val="059AEFC5353242DD90ADF8FE5E83A9F1"/>
    <w:rsid w:val="00E1240D"/>
  </w:style>
  <w:style w:type="paragraph" w:customStyle="1" w:styleId="E22A23B7DD744E778615C4D02AC864D8">
    <w:name w:val="E22A23B7DD744E778615C4D02AC864D8"/>
    <w:rsid w:val="00E1240D"/>
  </w:style>
  <w:style w:type="paragraph" w:customStyle="1" w:styleId="A7245F4C83CA4674929204CC17D30807">
    <w:name w:val="A7245F4C83CA4674929204CC17D30807"/>
    <w:rsid w:val="00E1240D"/>
  </w:style>
  <w:style w:type="paragraph" w:customStyle="1" w:styleId="079D4697448749A5933B615F915A4CD7">
    <w:name w:val="079D4697448749A5933B615F915A4CD7"/>
    <w:rsid w:val="00E1240D"/>
  </w:style>
  <w:style w:type="paragraph" w:customStyle="1" w:styleId="6F83AD0D3EF549DE85C2A1370472EC23">
    <w:name w:val="6F83AD0D3EF549DE85C2A1370472EC23"/>
    <w:rsid w:val="00E1240D"/>
  </w:style>
  <w:style w:type="paragraph" w:customStyle="1" w:styleId="DB489655144B460590843F4190CB1913">
    <w:name w:val="DB489655144B460590843F4190CB1913"/>
    <w:rsid w:val="00E1240D"/>
  </w:style>
  <w:style w:type="paragraph" w:customStyle="1" w:styleId="C3FDE88818B94019922392EE442692C2">
    <w:name w:val="C3FDE88818B94019922392EE442692C2"/>
    <w:rsid w:val="00E1240D"/>
  </w:style>
  <w:style w:type="paragraph" w:customStyle="1" w:styleId="846F9277BF094E1D86B264002A59E1C9">
    <w:name w:val="846F9277BF094E1D86B264002A59E1C9"/>
    <w:rsid w:val="00E1240D"/>
  </w:style>
  <w:style w:type="paragraph" w:customStyle="1" w:styleId="BDFBC76AEB9D4E8AAD9B950AE7DFE0F7">
    <w:name w:val="BDFBC76AEB9D4E8AAD9B950AE7DFE0F7"/>
    <w:rsid w:val="00E1240D"/>
  </w:style>
  <w:style w:type="paragraph" w:customStyle="1" w:styleId="6568F262FCD7410D907611C3800EA7A3">
    <w:name w:val="6568F262FCD7410D907611C3800EA7A3"/>
    <w:rsid w:val="00E1240D"/>
  </w:style>
  <w:style w:type="paragraph" w:customStyle="1" w:styleId="E539735C404C446BB7A20F5C0A53AB6E">
    <w:name w:val="E539735C404C446BB7A20F5C0A53AB6E"/>
    <w:rsid w:val="00E1240D"/>
  </w:style>
  <w:style w:type="paragraph" w:customStyle="1" w:styleId="5C21325FC200482F9D81E07BEB1F1553">
    <w:name w:val="5C21325FC200482F9D81E07BEB1F1553"/>
    <w:rsid w:val="00E1240D"/>
  </w:style>
  <w:style w:type="paragraph" w:customStyle="1" w:styleId="F67AE86B0EE84D4FBD6E4898621C1C6C">
    <w:name w:val="F67AE86B0EE84D4FBD6E4898621C1C6C"/>
    <w:rsid w:val="00E1240D"/>
  </w:style>
  <w:style w:type="paragraph" w:customStyle="1" w:styleId="4776FD58EF154C24BFB53D95CA679912">
    <w:name w:val="4776FD58EF154C24BFB53D95CA679912"/>
    <w:rsid w:val="00E1240D"/>
  </w:style>
  <w:style w:type="paragraph" w:customStyle="1" w:styleId="6E952B420BB84EB89E96CAD14BB83324">
    <w:name w:val="6E952B420BB84EB89E96CAD14BB83324"/>
    <w:rsid w:val="00E1240D"/>
  </w:style>
  <w:style w:type="paragraph" w:customStyle="1" w:styleId="6C04354CD7AD48439F2C02B3851F4B24">
    <w:name w:val="6C04354CD7AD48439F2C02B3851F4B24"/>
    <w:rsid w:val="00E1240D"/>
  </w:style>
  <w:style w:type="paragraph" w:customStyle="1" w:styleId="304CDD57FE514E659E89414F61F2C735">
    <w:name w:val="304CDD57FE514E659E89414F61F2C735"/>
    <w:rsid w:val="00E1240D"/>
  </w:style>
  <w:style w:type="paragraph" w:customStyle="1" w:styleId="6C7831ECE1E94E2FA62D2EC45C8F49B1">
    <w:name w:val="6C7831ECE1E94E2FA62D2EC45C8F49B1"/>
    <w:rsid w:val="00E1240D"/>
  </w:style>
  <w:style w:type="paragraph" w:customStyle="1" w:styleId="BEDEA9B444B54FBF8BC18EBBAC89A602">
    <w:name w:val="BEDEA9B444B54FBF8BC18EBBAC89A602"/>
    <w:rsid w:val="00E1240D"/>
  </w:style>
  <w:style w:type="paragraph" w:customStyle="1" w:styleId="3F8EE1C0049A40B7BC1E2AD91A7485F1">
    <w:name w:val="3F8EE1C0049A40B7BC1E2AD91A7485F1"/>
    <w:rsid w:val="00E1240D"/>
  </w:style>
  <w:style w:type="paragraph" w:customStyle="1" w:styleId="DFCD6CD9C3E04BD9880943C5305B7118">
    <w:name w:val="DFCD6CD9C3E04BD9880943C5305B7118"/>
    <w:rsid w:val="00E1240D"/>
  </w:style>
  <w:style w:type="paragraph" w:customStyle="1" w:styleId="3A5A82F16A57425B83D49E7B0B6DF3EC">
    <w:name w:val="3A5A82F16A57425B83D49E7B0B6DF3EC"/>
    <w:rsid w:val="00E1240D"/>
  </w:style>
  <w:style w:type="paragraph" w:customStyle="1" w:styleId="77929B96D0024D919B3DE543E637C5CA">
    <w:name w:val="77929B96D0024D919B3DE543E637C5CA"/>
    <w:rsid w:val="00E1240D"/>
  </w:style>
  <w:style w:type="paragraph" w:customStyle="1" w:styleId="BFA3FB890AB24E17BB87357847902534">
    <w:name w:val="BFA3FB890AB24E17BB87357847902534"/>
    <w:rsid w:val="00E1240D"/>
  </w:style>
  <w:style w:type="paragraph" w:customStyle="1" w:styleId="D1E682A5709048B5BD3B8C3C35B6C99A">
    <w:name w:val="D1E682A5709048B5BD3B8C3C35B6C99A"/>
    <w:rsid w:val="00E1240D"/>
  </w:style>
  <w:style w:type="paragraph" w:customStyle="1" w:styleId="C681D146CC974BECB7AB609B38D8FEF7">
    <w:name w:val="C681D146CC974BECB7AB609B38D8FEF7"/>
    <w:rsid w:val="00E1240D"/>
  </w:style>
  <w:style w:type="paragraph" w:customStyle="1" w:styleId="656B8EDB1AF640FB93C842CD64B40A45">
    <w:name w:val="656B8EDB1AF640FB93C842CD64B40A45"/>
    <w:rsid w:val="00E1240D"/>
  </w:style>
  <w:style w:type="paragraph" w:customStyle="1" w:styleId="56C81A8BC15940609BEAC8B7640505CF">
    <w:name w:val="56C81A8BC15940609BEAC8B7640505CF"/>
    <w:rsid w:val="00E1240D"/>
  </w:style>
  <w:style w:type="paragraph" w:customStyle="1" w:styleId="A46C93D2C522450B80ED34AB357D2E10">
    <w:name w:val="A46C93D2C522450B80ED34AB357D2E10"/>
    <w:rsid w:val="00E1240D"/>
  </w:style>
  <w:style w:type="paragraph" w:customStyle="1" w:styleId="DB0C9D4774DD471B93AC029238854F95">
    <w:name w:val="DB0C9D4774DD471B93AC029238854F95"/>
    <w:rsid w:val="00E1240D"/>
  </w:style>
  <w:style w:type="paragraph" w:customStyle="1" w:styleId="C3ABC73790C3448D9FD9144F8946391C">
    <w:name w:val="C3ABC73790C3448D9FD9144F8946391C"/>
    <w:rsid w:val="00E1240D"/>
  </w:style>
  <w:style w:type="paragraph" w:customStyle="1" w:styleId="30CF3DFE8248403BABBAD8D6A80F7F70">
    <w:name w:val="30CF3DFE8248403BABBAD8D6A80F7F70"/>
    <w:rsid w:val="00E1240D"/>
  </w:style>
  <w:style w:type="paragraph" w:customStyle="1" w:styleId="9D59003F060F4C1CBE6BE3FB6B04745E">
    <w:name w:val="9D59003F060F4C1CBE6BE3FB6B04745E"/>
    <w:rsid w:val="00E1240D"/>
  </w:style>
  <w:style w:type="paragraph" w:customStyle="1" w:styleId="10C58A6AB493461EB9C22C7EC5BD5920">
    <w:name w:val="10C58A6AB493461EB9C22C7EC5BD5920"/>
    <w:rsid w:val="00E1240D"/>
  </w:style>
  <w:style w:type="paragraph" w:customStyle="1" w:styleId="4A766C4580F7464F9954145A2A18080F">
    <w:name w:val="4A766C4580F7464F9954145A2A18080F"/>
    <w:rsid w:val="00E1240D"/>
  </w:style>
  <w:style w:type="paragraph" w:customStyle="1" w:styleId="AC7CD7F6DBBD4F809DFBD1B2BCAACF23">
    <w:name w:val="AC7CD7F6DBBD4F809DFBD1B2BCAACF23"/>
    <w:rsid w:val="00E1240D"/>
  </w:style>
  <w:style w:type="paragraph" w:customStyle="1" w:styleId="F1F9EB49549E42E38536F42A31E398B7">
    <w:name w:val="F1F9EB49549E42E38536F42A31E398B7"/>
    <w:rsid w:val="00E1240D"/>
  </w:style>
  <w:style w:type="paragraph" w:customStyle="1" w:styleId="D1E8D561D3AE4ACEB07C66691876CB0E">
    <w:name w:val="D1E8D561D3AE4ACEB07C66691876CB0E"/>
    <w:rsid w:val="00E1240D"/>
  </w:style>
  <w:style w:type="paragraph" w:customStyle="1" w:styleId="B6B17363887A4F0A8250BFB70F6BAF1A">
    <w:name w:val="B6B17363887A4F0A8250BFB70F6BAF1A"/>
    <w:rsid w:val="00E1240D"/>
  </w:style>
  <w:style w:type="paragraph" w:customStyle="1" w:styleId="2764DF43742A4CBB8596AC1AB4B78FD8">
    <w:name w:val="2764DF43742A4CBB8596AC1AB4B78FD8"/>
    <w:rsid w:val="00E1240D"/>
  </w:style>
  <w:style w:type="paragraph" w:customStyle="1" w:styleId="F9F63DAED5564B4DBD0D0BA218C8E695">
    <w:name w:val="F9F63DAED5564B4DBD0D0BA218C8E695"/>
    <w:rsid w:val="00E1240D"/>
  </w:style>
  <w:style w:type="paragraph" w:customStyle="1" w:styleId="143F987848C843E39827F8BE99CBA7ED">
    <w:name w:val="143F987848C843E39827F8BE99CBA7ED"/>
    <w:rsid w:val="00E1240D"/>
  </w:style>
  <w:style w:type="paragraph" w:customStyle="1" w:styleId="7A448DFADE6543C69E4476717745D242">
    <w:name w:val="7A448DFADE6543C69E4476717745D242"/>
    <w:rsid w:val="00E1240D"/>
  </w:style>
  <w:style w:type="paragraph" w:customStyle="1" w:styleId="2A797F4C5F6D42ECAB2348827265EE2F">
    <w:name w:val="2A797F4C5F6D42ECAB2348827265EE2F"/>
    <w:rsid w:val="00E1240D"/>
  </w:style>
  <w:style w:type="paragraph" w:customStyle="1" w:styleId="B2D0DC18B4CE4DF2A43A596C3C29FCE3">
    <w:name w:val="B2D0DC18B4CE4DF2A43A596C3C29FCE3"/>
    <w:rsid w:val="00E12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E5D0-0E2C-423B-9922-A19539D0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84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Rozliczenie Zadania</cp:keywords>
  <cp:lastModifiedBy>Paulina Piotr</cp:lastModifiedBy>
  <cp:revision>9</cp:revision>
  <cp:lastPrinted>2024-11-27T14:24:00Z</cp:lastPrinted>
  <dcterms:created xsi:type="dcterms:W3CDTF">2025-02-03T08:24:00Z</dcterms:created>
  <dcterms:modified xsi:type="dcterms:W3CDTF">2025-02-10T07:46:00Z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