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405138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599292A6" w:rsidR="00E70901" w:rsidRPr="00405138" w:rsidRDefault="00000000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C0307" w:rsidRPr="00405138">
                  <w:rPr>
                    <w:sz w:val="30"/>
                    <w:szCs w:val="30"/>
                  </w:rPr>
                  <w:t xml:space="preserve">Wniosek o </w:t>
                </w:r>
                <w:r w:rsidR="00313DF1" w:rsidRPr="00405138">
                  <w:rPr>
                    <w:sz w:val="30"/>
                    <w:szCs w:val="30"/>
                  </w:rPr>
                  <w:t>wypłatę środków</w:t>
                </w:r>
              </w:sdtContent>
            </w:sdt>
          </w:p>
          <w:p w14:paraId="0F2DD7A8" w14:textId="50344A03" w:rsidR="00115442" w:rsidRPr="00A967B4" w:rsidRDefault="003C0307" w:rsidP="00D75E57">
            <w:pPr>
              <w:pStyle w:val="Podtytu"/>
              <w:spacing w:after="240"/>
              <w:jc w:val="left"/>
            </w:pPr>
            <w:r w:rsidRPr="00405138">
              <w:t xml:space="preserve">                 Program priorytetowy pn.: </w:t>
            </w:r>
            <w:r w:rsidR="00A967B4">
              <w:rPr>
                <w:b/>
                <w:bCs/>
              </w:rPr>
              <w:t>Czyste Lubuskie Wody</w:t>
            </w:r>
            <w:r w:rsidRPr="00405138">
              <w:rPr>
                <w:b/>
                <w:bCs/>
              </w:rPr>
              <w:t xml:space="preserve"> </w:t>
            </w:r>
            <w:r w:rsidRPr="00405138">
              <w:t xml:space="preserve"> </w:t>
            </w:r>
          </w:p>
        </w:tc>
      </w:tr>
    </w:tbl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tytuł dokumentu, obraz biletów lotniczych i instrukcje używania formularza"/>
      </w:tblPr>
      <w:tblGrid>
        <w:gridCol w:w="3541"/>
        <w:gridCol w:w="5947"/>
      </w:tblGrid>
      <w:tr w:rsidR="00313DF1" w:rsidRPr="00405138" w14:paraId="183F4645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F480285" w14:textId="6132D232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C0354ACFB0B545E6A79DA8CAC4F02600"/>
            </w:placeholder>
            <w:showingPlcHdr/>
          </w:sdtPr>
          <w:sdtContent>
            <w:tc>
              <w:tcPr>
                <w:tcW w:w="5947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390B7C" w:rsidRPr="00405138" w14:paraId="394340A5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DC7128B" w14:textId="70712C75" w:rsidR="00390B7C" w:rsidRPr="00405138" w:rsidRDefault="00390B7C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Numer umowy </w:t>
            </w:r>
            <w:r>
              <w:rPr>
                <w:sz w:val="18"/>
                <w:szCs w:val="20"/>
              </w:rPr>
              <w:t>pożyczki</w:t>
            </w:r>
          </w:p>
        </w:tc>
        <w:sdt>
          <w:sdtPr>
            <w:rPr>
              <w:sz w:val="18"/>
              <w:szCs w:val="20"/>
            </w:rPr>
            <w:id w:val="703221739"/>
            <w:placeholder>
              <w:docPart w:val="7B14442E8E964074AC938663A16481ED"/>
            </w:placeholder>
            <w:showingPlcHdr/>
          </w:sdtPr>
          <w:sdtContent>
            <w:tc>
              <w:tcPr>
                <w:tcW w:w="5947" w:type="dxa"/>
              </w:tcPr>
              <w:p w14:paraId="791F1A5C" w14:textId="2694A213" w:rsidR="00390B7C" w:rsidRDefault="00390B7C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53D9089A664C454CA7BABEF88C94FE6D"/>
              </w:placeholder>
              <w:showingPlcHdr/>
            </w:sdtPr>
            <w:sdtContent>
              <w:p w14:paraId="6A379EFB" w14:textId="48422BAB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276FA3B3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Nazwa </w:t>
            </w:r>
            <w:r w:rsidR="00A967B4">
              <w:rPr>
                <w:sz w:val="18"/>
                <w:szCs w:val="20"/>
              </w:rPr>
              <w:t>Dotowanego/Pożyczkobiorcy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B4D8F561FF2A42CB8FDDB9C070EE1E80"/>
              </w:placeholder>
              <w:showingPlcHdr/>
            </w:sdtPr>
            <w:sdtContent>
              <w:p w14:paraId="35A2A9EE" w14:textId="1ABA990D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</w:tbl>
    <w:p w14:paraId="34C2B683" w14:textId="0BB408C7" w:rsidR="0039511E" w:rsidRDefault="00313DF1" w:rsidP="00761BA6">
      <w:pPr>
        <w:pStyle w:val="Nagwek1"/>
        <w:jc w:val="both"/>
        <w:rPr>
          <w:sz w:val="20"/>
          <w:szCs w:val="22"/>
        </w:rPr>
      </w:pPr>
      <w:r w:rsidRPr="00405138">
        <w:rPr>
          <w:sz w:val="20"/>
          <w:szCs w:val="22"/>
        </w:rPr>
        <w:t>Wnioskuj</w:t>
      </w:r>
      <w:r w:rsidR="00857D2A">
        <w:rPr>
          <w:sz w:val="20"/>
          <w:szCs w:val="22"/>
        </w:rPr>
        <w:t>ę/ wnioskujemy</w:t>
      </w:r>
      <w:r w:rsidRPr="00405138">
        <w:rPr>
          <w:sz w:val="20"/>
          <w:szCs w:val="22"/>
        </w:rPr>
        <w:t xml:space="preserve"> o wypłatę</w:t>
      </w:r>
      <w:r w:rsidR="0039511E">
        <w:rPr>
          <w:sz w:val="20"/>
          <w:szCs w:val="22"/>
        </w:rPr>
        <w:t>:</w:t>
      </w:r>
    </w:p>
    <w:p w14:paraId="1C5CCDC4" w14:textId="42586B74" w:rsidR="00E70901" w:rsidRPr="0039511E" w:rsidRDefault="0039511E" w:rsidP="00761BA6">
      <w:pPr>
        <w:pStyle w:val="Nagwek1"/>
        <w:numPr>
          <w:ilvl w:val="0"/>
          <w:numId w:val="31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Dotacji </w:t>
      </w:r>
      <w:bookmarkStart w:id="0" w:name="_Hlk189222607"/>
      <w:r w:rsidR="00313DF1" w:rsidRPr="0039511E">
        <w:rPr>
          <w:sz w:val="20"/>
          <w:szCs w:val="22"/>
        </w:rPr>
        <w:t xml:space="preserve">w wysokości </w:t>
      </w:r>
      <w:sdt>
        <w:sdtPr>
          <w:rPr>
            <w:sz w:val="20"/>
            <w:szCs w:val="22"/>
          </w:rPr>
          <w:id w:val="430240092"/>
          <w:placeholder>
            <w:docPart w:val="DefaultPlaceholder_-1854013440"/>
          </w:placeholder>
        </w:sdtPr>
        <w:sdtContent>
          <w:r w:rsidR="00313DF1" w:rsidRPr="0039511E">
            <w:rPr>
              <w:sz w:val="20"/>
              <w:szCs w:val="22"/>
            </w:rPr>
            <w:t>………………..</w:t>
          </w:r>
        </w:sdtContent>
      </w:sdt>
      <w:r w:rsidR="00313DF1" w:rsidRPr="0039511E">
        <w:rPr>
          <w:sz w:val="20"/>
          <w:szCs w:val="22"/>
        </w:rPr>
        <w:t xml:space="preserve">zł, słownie </w:t>
      </w:r>
      <w:sdt>
        <w:sdtPr>
          <w:rPr>
            <w:sz w:val="20"/>
            <w:szCs w:val="22"/>
          </w:rPr>
          <w:id w:val="-161079469"/>
          <w:placeholder>
            <w:docPart w:val="DefaultPlaceholder_-1854013440"/>
          </w:placeholder>
        </w:sdtPr>
        <w:sdtContent>
          <w:r w:rsidR="00313DF1" w:rsidRPr="0039511E">
            <w:rPr>
              <w:sz w:val="20"/>
              <w:szCs w:val="22"/>
            </w:rPr>
            <w:t xml:space="preserve">……………………………… </w:t>
          </w:r>
        </w:sdtContent>
      </w:sdt>
      <w:r w:rsidR="00313DF1" w:rsidRPr="0039511E">
        <w:rPr>
          <w:sz w:val="20"/>
          <w:szCs w:val="22"/>
        </w:rPr>
        <w:t xml:space="preserve">w formie </w:t>
      </w:r>
      <w:sdt>
        <w:sdtPr>
          <w:rPr>
            <w:sz w:val="20"/>
            <w:szCs w:val="22"/>
          </w:rPr>
          <w:id w:val="-1914923730"/>
          <w:placeholder>
            <w:docPart w:val="BEEFF2480A2C4315A131CD75D9407820"/>
          </w:placeholder>
          <w:showingPlcHdr/>
          <w:comboBox>
            <w:listItem w:value="Wybierz element."/>
            <w:listItem w:displayText="refundacji" w:value="refundacji"/>
            <w:listItem w:displayText="płatności za nieuregulowane zobowiązania finansowe" w:value="płatności za nieuregulowane zobowiązania finansowe"/>
          </w:comboBox>
        </w:sdtPr>
        <w:sdtContent>
          <w:r w:rsidR="00761BA6" w:rsidRPr="0039511E">
            <w:rPr>
              <w:rStyle w:val="Tekstzastpczy"/>
              <w:sz w:val="20"/>
              <w:szCs w:val="22"/>
            </w:rPr>
            <w:t>Wybierz element.</w:t>
          </w:r>
        </w:sdtContent>
      </w:sdt>
    </w:p>
    <w:bookmarkEnd w:id="0"/>
    <w:p w14:paraId="49BE2645" w14:textId="77777777" w:rsidR="0039511E" w:rsidRPr="0039511E" w:rsidRDefault="0039511E" w:rsidP="0039511E">
      <w:pPr>
        <w:pStyle w:val="Nagwek1"/>
        <w:numPr>
          <w:ilvl w:val="0"/>
          <w:numId w:val="31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Pożyczki </w:t>
      </w:r>
      <w:r w:rsidRPr="0039511E">
        <w:rPr>
          <w:sz w:val="20"/>
          <w:szCs w:val="22"/>
        </w:rPr>
        <w:t xml:space="preserve">w wysokości </w:t>
      </w:r>
      <w:sdt>
        <w:sdtPr>
          <w:rPr>
            <w:sz w:val="20"/>
            <w:szCs w:val="22"/>
          </w:rPr>
          <w:id w:val="1267190713"/>
          <w:placeholder>
            <w:docPart w:val="B0860949E4DF4CC5BFAC8A3FF789DB83"/>
          </w:placeholder>
        </w:sdtPr>
        <w:sdtContent>
          <w:r w:rsidRPr="0039511E">
            <w:rPr>
              <w:sz w:val="20"/>
              <w:szCs w:val="22"/>
            </w:rPr>
            <w:t>………………..</w:t>
          </w:r>
        </w:sdtContent>
      </w:sdt>
      <w:r w:rsidRPr="0039511E">
        <w:rPr>
          <w:sz w:val="20"/>
          <w:szCs w:val="22"/>
        </w:rPr>
        <w:t xml:space="preserve">zł, słownie </w:t>
      </w:r>
      <w:sdt>
        <w:sdtPr>
          <w:rPr>
            <w:sz w:val="20"/>
            <w:szCs w:val="22"/>
          </w:rPr>
          <w:id w:val="-567956364"/>
          <w:placeholder>
            <w:docPart w:val="B0860949E4DF4CC5BFAC8A3FF789DB83"/>
          </w:placeholder>
        </w:sdtPr>
        <w:sdtContent>
          <w:r w:rsidRPr="0039511E">
            <w:rPr>
              <w:sz w:val="20"/>
              <w:szCs w:val="22"/>
            </w:rPr>
            <w:t xml:space="preserve">……………………………… </w:t>
          </w:r>
        </w:sdtContent>
      </w:sdt>
      <w:r w:rsidRPr="0039511E">
        <w:rPr>
          <w:sz w:val="20"/>
          <w:szCs w:val="22"/>
        </w:rPr>
        <w:t xml:space="preserve">w formie </w:t>
      </w:r>
      <w:sdt>
        <w:sdtPr>
          <w:rPr>
            <w:sz w:val="20"/>
            <w:szCs w:val="22"/>
          </w:rPr>
          <w:id w:val="1038942857"/>
          <w:placeholder>
            <w:docPart w:val="CA6E4DDF92F94FA8960DA4640C01EA92"/>
          </w:placeholder>
          <w:showingPlcHdr/>
          <w:comboBox>
            <w:listItem w:value="Wybierz element."/>
            <w:listItem w:displayText="refundacji" w:value="refundacji"/>
            <w:listItem w:displayText="płatności za nieuregulowane zobowiązania finansowe" w:value="płatności za nieuregulowane zobowiązania finansowe"/>
          </w:comboBox>
        </w:sdtPr>
        <w:sdtContent>
          <w:r w:rsidRPr="0039511E">
            <w:rPr>
              <w:rStyle w:val="Tekstzastpczy"/>
              <w:sz w:val="20"/>
              <w:szCs w:val="22"/>
            </w:rPr>
            <w:t>Wybierz element.</w:t>
          </w:r>
        </w:sdtContent>
      </w:sdt>
    </w:p>
    <w:p w14:paraId="5EE16A9A" w14:textId="77777777" w:rsidR="00857D2A" w:rsidRDefault="00857D2A" w:rsidP="00761BA6">
      <w:pPr>
        <w:pStyle w:val="Nagwek1"/>
        <w:rPr>
          <w:sz w:val="20"/>
          <w:szCs w:val="22"/>
        </w:rPr>
      </w:pPr>
    </w:p>
    <w:p w14:paraId="60DBF4E5" w14:textId="14C18393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>Zestawienie faktur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2549"/>
        <w:gridCol w:w="1736"/>
        <w:gridCol w:w="1736"/>
        <w:gridCol w:w="1736"/>
        <w:gridCol w:w="1736"/>
      </w:tblGrid>
      <w:tr w:rsidR="00390B7C" w:rsidRPr="00405138" w14:paraId="6B4C9EF8" w14:textId="6C1C2A3E" w:rsidTr="003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14:paraId="2F4E8AC8" w14:textId="715FF98F" w:rsidR="00390B7C" w:rsidRPr="00405138" w:rsidRDefault="00390B7C" w:rsidP="00761BA6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Nr faktury (rachunku)</w:t>
            </w:r>
          </w:p>
        </w:tc>
        <w:tc>
          <w:tcPr>
            <w:tcW w:w="1736" w:type="dxa"/>
          </w:tcPr>
          <w:p w14:paraId="732EF3D1" w14:textId="2A9D3BAB" w:rsidR="00390B7C" w:rsidRPr="00405138" w:rsidRDefault="00390B7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wystawienia dokumentu</w:t>
            </w:r>
          </w:p>
        </w:tc>
        <w:tc>
          <w:tcPr>
            <w:tcW w:w="1736" w:type="dxa"/>
          </w:tcPr>
          <w:p w14:paraId="6091E75B" w14:textId="5334FC0B" w:rsidR="00390B7C" w:rsidRPr="00405138" w:rsidRDefault="00390B7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Koszty kwalifikowane</w:t>
            </w:r>
          </w:p>
        </w:tc>
        <w:tc>
          <w:tcPr>
            <w:tcW w:w="1736" w:type="dxa"/>
          </w:tcPr>
          <w:p w14:paraId="1EEEB69A" w14:textId="3BC56B84" w:rsidR="00390B7C" w:rsidRPr="00405138" w:rsidRDefault="00390B7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Kwota dotacji</w:t>
            </w:r>
          </w:p>
        </w:tc>
        <w:tc>
          <w:tcPr>
            <w:tcW w:w="1736" w:type="dxa"/>
          </w:tcPr>
          <w:p w14:paraId="0F8D8370" w14:textId="24D60229" w:rsidR="00390B7C" w:rsidRPr="00405138" w:rsidRDefault="00390B7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Kwota pożyczki</w:t>
            </w:r>
          </w:p>
        </w:tc>
      </w:tr>
      <w:tr w:rsidR="00390B7C" w:rsidRPr="00405138" w14:paraId="780ABAE5" w14:textId="42F81D5B" w:rsidTr="0039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sdt>
            <w:sdtPr>
              <w:rPr>
                <w:sz w:val="18"/>
                <w:szCs w:val="20"/>
              </w:rPr>
              <w:id w:val="406041355"/>
              <w:placeholder>
                <w:docPart w:val="64D80137AF764A24B0CE507986716984"/>
              </w:placeholder>
            </w:sdtPr>
            <w:sdtContent>
              <w:p w14:paraId="757B8EA5" w14:textId="18D9C0AE" w:rsidR="00390B7C" w:rsidRPr="00405138" w:rsidRDefault="00390B7C" w:rsidP="00390B7C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rPr>
                <w:sz w:val="18"/>
                <w:szCs w:val="20"/>
              </w:rPr>
              <w:id w:val="286329661"/>
              <w:placeholder>
                <w:docPart w:val="CCA26DC0809643D6816AA7F23B944825"/>
              </w:placeholder>
            </w:sdtPr>
            <w:sdtContent>
              <w:p w14:paraId="201C4834" w14:textId="564B40D0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76440691"/>
              <w:placeholder>
                <w:docPart w:val="6B5F60ABD4264F41A6CA34B0796806BD"/>
              </w:placeholder>
            </w:sdtPr>
            <w:sdtContent>
              <w:p w14:paraId="49604569" w14:textId="633E04BF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946500074"/>
              <w:placeholder>
                <w:docPart w:val="365E78BA80F14C48ABFD1D7A1710B578"/>
              </w:placeholder>
            </w:sdtPr>
            <w:sdtContent>
              <w:p w14:paraId="184B7C92" w14:textId="67A500BB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2017519393"/>
              <w:placeholder>
                <w:docPart w:val="E881055A29144CB28A3CFBB691AE3B96"/>
              </w:placeholder>
            </w:sdtPr>
            <w:sdtContent>
              <w:p w14:paraId="438AF257" w14:textId="31B2DF95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7BA22586" w14:textId="447FDBFB" w:rsidTr="003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sdt>
            <w:sdtPr>
              <w:rPr>
                <w:sz w:val="18"/>
                <w:szCs w:val="20"/>
              </w:rPr>
              <w:id w:val="-762068758"/>
              <w:placeholder>
                <w:docPart w:val="70E90B63F06F4629887C7F59A880E53D"/>
              </w:placeholder>
            </w:sdtPr>
            <w:sdtContent>
              <w:p w14:paraId="4CDC76B2" w14:textId="1DE2B3A2" w:rsidR="00390B7C" w:rsidRPr="00405138" w:rsidRDefault="00390B7C" w:rsidP="00390B7C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rPr>
                <w:sz w:val="18"/>
                <w:szCs w:val="20"/>
              </w:rPr>
              <w:id w:val="2003692567"/>
              <w:placeholder>
                <w:docPart w:val="502C9EA7A21F4B379DB6DC5C5F016DAE"/>
              </w:placeholder>
            </w:sdtPr>
            <w:sdtContent>
              <w:p w14:paraId="40C25E22" w14:textId="4D7C1CE8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58441533"/>
              <w:placeholder>
                <w:docPart w:val="E111B92A8DA3488F929E21631FC1120B"/>
              </w:placeholder>
            </w:sdtPr>
            <w:sdtContent>
              <w:p w14:paraId="5DCF5C7E" w14:textId="7FBF3BA9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329682907"/>
              <w:placeholder>
                <w:docPart w:val="42670E6B7C0243B08D5D6267FB6A12EF"/>
              </w:placeholder>
            </w:sdtPr>
            <w:sdtContent>
              <w:p w14:paraId="6BFCC82A" w14:textId="45730F02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052118544"/>
              <w:placeholder>
                <w:docPart w:val="9A543C6B47144EC1A3B1AD49065D72FE"/>
              </w:placeholder>
            </w:sdtPr>
            <w:sdtContent>
              <w:p w14:paraId="782706FE" w14:textId="6267F432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6AB0C0A6" w14:textId="0C44442C" w:rsidTr="0039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sdt>
            <w:sdtPr>
              <w:rPr>
                <w:sz w:val="18"/>
                <w:szCs w:val="20"/>
              </w:rPr>
              <w:id w:val="2082025508"/>
              <w:placeholder>
                <w:docPart w:val="F46A5C936B8144B492B70C565D8A3C24"/>
              </w:placeholder>
            </w:sdtPr>
            <w:sdtContent>
              <w:p w14:paraId="16868A75" w14:textId="13C36162" w:rsidR="00390B7C" w:rsidRPr="00405138" w:rsidRDefault="00390B7C" w:rsidP="00390B7C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rPr>
                <w:sz w:val="18"/>
                <w:szCs w:val="20"/>
              </w:rPr>
              <w:id w:val="-299300838"/>
              <w:placeholder>
                <w:docPart w:val="52EA4A68CBFD41D89312FBED8D295605"/>
              </w:placeholder>
            </w:sdtPr>
            <w:sdtContent>
              <w:p w14:paraId="427A58E2" w14:textId="0C03D830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025826215"/>
              <w:placeholder>
                <w:docPart w:val="A4FAC77829DD407690BA10D014CA4BC0"/>
              </w:placeholder>
            </w:sdtPr>
            <w:sdtContent>
              <w:p w14:paraId="1078A912" w14:textId="5C93F966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582675917"/>
              <w:placeholder>
                <w:docPart w:val="C6EEA0EA1107418C81C75ABEA8474447"/>
              </w:placeholder>
            </w:sdtPr>
            <w:sdtContent>
              <w:p w14:paraId="6C6FC98D" w14:textId="4665C974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879350205"/>
              <w:placeholder>
                <w:docPart w:val="F5001C1C2CF74EF4B2412042E499FDA0"/>
              </w:placeholder>
            </w:sdtPr>
            <w:sdtContent>
              <w:p w14:paraId="31F8163D" w14:textId="1BF5444A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2431D087" w14:textId="1579FC3A" w:rsidTr="003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sdt>
            <w:sdtPr>
              <w:rPr>
                <w:sz w:val="18"/>
                <w:szCs w:val="20"/>
              </w:rPr>
              <w:id w:val="-419334170"/>
              <w:placeholder>
                <w:docPart w:val="E3D3E6CD745F4745BCE970BB5ECC7093"/>
              </w:placeholder>
            </w:sdtPr>
            <w:sdtContent>
              <w:p w14:paraId="19DB8563" w14:textId="7D68E58A" w:rsidR="00390B7C" w:rsidRPr="00405138" w:rsidRDefault="00390B7C" w:rsidP="00390B7C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rPr>
                <w:sz w:val="18"/>
                <w:szCs w:val="20"/>
              </w:rPr>
              <w:id w:val="-1578128156"/>
              <w:placeholder>
                <w:docPart w:val="0558815D0B6C48D0A935AFB565B54B11"/>
              </w:placeholder>
            </w:sdtPr>
            <w:sdtContent>
              <w:p w14:paraId="1598DBB8" w14:textId="00B82903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266265029"/>
              <w:placeholder>
                <w:docPart w:val="F15DCB2C32DE4DF189A2DA172F5766CF"/>
              </w:placeholder>
            </w:sdtPr>
            <w:sdtContent>
              <w:p w14:paraId="527C3370" w14:textId="7B33E017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446201457"/>
              <w:placeholder>
                <w:docPart w:val="6A6D1FD3F9E94649AC866134B2AA1B83"/>
              </w:placeholder>
            </w:sdtPr>
            <w:sdtContent>
              <w:p w14:paraId="2534C7BB" w14:textId="2E2C2E08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412164143"/>
              <w:placeholder>
                <w:docPart w:val="0C64938196CB438C9F6B35F062D6C2FA"/>
              </w:placeholder>
            </w:sdtPr>
            <w:sdtContent>
              <w:p w14:paraId="03CDFD4A" w14:textId="6192D573" w:rsidR="00390B7C" w:rsidRPr="00405138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186D735F" w14:textId="107AA68D" w:rsidTr="0039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sdt>
            <w:sdtPr>
              <w:rPr>
                <w:sz w:val="18"/>
                <w:szCs w:val="20"/>
              </w:rPr>
              <w:id w:val="1128210170"/>
              <w:placeholder>
                <w:docPart w:val="FDD3C7FABC334F49859F3969176B2B4D"/>
              </w:placeholder>
            </w:sdtPr>
            <w:sdtContent>
              <w:p w14:paraId="14E19D08" w14:textId="51262076" w:rsidR="00390B7C" w:rsidRPr="00405138" w:rsidRDefault="00390B7C" w:rsidP="00390B7C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rPr>
                <w:sz w:val="18"/>
                <w:szCs w:val="20"/>
              </w:rPr>
              <w:id w:val="-2016683614"/>
              <w:placeholder>
                <w:docPart w:val="38288833A59E4A6E814EE71B0D562DFF"/>
              </w:placeholder>
            </w:sdtPr>
            <w:sdtContent>
              <w:p w14:paraId="2E51EFE8" w14:textId="4BA9C8C0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621727636"/>
              <w:placeholder>
                <w:docPart w:val="1F22BFA5B0174E75B59A2197185697D5"/>
              </w:placeholder>
            </w:sdtPr>
            <w:sdtContent>
              <w:p w14:paraId="5B8983D2" w14:textId="18A334B1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1038972530"/>
              <w:placeholder>
                <w:docPart w:val="DE9D75BBF5A944BBA586E351A80BE376"/>
              </w:placeholder>
            </w:sdtPr>
            <w:sdtContent>
              <w:p w14:paraId="2B8518A3" w14:textId="3164954B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-131950063"/>
              <w:placeholder>
                <w:docPart w:val="891268D646EB443D89FE3C29CC3F8A58"/>
              </w:placeholder>
            </w:sdtPr>
            <w:sdtContent>
              <w:p w14:paraId="4C541835" w14:textId="6919A6EA" w:rsidR="00390B7C" w:rsidRPr="00405138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380209FA" w14:textId="77777777" w:rsidTr="00F03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1" w:type="dxa"/>
            <w:gridSpan w:val="3"/>
          </w:tcPr>
          <w:p w14:paraId="12A04452" w14:textId="3CF4B01A" w:rsidR="00390B7C" w:rsidRDefault="00390B7C" w:rsidP="00390B7C">
            <w:pPr>
              <w:jc w:val="center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Wnioskowana kwota dotacji</w:t>
            </w:r>
            <w:r>
              <w:rPr>
                <w:sz w:val="18"/>
                <w:szCs w:val="20"/>
              </w:rPr>
              <w:t xml:space="preserve"> (zł)</w:t>
            </w:r>
            <w:r w:rsidR="00A46396">
              <w:rPr>
                <w:sz w:val="18"/>
                <w:szCs w:val="20"/>
              </w:rPr>
              <w:t xml:space="preserve"> SUMA</w:t>
            </w:r>
          </w:p>
        </w:tc>
        <w:tc>
          <w:tcPr>
            <w:tcW w:w="1736" w:type="dxa"/>
          </w:tcPr>
          <w:sdt>
            <w:sdtPr>
              <w:id w:val="511033164"/>
              <w:placeholder>
                <w:docPart w:val="02291487311C4319AD036D0A2C53E3AF"/>
              </w:placeholder>
            </w:sdtPr>
            <w:sdtContent>
              <w:p w14:paraId="2969C13A" w14:textId="19D96351" w:rsidR="00390B7C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697053469"/>
              <w:placeholder>
                <w:docPart w:val="74713DDF0D4647EFAEB603BFF3D11A89"/>
              </w:placeholder>
            </w:sdtPr>
            <w:sdtContent>
              <w:p w14:paraId="592693D4" w14:textId="36324A0D" w:rsidR="00390B7C" w:rsidRDefault="00390B7C" w:rsidP="00390B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90B7C" w:rsidRPr="00405138" w14:paraId="65B77573" w14:textId="77777777" w:rsidTr="00F27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1" w:type="dxa"/>
            <w:gridSpan w:val="3"/>
          </w:tcPr>
          <w:p w14:paraId="26599A0A" w14:textId="253D10D7" w:rsidR="00390B7C" w:rsidRDefault="00390B7C" w:rsidP="00390B7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Wnioskowana kwota pożyczki (zł)</w:t>
            </w:r>
            <w:r w:rsidR="00A46396">
              <w:rPr>
                <w:sz w:val="18"/>
                <w:szCs w:val="20"/>
              </w:rPr>
              <w:t xml:space="preserve"> SUMA</w:t>
            </w:r>
          </w:p>
        </w:tc>
        <w:tc>
          <w:tcPr>
            <w:tcW w:w="1736" w:type="dxa"/>
          </w:tcPr>
          <w:sdt>
            <w:sdtPr>
              <w:id w:val="-1765600091"/>
              <w:placeholder>
                <w:docPart w:val="AE9462839C4D4BD49A89B70F40B1ABF4"/>
              </w:placeholder>
            </w:sdtPr>
            <w:sdtContent>
              <w:p w14:paraId="567726C2" w14:textId="07D0E777" w:rsidR="00390B7C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736" w:type="dxa"/>
          </w:tcPr>
          <w:sdt>
            <w:sdtPr>
              <w:id w:val="179329256"/>
              <w:placeholder>
                <w:docPart w:val="4B71DA7FB15241A5BECDFDFCFC22B881"/>
              </w:placeholder>
            </w:sdtPr>
            <w:sdtContent>
              <w:p w14:paraId="3416B200" w14:textId="119180FF" w:rsidR="00390B7C" w:rsidRDefault="00390B7C" w:rsidP="00390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</w:tbl>
    <w:p w14:paraId="13DAFC45" w14:textId="31B84F86" w:rsidR="00A95974" w:rsidRPr="00405138" w:rsidRDefault="00A95974" w:rsidP="00761BA6">
      <w:pPr>
        <w:pStyle w:val="Nagwek1"/>
        <w:jc w:val="both"/>
        <w:rPr>
          <w:b w:val="0"/>
          <w:bCs w:val="0"/>
          <w:sz w:val="20"/>
          <w:szCs w:val="22"/>
        </w:rPr>
      </w:pPr>
      <w:r w:rsidRPr="00405138">
        <w:rPr>
          <w:b w:val="0"/>
          <w:bCs w:val="0"/>
          <w:sz w:val="20"/>
          <w:szCs w:val="22"/>
        </w:rPr>
        <w:t>Oświadczam, że</w:t>
      </w:r>
      <w:r w:rsidR="00761BA6" w:rsidRPr="00405138">
        <w:rPr>
          <w:b w:val="0"/>
          <w:bCs w:val="0"/>
          <w:sz w:val="20"/>
          <w:szCs w:val="22"/>
        </w:rPr>
        <w:t xml:space="preserve"> w terminie 7 dni od daty otrzymania kwoty dotacji dokonam płatności na rzecz wykonawcy/ wykonawców Zadania.</w:t>
      </w:r>
    </w:p>
    <w:p w14:paraId="0D17885D" w14:textId="5B96E72E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 xml:space="preserve">Osoba odpowiedzialna za przygotowanie wniosku: </w:t>
      </w:r>
      <w:sdt>
        <w:sdtPr>
          <w:rPr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………………………………………..</w:t>
          </w:r>
        </w:sdtContent>
      </w:sdt>
    </w:p>
    <w:p w14:paraId="5AD713F4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75F4C1EE" w14:textId="674A2A1D" w:rsidR="00761BA6" w:rsidRPr="00405138" w:rsidRDefault="00761BA6" w:rsidP="00761BA6">
      <w:pPr>
        <w:pStyle w:val="Nagwek1"/>
        <w:tabs>
          <w:tab w:val="left" w:pos="4965"/>
        </w:tabs>
        <w:rPr>
          <w:sz w:val="20"/>
          <w:szCs w:val="22"/>
        </w:rPr>
      </w:pPr>
      <w:r w:rsidRPr="00405138">
        <w:rPr>
          <w:sz w:val="20"/>
          <w:szCs w:val="22"/>
        </w:rPr>
        <w:t xml:space="preserve">Telefon kontaktowy: </w:t>
      </w:r>
      <w:sdt>
        <w:sdtPr>
          <w:rPr>
            <w:sz w:val="20"/>
            <w:szCs w:val="22"/>
          </w:rPr>
          <w:id w:val="-2124835242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………………….…….</w:t>
          </w:r>
        </w:sdtContent>
      </w:sdt>
      <w:r w:rsidRPr="00405138">
        <w:rPr>
          <w:sz w:val="20"/>
          <w:szCs w:val="22"/>
        </w:rPr>
        <w:tab/>
        <w:t xml:space="preserve">E-mail </w:t>
      </w:r>
      <w:sdt>
        <w:sdtPr>
          <w:rPr>
            <w:sz w:val="20"/>
            <w:szCs w:val="22"/>
          </w:rPr>
          <w:id w:val="938330439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</w:t>
          </w:r>
          <w:r w:rsidR="00ED26EF" w:rsidRPr="00405138">
            <w:rPr>
              <w:sz w:val="20"/>
              <w:szCs w:val="22"/>
            </w:rPr>
            <w:t>………</w:t>
          </w:r>
        </w:sdtContent>
      </w:sdt>
    </w:p>
    <w:p w14:paraId="617F7FFF" w14:textId="131C6D42" w:rsidR="006F2E15" w:rsidRPr="00405138" w:rsidRDefault="006F2E15">
      <w:pPr>
        <w:rPr>
          <w:sz w:val="14"/>
          <w:szCs w:val="16"/>
        </w:rPr>
      </w:pPr>
    </w:p>
    <w:p w14:paraId="6A6D1D38" w14:textId="04A2EA1F" w:rsidR="00ED681B" w:rsidRPr="00405138" w:rsidRDefault="00ED681B" w:rsidP="00196F97">
      <w:pPr>
        <w:rPr>
          <w:sz w:val="18"/>
          <w:szCs w:val="20"/>
        </w:rPr>
      </w:pPr>
      <w:r w:rsidRPr="00405138">
        <w:rPr>
          <w:sz w:val="18"/>
          <w:szCs w:val="20"/>
        </w:rPr>
        <w:t>Załączniki:</w:t>
      </w:r>
    </w:p>
    <w:tbl>
      <w:tblPr>
        <w:tblStyle w:val="Tabelalisty6kolorowaakcent1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670"/>
        <w:gridCol w:w="4985"/>
      </w:tblGrid>
      <w:tr w:rsidR="00196F97" w:rsidRPr="00405138" w14:paraId="0FE9D481" w14:textId="77777777" w:rsidTr="00857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837432486"/>
            <w:placeholder>
              <w:docPart w:val="32A44FECCC3146EFA9EBBC508E4CA022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1AD90ECE" w:rsidR="00196F97" w:rsidRPr="000E3C3D" w:rsidRDefault="00196F97" w:rsidP="00CA7C21">
                <w:pPr>
                  <w:rPr>
                    <w:b w:val="0"/>
                    <w:bCs w:val="0"/>
                    <w:sz w:val="18"/>
                    <w:szCs w:val="18"/>
                  </w:rPr>
                </w:pPr>
                <w:r w:rsidRPr="000E3C3D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7017182D" w:rsidR="00196F97" w:rsidRPr="004B5E83" w:rsidRDefault="00761BA6" w:rsidP="00A314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18"/>
              </w:rPr>
            </w:pPr>
            <w:r w:rsidRPr="004B5E83">
              <w:rPr>
                <w:b w:val="0"/>
                <w:bCs w:val="0"/>
                <w:sz w:val="18"/>
                <w:szCs w:val="18"/>
              </w:rPr>
              <w:t xml:space="preserve">poświadczone za zgodność z oryginałem kopie faktur i rachunków zatwierdzone </w:t>
            </w:r>
            <w:r w:rsidR="00EA2069" w:rsidRPr="004B5E83">
              <w:rPr>
                <w:b w:val="0"/>
                <w:bCs w:val="0"/>
                <w:sz w:val="18"/>
                <w:szCs w:val="18"/>
              </w:rPr>
              <w:t xml:space="preserve">do wypłaty </w:t>
            </w:r>
            <w:r w:rsidRPr="004B5E83">
              <w:rPr>
                <w:b w:val="0"/>
                <w:bCs w:val="0"/>
                <w:sz w:val="18"/>
                <w:szCs w:val="18"/>
              </w:rPr>
              <w:t xml:space="preserve">przez uprawnionych przedstawicieli </w:t>
            </w:r>
            <w:r w:rsidR="00EA2069" w:rsidRPr="004B5E83">
              <w:rPr>
                <w:b w:val="0"/>
                <w:bCs w:val="0"/>
                <w:sz w:val="18"/>
                <w:szCs w:val="18"/>
              </w:rPr>
              <w:t xml:space="preserve">wnioskodawcy </w:t>
            </w:r>
            <w:r w:rsidRPr="004B5E83">
              <w:rPr>
                <w:b w:val="0"/>
                <w:bCs w:val="0"/>
                <w:sz w:val="18"/>
                <w:szCs w:val="18"/>
              </w:rPr>
              <w:t>na pełną wartość brutto</w:t>
            </w:r>
            <w:r w:rsidR="00D75E57">
              <w:rPr>
                <w:b w:val="0"/>
                <w:bCs w:val="0"/>
                <w:sz w:val="18"/>
                <w:szCs w:val="18"/>
              </w:rPr>
              <w:t>.</w:t>
            </w:r>
            <w:r w:rsidR="00D75E57">
              <w:t xml:space="preserve"> </w:t>
            </w:r>
            <w:r w:rsidR="00D75E57" w:rsidRPr="00D75E57">
              <w:rPr>
                <w:b w:val="0"/>
                <w:bCs w:val="0"/>
                <w:sz w:val="18"/>
                <w:szCs w:val="18"/>
              </w:rPr>
              <w:t xml:space="preserve">Oryginały dokumentów księgowych, których kopie zostaną załączone do wniosku </w:t>
            </w:r>
            <w:r w:rsidR="00A314DB">
              <w:rPr>
                <w:b w:val="0"/>
                <w:bCs w:val="0"/>
                <w:sz w:val="18"/>
                <w:szCs w:val="18"/>
              </w:rPr>
              <w:br/>
            </w:r>
            <w:r w:rsidR="00D75E57" w:rsidRPr="00D75E57">
              <w:rPr>
                <w:b w:val="0"/>
                <w:bCs w:val="0"/>
                <w:sz w:val="18"/>
                <w:szCs w:val="18"/>
              </w:rPr>
              <w:t>o wypłatę środków, muszą być opatrzone formułą: „Sfinansowano ze środków WFOŚiGW w Zielonej Górze w formie pożyczki/dotacji, w kwocie …. na podstawie umowy nr ……” lub równoważną pod względem zawartości informacją</w:t>
            </w:r>
            <w:r w:rsidR="00D75E57">
              <w:rPr>
                <w:b w:val="0"/>
                <w:bCs w:val="0"/>
                <w:sz w:val="18"/>
                <w:szCs w:val="18"/>
              </w:rPr>
              <w:t xml:space="preserve">. </w:t>
            </w:r>
          </w:p>
        </w:tc>
      </w:tr>
      <w:tr w:rsidR="00761BA6" w:rsidRPr="00405138" w14:paraId="0FA7EAA1" w14:textId="77777777" w:rsidTr="0085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0E3C3D" w:rsidRDefault="00ED26EF" w:rsidP="00CA7C21">
                <w:pPr>
                  <w:rPr>
                    <w:b w:val="0"/>
                    <w:bCs w:val="0"/>
                    <w:sz w:val="18"/>
                    <w:szCs w:val="18"/>
                  </w:rPr>
                </w:pPr>
                <w:r w:rsidRPr="000E3C3D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446C18FD" w:rsidR="00761BA6" w:rsidRPr="004B5E83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5E83">
              <w:rPr>
                <w:sz w:val="18"/>
                <w:szCs w:val="18"/>
              </w:rPr>
              <w:t>protokół/</w:t>
            </w:r>
            <w:proofErr w:type="spellStart"/>
            <w:r w:rsidRPr="004B5E83">
              <w:rPr>
                <w:sz w:val="18"/>
                <w:szCs w:val="18"/>
              </w:rPr>
              <w:t>oły</w:t>
            </w:r>
            <w:proofErr w:type="spellEnd"/>
            <w:r w:rsidRPr="004B5E83">
              <w:rPr>
                <w:sz w:val="18"/>
                <w:szCs w:val="18"/>
              </w:rPr>
              <w:t xml:space="preserve"> odbioru </w:t>
            </w:r>
          </w:p>
        </w:tc>
      </w:tr>
      <w:tr w:rsidR="00761BA6" w:rsidRPr="00405138" w14:paraId="6CA2B757" w14:textId="77777777" w:rsidTr="00857D2A">
        <w:sdt>
          <w:sdtPr>
            <w:rPr>
              <w:sz w:val="18"/>
              <w:szCs w:val="18"/>
            </w:rPr>
            <w:id w:val="1670449221"/>
            <w:placeholder>
              <w:docPart w:val="F7584571813045AFB156BB6C5FB3EB4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B484C12" w14:textId="4C80A468" w:rsidR="00761BA6" w:rsidRPr="000E3C3D" w:rsidRDefault="00ED26EF" w:rsidP="00CA7C21">
                <w:pPr>
                  <w:rPr>
                    <w:b w:val="0"/>
                    <w:bCs w:val="0"/>
                    <w:sz w:val="18"/>
                    <w:szCs w:val="18"/>
                  </w:rPr>
                </w:pPr>
                <w:r w:rsidRPr="000E3C3D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B1C8A" w14:textId="1C0AEE81" w:rsidR="00761BA6" w:rsidRPr="004B5E83" w:rsidRDefault="00761BA6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5E83">
              <w:rPr>
                <w:sz w:val="18"/>
                <w:szCs w:val="18"/>
              </w:rPr>
              <w:t>dowody zapłaty za przedstawione faktury i rachunki (dotyczy refundacji)</w:t>
            </w:r>
          </w:p>
        </w:tc>
      </w:tr>
      <w:tr w:rsidR="00857D2A" w:rsidRPr="00AE3B2E" w14:paraId="70D0730D" w14:textId="77777777" w:rsidTr="0085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</w:tcPr>
          <w:p w14:paraId="2E4F31BC" w14:textId="77777777" w:rsidR="00857D2A" w:rsidRPr="004B5E83" w:rsidRDefault="00857D2A" w:rsidP="00272B23">
            <w:pPr>
              <w:rPr>
                <w:b w:val="0"/>
                <w:bCs w:val="0"/>
                <w:sz w:val="18"/>
                <w:szCs w:val="18"/>
              </w:rPr>
            </w:pPr>
            <w:r w:rsidRPr="004B5E83">
              <w:rPr>
                <w:b w:val="0"/>
                <w:bCs w:val="0"/>
                <w:sz w:val="18"/>
                <w:szCs w:val="18"/>
              </w:rPr>
              <w:t>Data wypełnienia wniosku (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dd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-mm-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rrrr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)</w:t>
            </w:r>
          </w:p>
        </w:tc>
        <w:sdt>
          <w:sdtPr>
            <w:rPr>
              <w:color w:val="0D0D0D" w:themeColor="text1" w:themeTint="F2"/>
              <w:sz w:val="18"/>
              <w:szCs w:val="18"/>
            </w:rPr>
            <w:id w:val="-1700695273"/>
            <w:placeholder>
              <w:docPart w:val="BFD2257B41F54EDF8817A6B278BF5A2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985" w:type="dxa"/>
              </w:tcPr>
              <w:p w14:paraId="2F33C9C6" w14:textId="77777777" w:rsidR="00857D2A" w:rsidRPr="00857D2A" w:rsidRDefault="00857D2A" w:rsidP="00272B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18"/>
                  </w:rPr>
                </w:pPr>
                <w:r w:rsidRPr="00857D2A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</w:tr>
      <w:tr w:rsidR="00857D2A" w:rsidRPr="00AE3B2E" w14:paraId="326135F9" w14:textId="77777777" w:rsidTr="0085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  <w:vAlign w:val="center"/>
          </w:tcPr>
          <w:p w14:paraId="07DAB22C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6BF20831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3F312135" w14:textId="1B885F14" w:rsidR="00857D2A" w:rsidRPr="00857D2A" w:rsidRDefault="00C632CD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C632CD">
              <w:rPr>
                <w:b w:val="0"/>
                <w:bCs w:val="0"/>
                <w:sz w:val="18"/>
                <w:szCs w:val="18"/>
              </w:rPr>
              <w:t>Dotowanego/Pożyczkobiorcy</w:t>
            </w:r>
          </w:p>
        </w:tc>
        <w:tc>
          <w:tcPr>
            <w:tcW w:w="4985" w:type="dxa"/>
          </w:tcPr>
          <w:p w14:paraId="5AD3CD30" w14:textId="77777777" w:rsid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7BB728EE" w14:textId="77777777" w:rsidR="000E3C3D" w:rsidRPr="00857D2A" w:rsidRDefault="000E3C3D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E758763" w14:textId="77777777" w:rsid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2434B76E" w14:textId="77777777" w:rsidR="00390B7C" w:rsidRPr="00857D2A" w:rsidRDefault="00390B7C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4DD798F0" w14:textId="77777777" w:rsid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563B39F0" w14:textId="77777777" w:rsidR="00D75E57" w:rsidRDefault="00D75E57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138EBEA9" w14:textId="77777777" w:rsidR="00D75E57" w:rsidRPr="00857D2A" w:rsidRDefault="00D75E57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6A7F5809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14:paraId="70AB25C3" w14:textId="36C409A6" w:rsidR="00196F97" w:rsidRPr="00405138" w:rsidRDefault="00196F97" w:rsidP="00857D2A">
      <w:pPr>
        <w:rPr>
          <w:sz w:val="18"/>
          <w:szCs w:val="20"/>
        </w:rPr>
      </w:pPr>
    </w:p>
    <w:sectPr w:rsidR="00196F97" w:rsidRPr="00405138" w:rsidSect="00857D2A">
      <w:headerReference w:type="default" r:id="rId9"/>
      <w:footerReference w:type="default" r:id="rId10"/>
      <w:footerReference w:type="first" r:id="rId11"/>
      <w:pgSz w:w="11907" w:h="16839"/>
      <w:pgMar w:top="709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D4C2" w14:textId="77777777" w:rsidR="00785CDF" w:rsidRDefault="00785CDF">
      <w:pPr>
        <w:spacing w:before="0" w:after="0"/>
      </w:pPr>
      <w:r>
        <w:separator/>
      </w:r>
    </w:p>
    <w:p w14:paraId="506ADC9C" w14:textId="77777777" w:rsidR="00785CDF" w:rsidRDefault="00785CDF"/>
  </w:endnote>
  <w:endnote w:type="continuationSeparator" w:id="0">
    <w:p w14:paraId="044F403B" w14:textId="77777777" w:rsidR="00785CDF" w:rsidRDefault="00785CDF">
      <w:pPr>
        <w:spacing w:before="0" w:after="0"/>
      </w:pPr>
      <w:r>
        <w:continuationSeparator/>
      </w:r>
    </w:p>
    <w:p w14:paraId="6F5FCFDA" w14:textId="77777777" w:rsidR="00785CDF" w:rsidRDefault="00785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589857812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1362" w14:textId="77777777" w:rsidR="00785CDF" w:rsidRDefault="00785CDF">
      <w:pPr>
        <w:spacing w:before="0" w:after="0"/>
      </w:pPr>
      <w:r>
        <w:separator/>
      </w:r>
    </w:p>
    <w:p w14:paraId="589C67BF" w14:textId="77777777" w:rsidR="00785CDF" w:rsidRDefault="00785CDF"/>
  </w:footnote>
  <w:footnote w:type="continuationSeparator" w:id="0">
    <w:p w14:paraId="09134749" w14:textId="77777777" w:rsidR="00785CDF" w:rsidRDefault="00785CDF">
      <w:pPr>
        <w:spacing w:before="0" w:after="0"/>
      </w:pPr>
      <w:r>
        <w:continuationSeparator/>
      </w:r>
    </w:p>
    <w:p w14:paraId="43A25E4A" w14:textId="77777777" w:rsidR="00785CDF" w:rsidRDefault="00785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093EB13F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313DF1">
          <w:t>Wniosek o wypłatę środków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870E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324FC"/>
    <w:multiLevelType w:val="hybridMultilevel"/>
    <w:tmpl w:val="CC1C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8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1"/>
  </w:num>
  <w:num w:numId="13" w16cid:durableId="643971793">
    <w:abstractNumId w:val="30"/>
  </w:num>
  <w:num w:numId="14" w16cid:durableId="149105192">
    <w:abstractNumId w:val="14"/>
  </w:num>
  <w:num w:numId="15" w16cid:durableId="1653824872">
    <w:abstractNumId w:val="24"/>
  </w:num>
  <w:num w:numId="16" w16cid:durableId="1477257157">
    <w:abstractNumId w:val="27"/>
  </w:num>
  <w:num w:numId="17" w16cid:durableId="164128577">
    <w:abstractNumId w:val="12"/>
  </w:num>
  <w:num w:numId="18" w16cid:durableId="1846700511">
    <w:abstractNumId w:val="18"/>
  </w:num>
  <w:num w:numId="19" w16cid:durableId="1103459396">
    <w:abstractNumId w:val="23"/>
  </w:num>
  <w:num w:numId="20" w16cid:durableId="317423287">
    <w:abstractNumId w:val="13"/>
  </w:num>
  <w:num w:numId="21" w16cid:durableId="1071925218">
    <w:abstractNumId w:val="29"/>
  </w:num>
  <w:num w:numId="22" w16cid:durableId="185295811">
    <w:abstractNumId w:val="28"/>
  </w:num>
  <w:num w:numId="23" w16cid:durableId="1206478675">
    <w:abstractNumId w:val="11"/>
  </w:num>
  <w:num w:numId="24" w16cid:durableId="142086544">
    <w:abstractNumId w:val="20"/>
  </w:num>
  <w:num w:numId="25" w16cid:durableId="341661663">
    <w:abstractNumId w:val="17"/>
  </w:num>
  <w:num w:numId="26" w16cid:durableId="921182192">
    <w:abstractNumId w:val="25"/>
  </w:num>
  <w:num w:numId="27" w16cid:durableId="1488859395">
    <w:abstractNumId w:val="22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19"/>
  </w:num>
  <w:num w:numId="31" w16cid:durableId="19256028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55DD2"/>
    <w:rsid w:val="000852F3"/>
    <w:rsid w:val="000872FD"/>
    <w:rsid w:val="000B59A4"/>
    <w:rsid w:val="000C6A19"/>
    <w:rsid w:val="000D145B"/>
    <w:rsid w:val="000E3C3D"/>
    <w:rsid w:val="000F4B1B"/>
    <w:rsid w:val="001123E1"/>
    <w:rsid w:val="00113E8E"/>
    <w:rsid w:val="00115442"/>
    <w:rsid w:val="001863DB"/>
    <w:rsid w:val="00195FFA"/>
    <w:rsid w:val="00196F97"/>
    <w:rsid w:val="001B07A7"/>
    <w:rsid w:val="001C081F"/>
    <w:rsid w:val="001C1F42"/>
    <w:rsid w:val="001D18F6"/>
    <w:rsid w:val="001E0669"/>
    <w:rsid w:val="001F3481"/>
    <w:rsid w:val="002001FA"/>
    <w:rsid w:val="00213864"/>
    <w:rsid w:val="002154D1"/>
    <w:rsid w:val="002228F3"/>
    <w:rsid w:val="002353B4"/>
    <w:rsid w:val="00237F67"/>
    <w:rsid w:val="002F2237"/>
    <w:rsid w:val="00302E31"/>
    <w:rsid w:val="0030584F"/>
    <w:rsid w:val="00307FFA"/>
    <w:rsid w:val="00313DF1"/>
    <w:rsid w:val="00340090"/>
    <w:rsid w:val="00390B7C"/>
    <w:rsid w:val="0039511E"/>
    <w:rsid w:val="003B43F5"/>
    <w:rsid w:val="003B6D80"/>
    <w:rsid w:val="003C0307"/>
    <w:rsid w:val="003C030F"/>
    <w:rsid w:val="003C3694"/>
    <w:rsid w:val="003E1700"/>
    <w:rsid w:val="003E7574"/>
    <w:rsid w:val="00405138"/>
    <w:rsid w:val="00406F23"/>
    <w:rsid w:val="004103C9"/>
    <w:rsid w:val="0042176A"/>
    <w:rsid w:val="0044495A"/>
    <w:rsid w:val="00475B09"/>
    <w:rsid w:val="004A5EC2"/>
    <w:rsid w:val="004B5E83"/>
    <w:rsid w:val="004B714F"/>
    <w:rsid w:val="004E015A"/>
    <w:rsid w:val="004E0A62"/>
    <w:rsid w:val="004E6C6D"/>
    <w:rsid w:val="004F3295"/>
    <w:rsid w:val="004F5374"/>
    <w:rsid w:val="00524E44"/>
    <w:rsid w:val="00532806"/>
    <w:rsid w:val="00543A5D"/>
    <w:rsid w:val="00546046"/>
    <w:rsid w:val="00556980"/>
    <w:rsid w:val="00556E03"/>
    <w:rsid w:val="005821CA"/>
    <w:rsid w:val="00591903"/>
    <w:rsid w:val="005B6377"/>
    <w:rsid w:val="005C237A"/>
    <w:rsid w:val="005D1250"/>
    <w:rsid w:val="005E4EF0"/>
    <w:rsid w:val="00635075"/>
    <w:rsid w:val="00647950"/>
    <w:rsid w:val="006B2958"/>
    <w:rsid w:val="006C4DE4"/>
    <w:rsid w:val="006F2E15"/>
    <w:rsid w:val="00721B1C"/>
    <w:rsid w:val="00725D0A"/>
    <w:rsid w:val="00735562"/>
    <w:rsid w:val="00756AD5"/>
    <w:rsid w:val="00761BA6"/>
    <w:rsid w:val="00785CDF"/>
    <w:rsid w:val="007968F0"/>
    <w:rsid w:val="007B4E8C"/>
    <w:rsid w:val="007D6DB7"/>
    <w:rsid w:val="0082011E"/>
    <w:rsid w:val="008357AC"/>
    <w:rsid w:val="008420DB"/>
    <w:rsid w:val="00857D2A"/>
    <w:rsid w:val="00872CDE"/>
    <w:rsid w:val="00875018"/>
    <w:rsid w:val="008B5DC6"/>
    <w:rsid w:val="008E01D7"/>
    <w:rsid w:val="008F22A9"/>
    <w:rsid w:val="00912575"/>
    <w:rsid w:val="009210F2"/>
    <w:rsid w:val="00930207"/>
    <w:rsid w:val="00941262"/>
    <w:rsid w:val="00955E1D"/>
    <w:rsid w:val="00960600"/>
    <w:rsid w:val="00967124"/>
    <w:rsid w:val="009775B6"/>
    <w:rsid w:val="00994292"/>
    <w:rsid w:val="00995039"/>
    <w:rsid w:val="009A6028"/>
    <w:rsid w:val="009B25D5"/>
    <w:rsid w:val="009B2862"/>
    <w:rsid w:val="009C01DA"/>
    <w:rsid w:val="009D07BB"/>
    <w:rsid w:val="009D2DDE"/>
    <w:rsid w:val="009D3033"/>
    <w:rsid w:val="009D47FD"/>
    <w:rsid w:val="00A210CB"/>
    <w:rsid w:val="00A266D8"/>
    <w:rsid w:val="00A314DB"/>
    <w:rsid w:val="00A45F83"/>
    <w:rsid w:val="00A462EB"/>
    <w:rsid w:val="00A46396"/>
    <w:rsid w:val="00A54139"/>
    <w:rsid w:val="00A634EB"/>
    <w:rsid w:val="00A7001F"/>
    <w:rsid w:val="00A700C4"/>
    <w:rsid w:val="00A740B4"/>
    <w:rsid w:val="00A81087"/>
    <w:rsid w:val="00A95974"/>
    <w:rsid w:val="00A967B4"/>
    <w:rsid w:val="00AA5EA4"/>
    <w:rsid w:val="00AD099E"/>
    <w:rsid w:val="00AE3B2E"/>
    <w:rsid w:val="00B05E2F"/>
    <w:rsid w:val="00B34612"/>
    <w:rsid w:val="00BD3253"/>
    <w:rsid w:val="00BD78EE"/>
    <w:rsid w:val="00C019C3"/>
    <w:rsid w:val="00C037B2"/>
    <w:rsid w:val="00C3122A"/>
    <w:rsid w:val="00C47EEF"/>
    <w:rsid w:val="00C60D3C"/>
    <w:rsid w:val="00C632CD"/>
    <w:rsid w:val="00C67AA2"/>
    <w:rsid w:val="00C703F1"/>
    <w:rsid w:val="00C72712"/>
    <w:rsid w:val="00C83781"/>
    <w:rsid w:val="00C97AF5"/>
    <w:rsid w:val="00CA07CA"/>
    <w:rsid w:val="00CB534F"/>
    <w:rsid w:val="00CB687B"/>
    <w:rsid w:val="00CE0017"/>
    <w:rsid w:val="00D1567B"/>
    <w:rsid w:val="00D251E5"/>
    <w:rsid w:val="00D33EA6"/>
    <w:rsid w:val="00D44363"/>
    <w:rsid w:val="00D52232"/>
    <w:rsid w:val="00D75E57"/>
    <w:rsid w:val="00D85AAA"/>
    <w:rsid w:val="00DC771B"/>
    <w:rsid w:val="00DD0B98"/>
    <w:rsid w:val="00DD1801"/>
    <w:rsid w:val="00DD500A"/>
    <w:rsid w:val="00DF5B1B"/>
    <w:rsid w:val="00E07A9C"/>
    <w:rsid w:val="00E12587"/>
    <w:rsid w:val="00E70901"/>
    <w:rsid w:val="00E819C3"/>
    <w:rsid w:val="00E86885"/>
    <w:rsid w:val="00EA2069"/>
    <w:rsid w:val="00EB2D6D"/>
    <w:rsid w:val="00ED245F"/>
    <w:rsid w:val="00ED26EF"/>
    <w:rsid w:val="00ED34FD"/>
    <w:rsid w:val="00ED681B"/>
    <w:rsid w:val="00F12D7A"/>
    <w:rsid w:val="00F74139"/>
    <w:rsid w:val="00F82E6A"/>
    <w:rsid w:val="00FA1805"/>
    <w:rsid w:val="00FA1D9B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7C1992" w:rsidP="007C1992">
          <w:pPr>
            <w:pStyle w:val="D98167E271E64D62BF226A3601C03AC42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F7584571813045AFB156BB6C5FB3E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91453-85C1-40EE-87A2-7FFC1ABA9C6A}"/>
      </w:docPartPr>
      <w:docPartBody>
        <w:p w:rsidR="005C7105" w:rsidRDefault="007C1992" w:rsidP="007C1992">
          <w:pPr>
            <w:pStyle w:val="F7584571813045AFB156BB6C5FB3EB442"/>
          </w:pPr>
          <w:r w:rsidRPr="00ED26EF">
            <w:rPr>
              <w:rStyle w:val="Tekstzastpczy"/>
            </w:rPr>
            <w:t>Wybierz element.</w:t>
          </w:r>
        </w:p>
      </w:docPartBody>
    </w:docPart>
    <w:docPart>
      <w:docPartPr>
        <w:name w:val="C0354ACFB0B545E6A79DA8CAC4F02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37851-371A-42A4-9330-ACAF7285266D}"/>
      </w:docPartPr>
      <w:docPartBody>
        <w:p w:rsidR="0036432F" w:rsidRDefault="007C1992" w:rsidP="007C1992">
          <w:pPr>
            <w:pStyle w:val="C0354ACFB0B545E6A79DA8CAC4F0260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53D9089A664C454CA7BABEF88C94F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AC771-2A63-40AA-AF97-16806CF68C2F}"/>
      </w:docPartPr>
      <w:docPartBody>
        <w:p w:rsidR="0036432F" w:rsidRDefault="007C1992" w:rsidP="007C1992">
          <w:pPr>
            <w:pStyle w:val="53D9089A664C454CA7BABEF88C94FE6D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D8F561FF2A42CB8FDDB9C070EE1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CC1DE-DE8A-4743-9F2F-AD63F721A22B}"/>
      </w:docPartPr>
      <w:docPartBody>
        <w:p w:rsidR="0036432F" w:rsidRDefault="007C1992" w:rsidP="007C1992">
          <w:pPr>
            <w:pStyle w:val="B4D8F561FF2A42CB8FDDB9C070EE1E8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BEEFF2480A2C4315A131CD75D9407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8ED2E-CBC7-43D3-959A-D1C13A41D73C}"/>
      </w:docPartPr>
      <w:docPartBody>
        <w:p w:rsidR="0036432F" w:rsidRDefault="007C1992" w:rsidP="007C1992">
          <w:pPr>
            <w:pStyle w:val="BEEFF2480A2C4315A131CD75D94078201"/>
          </w:pPr>
          <w:r w:rsidRPr="00405138">
            <w:rPr>
              <w:rStyle w:val="Tekstzastpczy"/>
              <w:sz w:val="20"/>
              <w:szCs w:val="22"/>
            </w:rPr>
            <w:t>Wybierz element.</w:t>
          </w:r>
        </w:p>
      </w:docPartBody>
    </w:docPart>
    <w:docPart>
      <w:docPartPr>
        <w:name w:val="32A44FECCC3146EFA9EBBC508E4CA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1349C-37E5-47B9-B768-B26C09EE994B}"/>
      </w:docPartPr>
      <w:docPartBody>
        <w:p w:rsidR="0036432F" w:rsidRDefault="007C1992" w:rsidP="007C1992">
          <w:pPr>
            <w:pStyle w:val="32A44FECCC3146EFA9EBBC508E4CA022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B0860949E4DF4CC5BFAC8A3FF789D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3906D-2B52-45D7-B170-FA6BC9ADE918}"/>
      </w:docPartPr>
      <w:docPartBody>
        <w:p w:rsidR="0036432F" w:rsidRDefault="007C1992" w:rsidP="007C1992">
          <w:pPr>
            <w:pStyle w:val="B0860949E4DF4CC5BFAC8A3FF789DB8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6E4DDF92F94FA8960DA4640C01EA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97539-58A3-43C7-8386-17EAD06F802A}"/>
      </w:docPartPr>
      <w:docPartBody>
        <w:p w:rsidR="0036432F" w:rsidRDefault="007C1992" w:rsidP="007C1992">
          <w:pPr>
            <w:pStyle w:val="CA6E4DDF92F94FA8960DA4640C01EA92"/>
          </w:pPr>
          <w:r w:rsidRPr="00405138">
            <w:rPr>
              <w:rStyle w:val="Tekstzastpczy"/>
              <w:sz w:val="20"/>
              <w:szCs w:val="22"/>
            </w:rPr>
            <w:t>Wybierz element.</w:t>
          </w:r>
        </w:p>
      </w:docPartBody>
    </w:docPart>
    <w:docPart>
      <w:docPartPr>
        <w:name w:val="BFD2257B41F54EDF8817A6B278BF5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9C573-CDEF-4F72-A503-C68E4462E642}"/>
      </w:docPartPr>
      <w:docPartBody>
        <w:p w:rsidR="0036432F" w:rsidRDefault="007C1992" w:rsidP="007C1992">
          <w:pPr>
            <w:pStyle w:val="BFD2257B41F54EDF8817A6B278BF5A2A"/>
          </w:pPr>
          <w:r w:rsidRPr="00AE3B2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B14442E8E964074AC938663A1648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1A0B5-CBD8-4D57-A8CF-3AC1D7FD23DF}"/>
      </w:docPartPr>
      <w:docPartBody>
        <w:p w:rsidR="00CF0D6F" w:rsidRDefault="00154195" w:rsidP="00154195">
          <w:pPr>
            <w:pStyle w:val="7B14442E8E964074AC938663A16481ED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64D80137AF764A24B0CE50798671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2FCCC-8B5D-474B-9D60-1CA6ED7C8B7D}"/>
      </w:docPartPr>
      <w:docPartBody>
        <w:p w:rsidR="00CF0D6F" w:rsidRDefault="00154195" w:rsidP="00154195">
          <w:pPr>
            <w:pStyle w:val="64D80137AF764A24B0CE50798671698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A26DC0809643D6816AA7F23B944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A4FFF-4228-401C-99CD-48F7654508CE}"/>
      </w:docPartPr>
      <w:docPartBody>
        <w:p w:rsidR="00CF0D6F" w:rsidRDefault="00154195" w:rsidP="00154195">
          <w:pPr>
            <w:pStyle w:val="CCA26DC0809643D6816AA7F23B94482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5F60ABD4264F41A6CA34B079680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41B2B-624D-43AA-9145-46A76CE930EF}"/>
      </w:docPartPr>
      <w:docPartBody>
        <w:p w:rsidR="00CF0D6F" w:rsidRDefault="00154195" w:rsidP="00154195">
          <w:pPr>
            <w:pStyle w:val="6B5F60ABD4264F41A6CA34B0796806B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5E78BA80F14C48ABFD1D7A1710B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B9E38-25A5-474C-BB05-E95CFBECFD76}"/>
      </w:docPartPr>
      <w:docPartBody>
        <w:p w:rsidR="00CF0D6F" w:rsidRDefault="00154195" w:rsidP="00154195">
          <w:pPr>
            <w:pStyle w:val="365E78BA80F14C48ABFD1D7A1710B57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81055A29144CB28A3CFBB691AE3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D25BC-35AE-48EA-AEC9-408883353B7E}"/>
      </w:docPartPr>
      <w:docPartBody>
        <w:p w:rsidR="00CF0D6F" w:rsidRDefault="00154195" w:rsidP="00154195">
          <w:pPr>
            <w:pStyle w:val="E881055A29144CB28A3CFBB691AE3B9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E90B63F06F4629887C7F59A880E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F3F8C-0EF9-4702-8801-CEAFA131191B}"/>
      </w:docPartPr>
      <w:docPartBody>
        <w:p w:rsidR="00CF0D6F" w:rsidRDefault="00154195" w:rsidP="00154195">
          <w:pPr>
            <w:pStyle w:val="70E90B63F06F4629887C7F59A880E53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2C9EA7A21F4B379DB6DC5C5F016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A0737-BE8B-4453-B289-8B41F2D73151}"/>
      </w:docPartPr>
      <w:docPartBody>
        <w:p w:rsidR="00CF0D6F" w:rsidRDefault="00154195" w:rsidP="00154195">
          <w:pPr>
            <w:pStyle w:val="502C9EA7A21F4B379DB6DC5C5F016DA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11B92A8DA3488F929E21631FC11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384A2-3AF0-4475-B6B1-3B57AE35CB21}"/>
      </w:docPartPr>
      <w:docPartBody>
        <w:p w:rsidR="00CF0D6F" w:rsidRDefault="00154195" w:rsidP="00154195">
          <w:pPr>
            <w:pStyle w:val="E111B92A8DA3488F929E21631FC1120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670E6B7C0243B08D5D6267FB6A1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AC81A-C2BE-4CB9-B69C-366F46382E3E}"/>
      </w:docPartPr>
      <w:docPartBody>
        <w:p w:rsidR="00CF0D6F" w:rsidRDefault="00154195" w:rsidP="00154195">
          <w:pPr>
            <w:pStyle w:val="42670E6B7C0243B08D5D6267FB6A12E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543C6B47144EC1A3B1AD49065D7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A4727-64CC-4970-BB7D-F43AA21E9164}"/>
      </w:docPartPr>
      <w:docPartBody>
        <w:p w:rsidR="00CF0D6F" w:rsidRDefault="00154195" w:rsidP="00154195">
          <w:pPr>
            <w:pStyle w:val="9A543C6B47144EC1A3B1AD49065D72F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A5C936B8144B492B70C565D8A3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6C8C3-3D0D-45BD-BFC9-87C87E06359E}"/>
      </w:docPartPr>
      <w:docPartBody>
        <w:p w:rsidR="00CF0D6F" w:rsidRDefault="00154195" w:rsidP="00154195">
          <w:pPr>
            <w:pStyle w:val="F46A5C936B8144B492B70C565D8A3C2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EA4A68CBFD41D89312FBED8D295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37C2C-E476-453A-8E90-DB9AA6BE2628}"/>
      </w:docPartPr>
      <w:docPartBody>
        <w:p w:rsidR="00CF0D6F" w:rsidRDefault="00154195" w:rsidP="00154195">
          <w:pPr>
            <w:pStyle w:val="52EA4A68CBFD41D89312FBED8D29560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C77829DD407690BA10D014CA4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645ED-2E74-41B5-AA8E-18DCBC8D71C5}"/>
      </w:docPartPr>
      <w:docPartBody>
        <w:p w:rsidR="00CF0D6F" w:rsidRDefault="00154195" w:rsidP="00154195">
          <w:pPr>
            <w:pStyle w:val="A4FAC77829DD407690BA10D014CA4BC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EEA0EA1107418C81C75ABEA8474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25ECB-E40B-4F9D-88B4-66361C2DDFBB}"/>
      </w:docPartPr>
      <w:docPartBody>
        <w:p w:rsidR="00CF0D6F" w:rsidRDefault="00154195" w:rsidP="00154195">
          <w:pPr>
            <w:pStyle w:val="C6EEA0EA1107418C81C75ABEA847444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001C1C2CF74EF4B2412042E499F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71356-95A6-48FD-A6D3-669F58E50B4F}"/>
      </w:docPartPr>
      <w:docPartBody>
        <w:p w:rsidR="00CF0D6F" w:rsidRDefault="00154195" w:rsidP="00154195">
          <w:pPr>
            <w:pStyle w:val="F5001C1C2CF74EF4B2412042E499FDA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D3E6CD745F4745BCE970BB5ECC7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9413-C623-49A0-9513-5E1E3358B574}"/>
      </w:docPartPr>
      <w:docPartBody>
        <w:p w:rsidR="00CF0D6F" w:rsidRDefault="00154195" w:rsidP="00154195">
          <w:pPr>
            <w:pStyle w:val="E3D3E6CD745F4745BCE970BB5ECC709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58815D0B6C48D0A935AFB565B54B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7A8B2-0547-411D-9188-AB0C8F5C59B0}"/>
      </w:docPartPr>
      <w:docPartBody>
        <w:p w:rsidR="00CF0D6F" w:rsidRDefault="00154195" w:rsidP="00154195">
          <w:pPr>
            <w:pStyle w:val="0558815D0B6C48D0A935AFB565B54B1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5DCB2C32DE4DF189A2DA172F576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CB22B-42AF-4B74-804B-DE670DC0E4FB}"/>
      </w:docPartPr>
      <w:docPartBody>
        <w:p w:rsidR="00CF0D6F" w:rsidRDefault="00154195" w:rsidP="00154195">
          <w:pPr>
            <w:pStyle w:val="F15DCB2C32DE4DF189A2DA172F5766C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6D1FD3F9E94649AC866134B2AA1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26153-6F67-4D3A-BBBF-402EEC3A6AA4}"/>
      </w:docPartPr>
      <w:docPartBody>
        <w:p w:rsidR="00CF0D6F" w:rsidRDefault="00154195" w:rsidP="00154195">
          <w:pPr>
            <w:pStyle w:val="6A6D1FD3F9E94649AC866134B2AA1B8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64938196CB438C9F6B35F062D6C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056D2-C452-40BF-B4FA-FBC467974950}"/>
      </w:docPartPr>
      <w:docPartBody>
        <w:p w:rsidR="00CF0D6F" w:rsidRDefault="00154195" w:rsidP="00154195">
          <w:pPr>
            <w:pStyle w:val="0C64938196CB438C9F6B35F062D6C2F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D3C7FABC334F49859F3969176B2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5BBB0-4556-4545-94E9-06129405D803}"/>
      </w:docPartPr>
      <w:docPartBody>
        <w:p w:rsidR="00CF0D6F" w:rsidRDefault="00154195" w:rsidP="00154195">
          <w:pPr>
            <w:pStyle w:val="FDD3C7FABC334F49859F3969176B2B4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288833A59E4A6E814EE71B0D562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287EC-FE54-42CD-B1C3-B69D564B4400}"/>
      </w:docPartPr>
      <w:docPartBody>
        <w:p w:rsidR="00CF0D6F" w:rsidRDefault="00154195" w:rsidP="00154195">
          <w:pPr>
            <w:pStyle w:val="38288833A59E4A6E814EE71B0D562DF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22BFA5B0174E75B59A219718569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5940C-2340-433C-95AC-A52D1FA4AAC6}"/>
      </w:docPartPr>
      <w:docPartBody>
        <w:p w:rsidR="00CF0D6F" w:rsidRDefault="00154195" w:rsidP="00154195">
          <w:pPr>
            <w:pStyle w:val="1F22BFA5B0174E75B59A2197185697D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9D75BBF5A944BBA586E351A80BE3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3E458-3A19-4CC6-942D-4B09F67C9094}"/>
      </w:docPartPr>
      <w:docPartBody>
        <w:p w:rsidR="00CF0D6F" w:rsidRDefault="00154195" w:rsidP="00154195">
          <w:pPr>
            <w:pStyle w:val="DE9D75BBF5A944BBA586E351A80BE37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1268D646EB443D89FE3C29CC3F8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8B10A-F3FB-4B27-A7D4-BF612779233A}"/>
      </w:docPartPr>
      <w:docPartBody>
        <w:p w:rsidR="00CF0D6F" w:rsidRDefault="00154195" w:rsidP="00154195">
          <w:pPr>
            <w:pStyle w:val="891268D646EB443D89FE3C29CC3F8A5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91487311C4319AD036D0A2C53E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2C418-0D85-4B1E-8911-D713C52D06F4}"/>
      </w:docPartPr>
      <w:docPartBody>
        <w:p w:rsidR="00CF0D6F" w:rsidRDefault="00154195" w:rsidP="00154195">
          <w:pPr>
            <w:pStyle w:val="02291487311C4319AD036D0A2C53E3A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713DDF0D4647EFAEB603BFF3D1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EA9D3-463C-43E7-9CE2-68F2BD7DCE7E}"/>
      </w:docPartPr>
      <w:docPartBody>
        <w:p w:rsidR="00CF0D6F" w:rsidRDefault="00154195" w:rsidP="00154195">
          <w:pPr>
            <w:pStyle w:val="74713DDF0D4647EFAEB603BFF3D11A8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9462839C4D4BD49A89B70F40B1A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942D3-941E-4712-ABFB-DA87539741DC}"/>
      </w:docPartPr>
      <w:docPartBody>
        <w:p w:rsidR="00CF0D6F" w:rsidRDefault="00154195" w:rsidP="00154195">
          <w:pPr>
            <w:pStyle w:val="AE9462839C4D4BD49A89B70F40B1ABF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1DA7FB15241A5BECDFDFCFC22B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D741E-0AAC-44E6-A784-423FCB1E9C9E}"/>
      </w:docPartPr>
      <w:docPartBody>
        <w:p w:rsidR="00CF0D6F" w:rsidRDefault="00154195" w:rsidP="00154195">
          <w:pPr>
            <w:pStyle w:val="4B71DA7FB15241A5BECDFDFCFC22B88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51A82"/>
    <w:rsid w:val="0005367F"/>
    <w:rsid w:val="000D145B"/>
    <w:rsid w:val="000E5B36"/>
    <w:rsid w:val="00113E8E"/>
    <w:rsid w:val="00154195"/>
    <w:rsid w:val="002353B4"/>
    <w:rsid w:val="00340090"/>
    <w:rsid w:val="0036432F"/>
    <w:rsid w:val="00492737"/>
    <w:rsid w:val="004A3F9D"/>
    <w:rsid w:val="00556E03"/>
    <w:rsid w:val="005C7105"/>
    <w:rsid w:val="00653E80"/>
    <w:rsid w:val="00686A35"/>
    <w:rsid w:val="007A413D"/>
    <w:rsid w:val="007B67F4"/>
    <w:rsid w:val="007C1992"/>
    <w:rsid w:val="007D1804"/>
    <w:rsid w:val="00930207"/>
    <w:rsid w:val="00994292"/>
    <w:rsid w:val="009B25D5"/>
    <w:rsid w:val="00A210CB"/>
    <w:rsid w:val="00A33E95"/>
    <w:rsid w:val="00A93F5D"/>
    <w:rsid w:val="00B05E2F"/>
    <w:rsid w:val="00B865DE"/>
    <w:rsid w:val="00BB392F"/>
    <w:rsid w:val="00C3122A"/>
    <w:rsid w:val="00CA7EF5"/>
    <w:rsid w:val="00CE0017"/>
    <w:rsid w:val="00CF0D6F"/>
    <w:rsid w:val="00D65D49"/>
    <w:rsid w:val="00DD1801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154195"/>
    <w:rPr>
      <w:rFonts w:ascii="Century Gothic" w:hAnsi="Century Gothic"/>
      <w:color w:val="595959" w:themeColor="text1" w:themeTint="A6"/>
    </w:rPr>
  </w:style>
  <w:style w:type="paragraph" w:customStyle="1" w:styleId="C0354ACFB0B545E6A79DA8CAC4F026001">
    <w:name w:val="C0354ACFB0B545E6A79DA8CAC4F0260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53D9089A664C454CA7BABEF88C94FE6D1">
    <w:name w:val="53D9089A664C454CA7BABEF88C94FE6D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4D8F561FF2A42CB8FDDB9C070EE1E801">
    <w:name w:val="B4D8F561FF2A42CB8FDDB9C070EE1E8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EEFF2480A2C4315A131CD75D94078201">
    <w:name w:val="BEEFF2480A2C4315A131CD75D94078201"/>
    <w:rsid w:val="007C1992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32A44FECCC3146EFA9EBBC508E4CA0221">
    <w:name w:val="32A44FECCC3146EFA9EBBC508E4CA022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98167E271E64D62BF226A3601C03AC42">
    <w:name w:val="D98167E271E64D62BF226A3601C03AC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7584571813045AFB156BB6C5FB3EB442">
    <w:name w:val="F7584571813045AFB156BB6C5FB3EB4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0860949E4DF4CC5BFAC8A3FF789DB83">
    <w:name w:val="B0860949E4DF4CC5BFAC8A3FF789DB83"/>
    <w:rsid w:val="007C1992"/>
  </w:style>
  <w:style w:type="paragraph" w:customStyle="1" w:styleId="CA6E4DDF92F94FA8960DA4640C01EA92">
    <w:name w:val="CA6E4DDF92F94FA8960DA4640C01EA92"/>
    <w:rsid w:val="007C1992"/>
  </w:style>
  <w:style w:type="paragraph" w:customStyle="1" w:styleId="BFD2257B41F54EDF8817A6B278BF5A2A">
    <w:name w:val="BFD2257B41F54EDF8817A6B278BF5A2A"/>
    <w:rsid w:val="007C1992"/>
  </w:style>
  <w:style w:type="paragraph" w:customStyle="1" w:styleId="7B14442E8E964074AC938663A16481ED">
    <w:name w:val="7B14442E8E964074AC938663A16481ED"/>
    <w:rsid w:val="00154195"/>
  </w:style>
  <w:style w:type="paragraph" w:customStyle="1" w:styleId="64D80137AF764A24B0CE507986716984">
    <w:name w:val="64D80137AF764A24B0CE507986716984"/>
    <w:rsid w:val="00154195"/>
  </w:style>
  <w:style w:type="paragraph" w:customStyle="1" w:styleId="CCA26DC0809643D6816AA7F23B944825">
    <w:name w:val="CCA26DC0809643D6816AA7F23B944825"/>
    <w:rsid w:val="00154195"/>
  </w:style>
  <w:style w:type="paragraph" w:customStyle="1" w:styleId="6B5F60ABD4264F41A6CA34B0796806BD">
    <w:name w:val="6B5F60ABD4264F41A6CA34B0796806BD"/>
    <w:rsid w:val="00154195"/>
  </w:style>
  <w:style w:type="paragraph" w:customStyle="1" w:styleId="365E78BA80F14C48ABFD1D7A1710B578">
    <w:name w:val="365E78BA80F14C48ABFD1D7A1710B578"/>
    <w:rsid w:val="00154195"/>
  </w:style>
  <w:style w:type="paragraph" w:customStyle="1" w:styleId="E881055A29144CB28A3CFBB691AE3B96">
    <w:name w:val="E881055A29144CB28A3CFBB691AE3B96"/>
    <w:rsid w:val="00154195"/>
  </w:style>
  <w:style w:type="paragraph" w:customStyle="1" w:styleId="70E90B63F06F4629887C7F59A880E53D">
    <w:name w:val="70E90B63F06F4629887C7F59A880E53D"/>
    <w:rsid w:val="00154195"/>
  </w:style>
  <w:style w:type="paragraph" w:customStyle="1" w:styleId="502C9EA7A21F4B379DB6DC5C5F016DAE">
    <w:name w:val="502C9EA7A21F4B379DB6DC5C5F016DAE"/>
    <w:rsid w:val="00154195"/>
  </w:style>
  <w:style w:type="paragraph" w:customStyle="1" w:styleId="E111B92A8DA3488F929E21631FC1120B">
    <w:name w:val="E111B92A8DA3488F929E21631FC1120B"/>
    <w:rsid w:val="00154195"/>
  </w:style>
  <w:style w:type="paragraph" w:customStyle="1" w:styleId="42670E6B7C0243B08D5D6267FB6A12EF">
    <w:name w:val="42670E6B7C0243B08D5D6267FB6A12EF"/>
    <w:rsid w:val="00154195"/>
  </w:style>
  <w:style w:type="paragraph" w:customStyle="1" w:styleId="9A543C6B47144EC1A3B1AD49065D72FE">
    <w:name w:val="9A543C6B47144EC1A3B1AD49065D72FE"/>
    <w:rsid w:val="00154195"/>
  </w:style>
  <w:style w:type="paragraph" w:customStyle="1" w:styleId="F46A5C936B8144B492B70C565D8A3C24">
    <w:name w:val="F46A5C936B8144B492B70C565D8A3C24"/>
    <w:rsid w:val="00154195"/>
  </w:style>
  <w:style w:type="paragraph" w:customStyle="1" w:styleId="52EA4A68CBFD41D89312FBED8D295605">
    <w:name w:val="52EA4A68CBFD41D89312FBED8D295605"/>
    <w:rsid w:val="00154195"/>
  </w:style>
  <w:style w:type="paragraph" w:customStyle="1" w:styleId="A4FAC77829DD407690BA10D014CA4BC0">
    <w:name w:val="A4FAC77829DD407690BA10D014CA4BC0"/>
    <w:rsid w:val="00154195"/>
  </w:style>
  <w:style w:type="paragraph" w:customStyle="1" w:styleId="C6EEA0EA1107418C81C75ABEA8474447">
    <w:name w:val="C6EEA0EA1107418C81C75ABEA8474447"/>
    <w:rsid w:val="00154195"/>
  </w:style>
  <w:style w:type="paragraph" w:customStyle="1" w:styleId="F5001C1C2CF74EF4B2412042E499FDA0">
    <w:name w:val="F5001C1C2CF74EF4B2412042E499FDA0"/>
    <w:rsid w:val="00154195"/>
  </w:style>
  <w:style w:type="paragraph" w:customStyle="1" w:styleId="E3D3E6CD745F4745BCE970BB5ECC7093">
    <w:name w:val="E3D3E6CD745F4745BCE970BB5ECC7093"/>
    <w:rsid w:val="00154195"/>
  </w:style>
  <w:style w:type="paragraph" w:customStyle="1" w:styleId="0558815D0B6C48D0A935AFB565B54B11">
    <w:name w:val="0558815D0B6C48D0A935AFB565B54B11"/>
    <w:rsid w:val="00154195"/>
  </w:style>
  <w:style w:type="paragraph" w:customStyle="1" w:styleId="F15DCB2C32DE4DF189A2DA172F5766CF">
    <w:name w:val="F15DCB2C32DE4DF189A2DA172F5766CF"/>
    <w:rsid w:val="00154195"/>
  </w:style>
  <w:style w:type="paragraph" w:customStyle="1" w:styleId="6A6D1FD3F9E94649AC866134B2AA1B83">
    <w:name w:val="6A6D1FD3F9E94649AC866134B2AA1B83"/>
    <w:rsid w:val="00154195"/>
  </w:style>
  <w:style w:type="paragraph" w:customStyle="1" w:styleId="0C64938196CB438C9F6B35F062D6C2FA">
    <w:name w:val="0C64938196CB438C9F6B35F062D6C2FA"/>
    <w:rsid w:val="00154195"/>
  </w:style>
  <w:style w:type="paragraph" w:customStyle="1" w:styleId="FDD3C7FABC334F49859F3969176B2B4D">
    <w:name w:val="FDD3C7FABC334F49859F3969176B2B4D"/>
    <w:rsid w:val="00154195"/>
  </w:style>
  <w:style w:type="paragraph" w:customStyle="1" w:styleId="38288833A59E4A6E814EE71B0D562DFF">
    <w:name w:val="38288833A59E4A6E814EE71B0D562DFF"/>
    <w:rsid w:val="00154195"/>
  </w:style>
  <w:style w:type="paragraph" w:customStyle="1" w:styleId="1F22BFA5B0174E75B59A2197185697D5">
    <w:name w:val="1F22BFA5B0174E75B59A2197185697D5"/>
    <w:rsid w:val="00154195"/>
  </w:style>
  <w:style w:type="paragraph" w:customStyle="1" w:styleId="DE9D75BBF5A944BBA586E351A80BE376">
    <w:name w:val="DE9D75BBF5A944BBA586E351A80BE376"/>
    <w:rsid w:val="00154195"/>
  </w:style>
  <w:style w:type="paragraph" w:customStyle="1" w:styleId="891268D646EB443D89FE3C29CC3F8A58">
    <w:name w:val="891268D646EB443D89FE3C29CC3F8A58"/>
    <w:rsid w:val="00154195"/>
  </w:style>
  <w:style w:type="paragraph" w:customStyle="1" w:styleId="02291487311C4319AD036D0A2C53E3AF">
    <w:name w:val="02291487311C4319AD036D0A2C53E3AF"/>
    <w:rsid w:val="00154195"/>
  </w:style>
  <w:style w:type="paragraph" w:customStyle="1" w:styleId="74713DDF0D4647EFAEB603BFF3D11A89">
    <w:name w:val="74713DDF0D4647EFAEB603BFF3D11A89"/>
    <w:rsid w:val="00154195"/>
  </w:style>
  <w:style w:type="paragraph" w:customStyle="1" w:styleId="AE9462839C4D4BD49A89B70F40B1ABF4">
    <w:name w:val="AE9462839C4D4BD49A89B70F40B1ABF4"/>
    <w:rsid w:val="00154195"/>
  </w:style>
  <w:style w:type="paragraph" w:customStyle="1" w:styleId="4B71DA7FB15241A5BECDFDFCFC22B881">
    <w:name w:val="4B71DA7FB15241A5BECDFDFCFC22B881"/>
    <w:rsid w:val="00154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E5D0-0E2C-423B-9922-A19539D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82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wypłatę środków</cp:keywords>
  <cp:lastModifiedBy>Paulina Piotr</cp:lastModifiedBy>
  <cp:revision>11</cp:revision>
  <cp:lastPrinted>2024-11-27T14:24:00Z</cp:lastPrinted>
  <dcterms:created xsi:type="dcterms:W3CDTF">2025-01-31T12:16:00Z</dcterms:created>
  <dcterms:modified xsi:type="dcterms:W3CDTF">2025-02-10T07:45:00Z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