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405138" w14:paraId="6CB6F36A" w14:textId="77777777" w:rsidTr="007C0595">
        <w:tc>
          <w:tcPr>
            <w:tcW w:w="2605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  <w:vAlign w:val="bottom"/>
          </w:tcPr>
          <w:p w14:paraId="7B4887B3" w14:textId="77777777" w:rsidR="009E68DE" w:rsidRDefault="0023169A" w:rsidP="00647950">
            <w:pPr>
              <w:pStyle w:val="Tytu"/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3C0307" w:rsidRPr="00405138">
                  <w:rPr>
                    <w:sz w:val="30"/>
                    <w:szCs w:val="30"/>
                  </w:rPr>
                  <w:t xml:space="preserve">Wniosek o </w:t>
                </w:r>
                <w:r w:rsidR="00313DF1" w:rsidRPr="00405138">
                  <w:rPr>
                    <w:sz w:val="30"/>
                    <w:szCs w:val="30"/>
                  </w:rPr>
                  <w:t>wypłatę środków</w:t>
                </w:r>
              </w:sdtContent>
            </w:sdt>
            <w:r w:rsidR="009E68DE">
              <w:rPr>
                <w:sz w:val="30"/>
                <w:szCs w:val="30"/>
              </w:rPr>
              <w:t xml:space="preserve"> </w:t>
            </w:r>
          </w:p>
          <w:p w14:paraId="45A968FF" w14:textId="6FA72BCF" w:rsidR="00E70901" w:rsidRPr="00405138" w:rsidRDefault="009E68DE" w:rsidP="00647950">
            <w:pPr>
              <w:pStyle w:val="Tyt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 rozliczenie zadania</w:t>
            </w:r>
          </w:p>
          <w:p w14:paraId="436FAFE0" w14:textId="54698885" w:rsidR="003C0307" w:rsidRPr="00405138" w:rsidRDefault="003C0307" w:rsidP="003C0307">
            <w:pPr>
              <w:pStyle w:val="Podtytu"/>
              <w:jc w:val="left"/>
            </w:pPr>
            <w:r w:rsidRPr="00405138">
              <w:t xml:space="preserve">                           </w:t>
            </w:r>
            <w:r w:rsidR="009E68DE">
              <w:t xml:space="preserve">         </w:t>
            </w:r>
            <w:r w:rsidRPr="00405138">
              <w:t xml:space="preserve">Program priorytetowy </w:t>
            </w:r>
          </w:p>
          <w:p w14:paraId="062B7387" w14:textId="77777777" w:rsidR="00D2773F" w:rsidRDefault="003C0307" w:rsidP="00D2773F">
            <w:pPr>
              <w:pStyle w:val="Podtytu"/>
              <w:jc w:val="center"/>
              <w:rPr>
                <w:b/>
                <w:bCs/>
              </w:rPr>
            </w:pPr>
            <w:r w:rsidRPr="00405138">
              <w:t xml:space="preserve">pn.: </w:t>
            </w:r>
            <w:r w:rsidR="00D2773F" w:rsidRPr="00D2773F">
              <w:rPr>
                <w:b/>
                <w:bCs/>
              </w:rPr>
              <w:t xml:space="preserve">Usuwanie azbestu i wyrobów zawierających azbest </w:t>
            </w:r>
          </w:p>
          <w:p w14:paraId="0F2DD7A8" w14:textId="3233BECC" w:rsidR="00115442" w:rsidRPr="00405138" w:rsidRDefault="00D2773F" w:rsidP="00D2773F">
            <w:pPr>
              <w:pStyle w:val="Podtytu"/>
              <w:jc w:val="center"/>
              <w:rPr>
                <w:sz w:val="18"/>
                <w:szCs w:val="20"/>
              </w:rPr>
            </w:pPr>
            <w:r w:rsidRPr="00D2773F">
              <w:rPr>
                <w:b/>
                <w:bCs/>
              </w:rPr>
              <w:t>w woj. lubuskim w 2025 r.</w:t>
            </w:r>
          </w:p>
        </w:tc>
      </w:tr>
    </w:tbl>
    <w:p w14:paraId="65B6BFA8" w14:textId="789933AF" w:rsidR="007C0595" w:rsidRPr="007C0595" w:rsidRDefault="007C0595" w:rsidP="007C0595">
      <w:pPr>
        <w:pStyle w:val="Nagwek1"/>
        <w:numPr>
          <w:ilvl w:val="0"/>
          <w:numId w:val="32"/>
        </w:numPr>
        <w:tabs>
          <w:tab w:val="num" w:pos="360"/>
        </w:tabs>
        <w:ind w:left="284" w:hanging="284"/>
        <w:rPr>
          <w:sz w:val="26"/>
          <w:szCs w:val="26"/>
          <w:u w:val="single"/>
        </w:rPr>
      </w:pPr>
      <w:r w:rsidRPr="007C0595">
        <w:rPr>
          <w:sz w:val="26"/>
          <w:szCs w:val="26"/>
          <w:u w:val="single"/>
        </w:rPr>
        <w:t>WNIOSEK O WYPŁATĘ ŚRODKÓW</w:t>
      </w:r>
    </w:p>
    <w:p w14:paraId="41A509DE" w14:textId="1E0917BE" w:rsidR="00E70901" w:rsidRPr="00405138" w:rsidRDefault="00E70901" w:rsidP="00761BA6">
      <w:pPr>
        <w:pStyle w:val="Nagwek1"/>
        <w:rPr>
          <w:sz w:val="20"/>
          <w:szCs w:val="22"/>
        </w:rPr>
      </w:pP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313DF1" w:rsidRPr="00405138" w14:paraId="183F4645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F480285" w14:textId="57283467" w:rsidR="00313DF1" w:rsidRPr="00405138" w:rsidRDefault="00313DF1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789571E5" w14:textId="09ABF8F5" w:rsidR="00313DF1" w:rsidRPr="00405138" w:rsidRDefault="00313DF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DefaultPlaceholder_-1854013440"/>
              </w:placeholder>
              <w:showingPlcHdr/>
            </w:sdtPr>
            <w:sdtEndPr/>
            <w:sdtContent>
              <w:p w14:paraId="6A379EFB" w14:textId="48422BAB" w:rsidR="00E70901" w:rsidRPr="00405138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4359E39B" w:rsidR="00E70901" w:rsidRPr="00405138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DefaultPlaceholder_-1854013440"/>
              </w:placeholder>
              <w:showingPlcHdr/>
            </w:sdtPr>
            <w:sdtEndPr/>
            <w:sdtContent>
              <w:p w14:paraId="35A2A9EE" w14:textId="1ABA990D" w:rsidR="00E70901" w:rsidRPr="00405138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218472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550B71C8" w:rsidR="000F4B1B" w:rsidRPr="00405138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Adres siedziby Wnioskodawcy</w:t>
            </w:r>
          </w:p>
        </w:tc>
        <w:tc>
          <w:tcPr>
            <w:tcW w:w="5947" w:type="dxa"/>
          </w:tcPr>
          <w:sdt>
            <w:sdtPr>
              <w:rPr>
                <w:sz w:val="18"/>
                <w:szCs w:val="20"/>
              </w:r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EndPr/>
            <w:sdtContent>
              <w:p w14:paraId="57AC8FDF" w14:textId="5A0B5E2B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0F4B1B" w:rsidRPr="00405138" w14:paraId="1505A24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Pr="00405138" w:rsidRDefault="000F4B1B" w:rsidP="000F4B1B">
            <w:pPr>
              <w:rPr>
                <w:sz w:val="18"/>
                <w:szCs w:val="20"/>
              </w:rPr>
            </w:pPr>
          </w:p>
        </w:tc>
        <w:tc>
          <w:tcPr>
            <w:tcW w:w="5947" w:type="dxa"/>
          </w:tcPr>
          <w:p w14:paraId="335312D1" w14:textId="77777777" w:rsidR="000F4B1B" w:rsidRPr="00405138" w:rsidRDefault="000F4B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F4B1B" w:rsidRPr="00405138" w14:paraId="3228D380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Pr="00405138" w:rsidRDefault="000F4B1B" w:rsidP="00591903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EndPr/>
          <w:sdtContent>
            <w:tc>
              <w:tcPr>
                <w:tcW w:w="5947" w:type="dxa"/>
              </w:tcPr>
              <w:p w14:paraId="160E0029" w14:textId="75F5346A" w:rsidR="000F4B1B" w:rsidRPr="00405138" w:rsidRDefault="000F4B1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1C5CCDC4" w14:textId="3A0149F1" w:rsidR="00E70901" w:rsidRPr="00405138" w:rsidRDefault="00313DF1" w:rsidP="00761BA6">
      <w:pPr>
        <w:pStyle w:val="Nagwek1"/>
        <w:jc w:val="both"/>
        <w:rPr>
          <w:sz w:val="20"/>
          <w:szCs w:val="22"/>
        </w:rPr>
      </w:pPr>
      <w:r w:rsidRPr="00405138">
        <w:rPr>
          <w:sz w:val="20"/>
          <w:szCs w:val="22"/>
        </w:rPr>
        <w:t xml:space="preserve">Wnioskujemy o wypłatę dotacji w wysokości </w:t>
      </w:r>
      <w:sdt>
        <w:sdtPr>
          <w:rPr>
            <w:sz w:val="20"/>
            <w:szCs w:val="22"/>
          </w:rPr>
          <w:id w:val="430240092"/>
          <w:placeholder>
            <w:docPart w:val="DefaultPlaceholder_-1854013440"/>
          </w:placeholder>
        </w:sdtPr>
        <w:sdtEndPr/>
        <w:sdtContent>
          <w:r w:rsidRPr="00405138">
            <w:rPr>
              <w:sz w:val="20"/>
              <w:szCs w:val="22"/>
            </w:rPr>
            <w:t>…………</w:t>
          </w:r>
          <w:proofErr w:type="gramStart"/>
          <w:r w:rsidRPr="00405138">
            <w:rPr>
              <w:sz w:val="20"/>
              <w:szCs w:val="22"/>
            </w:rPr>
            <w:t>…….</w:t>
          </w:r>
          <w:proofErr w:type="gramEnd"/>
          <w:r w:rsidRPr="00405138">
            <w:rPr>
              <w:sz w:val="20"/>
              <w:szCs w:val="22"/>
            </w:rPr>
            <w:t>.</w:t>
          </w:r>
        </w:sdtContent>
      </w:sdt>
      <w:r w:rsidRPr="00405138">
        <w:rPr>
          <w:sz w:val="20"/>
          <w:szCs w:val="22"/>
        </w:rPr>
        <w:t xml:space="preserve">zł, słownie </w:t>
      </w:r>
      <w:sdt>
        <w:sdtPr>
          <w:rPr>
            <w:sz w:val="20"/>
            <w:szCs w:val="22"/>
          </w:rPr>
          <w:id w:val="-161079469"/>
          <w:placeholder>
            <w:docPart w:val="DefaultPlaceholder_-1854013440"/>
          </w:placeholder>
        </w:sdtPr>
        <w:sdtEndPr/>
        <w:sdtContent>
          <w:r w:rsidRPr="00405138">
            <w:rPr>
              <w:sz w:val="20"/>
              <w:szCs w:val="22"/>
            </w:rPr>
            <w:t xml:space="preserve">……………………………… </w:t>
          </w:r>
        </w:sdtContent>
      </w:sdt>
      <w:r w:rsidRPr="00405138">
        <w:rPr>
          <w:sz w:val="20"/>
          <w:szCs w:val="22"/>
        </w:rPr>
        <w:t xml:space="preserve"> </w:t>
      </w:r>
    </w:p>
    <w:p w14:paraId="302F6F4D" w14:textId="77777777" w:rsidR="00313DF1" w:rsidRPr="00405138" w:rsidRDefault="00313DF1" w:rsidP="00761BA6">
      <w:pPr>
        <w:pStyle w:val="Nagwek1"/>
        <w:rPr>
          <w:sz w:val="20"/>
          <w:szCs w:val="22"/>
        </w:rPr>
      </w:pPr>
    </w:p>
    <w:p w14:paraId="60DBF4E5" w14:textId="4E048C3C" w:rsidR="00761BA6" w:rsidRPr="00405138" w:rsidRDefault="00761BA6" w:rsidP="00761BA6">
      <w:pPr>
        <w:pStyle w:val="Nagwek1"/>
        <w:rPr>
          <w:sz w:val="20"/>
          <w:szCs w:val="22"/>
        </w:rPr>
      </w:pPr>
      <w:r w:rsidRPr="00405138">
        <w:rPr>
          <w:sz w:val="20"/>
          <w:szCs w:val="22"/>
        </w:rPr>
        <w:t>Zestawienie faktur</w:t>
      </w:r>
    </w:p>
    <w:tbl>
      <w:tblPr>
        <w:tblStyle w:val="Tabelasiatki4akcent1"/>
        <w:tblW w:w="5185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3113"/>
        <w:gridCol w:w="2268"/>
        <w:gridCol w:w="1985"/>
        <w:gridCol w:w="1985"/>
      </w:tblGrid>
      <w:tr w:rsidR="00D2773F" w:rsidRPr="00405138" w14:paraId="6B4C9EF8" w14:textId="1B054422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p w14:paraId="2F4E8AC8" w14:textId="715FF98F" w:rsidR="00D2773F" w:rsidRPr="00405138" w:rsidRDefault="00D2773F" w:rsidP="00761BA6">
            <w:pPr>
              <w:pStyle w:val="Akapitzlist"/>
              <w:ind w:left="209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Nr faktury (rachunku)</w:t>
            </w:r>
          </w:p>
        </w:tc>
        <w:tc>
          <w:tcPr>
            <w:tcW w:w="2268" w:type="dxa"/>
          </w:tcPr>
          <w:p w14:paraId="732EF3D1" w14:textId="2A9D3BAB" w:rsidR="00D2773F" w:rsidRPr="00405138" w:rsidRDefault="00D2773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wystawienia dokumentu</w:t>
            </w:r>
          </w:p>
        </w:tc>
        <w:tc>
          <w:tcPr>
            <w:tcW w:w="1985" w:type="dxa"/>
          </w:tcPr>
          <w:p w14:paraId="6091E75B" w14:textId="657B65A7" w:rsidR="00D2773F" w:rsidRPr="00405138" w:rsidRDefault="00D2773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Koszty kwalifikowane</w:t>
            </w:r>
            <w:r>
              <w:rPr>
                <w:sz w:val="18"/>
                <w:szCs w:val="20"/>
              </w:rPr>
              <w:t xml:space="preserve"> (zł)</w:t>
            </w:r>
          </w:p>
        </w:tc>
        <w:tc>
          <w:tcPr>
            <w:tcW w:w="1985" w:type="dxa"/>
          </w:tcPr>
          <w:p w14:paraId="34139662" w14:textId="285B5553" w:rsidR="00D2773F" w:rsidRPr="00405138" w:rsidRDefault="00D2773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Kwota dotacji (zł)</w:t>
            </w:r>
          </w:p>
        </w:tc>
      </w:tr>
      <w:tr w:rsidR="00D2773F" w:rsidRPr="00405138" w14:paraId="780ABAE5" w14:textId="6E7CF2C2" w:rsidTr="00D27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406041355"/>
              <w:placeholder>
                <w:docPart w:val="20884103B787464EA537EF211D2EB172"/>
              </w:placeholder>
            </w:sdtPr>
            <w:sdtEndPr/>
            <w:sdtContent>
              <w:p w14:paraId="757B8EA5" w14:textId="18D9C0AE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286329661"/>
              <w:placeholder>
                <w:docPart w:val="0971BA843BD040E6907063C99FA9F416"/>
              </w:placeholder>
            </w:sdtPr>
            <w:sdtEndPr/>
            <w:sdtContent>
              <w:p w14:paraId="201C4834" w14:textId="564B40D0" w:rsidR="00D2773F" w:rsidRPr="00405138" w:rsidRDefault="00D2773F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49604569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4A79EF6B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7BA22586" w14:textId="42E2A7EC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-762068758"/>
              <w:placeholder>
                <w:docPart w:val="3ABEEF7C58914A6BB381F7B739F735F4"/>
              </w:placeholder>
            </w:sdtPr>
            <w:sdtEndPr/>
            <w:sdtContent>
              <w:p w14:paraId="4CDC76B2" w14:textId="1DE2B3A2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2003692567"/>
              <w:placeholder>
                <w:docPart w:val="F88107D8C0414210BA1ADBE2B8A7BE79"/>
              </w:placeholder>
            </w:sdtPr>
            <w:sdtEndPr/>
            <w:sdtContent>
              <w:p w14:paraId="40C25E22" w14:textId="4D7C1CE8" w:rsidR="00D2773F" w:rsidRPr="00405138" w:rsidRDefault="00D2773F" w:rsidP="004051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5DCF5C7E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0C50F097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6AB0C0A6" w14:textId="182A7AE5" w:rsidTr="00D27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2082025508"/>
              <w:placeholder>
                <w:docPart w:val="FBCBA682F9ED4860BA723A13B988B0DB"/>
              </w:placeholder>
            </w:sdtPr>
            <w:sdtEndPr/>
            <w:sdtContent>
              <w:p w14:paraId="16868A75" w14:textId="13C36162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-299300838"/>
              <w:placeholder>
                <w:docPart w:val="814225D578BE42CABC6C194778AC0328"/>
              </w:placeholder>
            </w:sdtPr>
            <w:sdtEndPr/>
            <w:sdtContent>
              <w:p w14:paraId="427A58E2" w14:textId="0C03D830" w:rsidR="00D2773F" w:rsidRPr="00405138" w:rsidRDefault="00D2773F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1078A912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30B952D9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2431D087" w14:textId="50AC1663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-419334170"/>
              <w:placeholder>
                <w:docPart w:val="997101E69E1040689BACC0A58F8284B1"/>
              </w:placeholder>
            </w:sdtPr>
            <w:sdtEndPr/>
            <w:sdtContent>
              <w:p w14:paraId="19DB8563" w14:textId="7D68E58A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-1578128156"/>
              <w:placeholder>
                <w:docPart w:val="6706094AFD72484BB4CBEEB4239FB35C"/>
              </w:placeholder>
            </w:sdtPr>
            <w:sdtEndPr/>
            <w:sdtContent>
              <w:p w14:paraId="1598DBB8" w14:textId="00B82903" w:rsidR="00D2773F" w:rsidRPr="00405138" w:rsidRDefault="00D2773F" w:rsidP="004051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527C3370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74E3BFB5" w14:textId="77777777" w:rsidR="00D2773F" w:rsidRPr="00405138" w:rsidRDefault="00D2773F" w:rsidP="00405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186D735F" w14:textId="603E8A99" w:rsidTr="00D27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3" w:type="dxa"/>
          </w:tcPr>
          <w:sdt>
            <w:sdtPr>
              <w:rPr>
                <w:sz w:val="18"/>
                <w:szCs w:val="20"/>
              </w:rPr>
              <w:id w:val="1128210170"/>
              <w:placeholder>
                <w:docPart w:val="1D41CB8EFCDB4A708E93747A87821AAB"/>
              </w:placeholder>
            </w:sdtPr>
            <w:sdtEndPr/>
            <w:sdtContent>
              <w:p w14:paraId="14E19D08" w14:textId="51262076" w:rsidR="00D2773F" w:rsidRPr="00405138" w:rsidRDefault="00D2773F" w:rsidP="00405138">
                <w:pPr>
                  <w:pStyle w:val="Akapitzlist"/>
                  <w:numPr>
                    <w:ilvl w:val="0"/>
                    <w:numId w:val="23"/>
                  </w:numPr>
                  <w:ind w:left="209" w:hanging="228"/>
                  <w:rPr>
                    <w:sz w:val="18"/>
                    <w:szCs w:val="20"/>
                  </w:rPr>
                </w:pPr>
                <w:r w:rsidRPr="00405138">
                  <w:rPr>
                    <w:b w:val="0"/>
                    <w:bCs w:val="0"/>
                    <w:sz w:val="18"/>
                    <w:szCs w:val="20"/>
                  </w:rPr>
                  <w:t>Wprowadź tekst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sz w:val="18"/>
                <w:szCs w:val="20"/>
              </w:rPr>
              <w:id w:val="-2016683614"/>
              <w:placeholder>
                <w:docPart w:val="432D4E6F33C3437D9645E06D87D99862"/>
              </w:placeholder>
            </w:sdtPr>
            <w:sdtEndPr/>
            <w:sdtContent>
              <w:p w14:paraId="2E51EFE8" w14:textId="4BA9C8C0" w:rsidR="00D2773F" w:rsidRPr="00405138" w:rsidRDefault="00D2773F" w:rsidP="004051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  <w:tc>
          <w:tcPr>
            <w:tcW w:w="1985" w:type="dxa"/>
          </w:tcPr>
          <w:p w14:paraId="5B8983D2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14:paraId="5A57F58F" w14:textId="77777777" w:rsidR="00D2773F" w:rsidRPr="00405138" w:rsidRDefault="00D2773F" w:rsidP="00405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2773F" w:rsidRPr="00405138" w14:paraId="7D6FE111" w14:textId="7B7450F4" w:rsidTr="00802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3"/>
          </w:tcPr>
          <w:p w14:paraId="1252616A" w14:textId="768FF7EC" w:rsidR="00D2773F" w:rsidRPr="00405138" w:rsidRDefault="00D2773F" w:rsidP="00D2773F">
            <w:pPr>
              <w:pStyle w:val="Akapitzlist"/>
              <w:ind w:left="209"/>
              <w:jc w:val="right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Wnioskowana kwota dotacji</w:t>
            </w:r>
            <w:r>
              <w:rPr>
                <w:sz w:val="18"/>
                <w:szCs w:val="20"/>
              </w:rPr>
              <w:t xml:space="preserve"> (zł)</w:t>
            </w:r>
            <w:r w:rsidRPr="00405138">
              <w:rPr>
                <w:sz w:val="18"/>
                <w:szCs w:val="20"/>
              </w:rPr>
              <w:t>:</w:t>
            </w:r>
          </w:p>
        </w:tc>
        <w:tc>
          <w:tcPr>
            <w:tcW w:w="1985" w:type="dxa"/>
          </w:tcPr>
          <w:p w14:paraId="385290F5" w14:textId="77777777" w:rsidR="00D2773F" w:rsidRPr="00405138" w:rsidRDefault="00D2773F" w:rsidP="00405138">
            <w:pPr>
              <w:pStyle w:val="Akapitzlist"/>
              <w:ind w:left="2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06795BC0" w14:textId="6CA76661" w:rsidR="00753293" w:rsidRDefault="00753293" w:rsidP="00761BA6">
      <w:pPr>
        <w:pStyle w:val="Nagwek1"/>
        <w:jc w:val="both"/>
        <w:rPr>
          <w:b w:val="0"/>
          <w:bCs w:val="0"/>
          <w:sz w:val="20"/>
          <w:szCs w:val="22"/>
        </w:rPr>
      </w:pPr>
      <w:r w:rsidRPr="00753293">
        <w:rPr>
          <w:b w:val="0"/>
          <w:bCs w:val="0"/>
          <w:sz w:val="20"/>
          <w:szCs w:val="22"/>
        </w:rPr>
        <w:t>Wnioskowaną kwotę prosimy przekazać na nasze konto</w:t>
      </w:r>
      <w:r w:rsidR="007C0595">
        <w:rPr>
          <w:b w:val="0"/>
          <w:bCs w:val="0"/>
          <w:sz w:val="20"/>
          <w:szCs w:val="22"/>
        </w:rPr>
        <w:t>:</w:t>
      </w:r>
    </w:p>
    <w:tbl>
      <w:tblPr>
        <w:tblStyle w:val="Tabelasiatki2akcent1"/>
        <w:tblW w:w="5000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027"/>
      </w:tblGrid>
      <w:tr w:rsidR="007C0595" w:rsidRPr="00A462EB" w14:paraId="174C0192" w14:textId="77777777" w:rsidTr="00B77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0FCBC4DD" w14:textId="77777777" w:rsidR="007C0595" w:rsidRPr="00196F97" w:rsidRDefault="007C0595" w:rsidP="007C0595">
            <w:pPr>
              <w:pStyle w:val="Akapitzlist"/>
              <w:numPr>
                <w:ilvl w:val="0"/>
                <w:numId w:val="25"/>
              </w:numPr>
              <w:spacing w:before="0"/>
              <w:ind w:left="346" w:hanging="357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Nazwa banku</w:t>
            </w:r>
          </w:p>
        </w:tc>
      </w:tr>
      <w:tr w:rsidR="007C0595" w:rsidRPr="00A462EB" w14:paraId="404E5866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64075489"/>
            <w:placeholder>
              <w:docPart w:val="EBEB82971A5F436BAF42EEA0D3A9CCC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59E4F9C1" w14:textId="77777777" w:rsidR="007C0595" w:rsidRPr="00A462EB" w:rsidRDefault="007C0595" w:rsidP="00B77323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7C0595" w:rsidRPr="00A462EB" w14:paraId="1EEB897C" w14:textId="77777777" w:rsidTr="00B77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18A2217D" w14:textId="77777777" w:rsidR="007C0595" w:rsidRPr="00196F97" w:rsidRDefault="007C0595" w:rsidP="007C0595">
            <w:pPr>
              <w:pStyle w:val="Akapitzlist"/>
              <w:numPr>
                <w:ilvl w:val="0"/>
                <w:numId w:val="25"/>
              </w:numPr>
              <w:ind w:left="351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Nr rachunku</w:t>
            </w:r>
          </w:p>
        </w:tc>
      </w:tr>
      <w:tr w:rsidR="007C0595" w:rsidRPr="00A462EB" w14:paraId="7F553BEA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17963111"/>
            <w:placeholder>
              <w:docPart w:val="EBEB82971A5F436BAF42EEA0D3A9CCC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4D06220D" w14:textId="77777777" w:rsidR="007C0595" w:rsidRPr="00A462EB" w:rsidRDefault="007C0595" w:rsidP="00B77323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</w:tbl>
    <w:p w14:paraId="13DAFC45" w14:textId="5E7E6B3B" w:rsidR="00A95974" w:rsidRPr="00405138" w:rsidRDefault="00A95974" w:rsidP="00761BA6">
      <w:pPr>
        <w:pStyle w:val="Nagwek1"/>
        <w:jc w:val="both"/>
        <w:rPr>
          <w:b w:val="0"/>
          <w:bCs w:val="0"/>
          <w:sz w:val="20"/>
          <w:szCs w:val="22"/>
        </w:rPr>
      </w:pPr>
    </w:p>
    <w:p w14:paraId="4D0CE30B" w14:textId="77777777" w:rsidR="00761BA6" w:rsidRPr="00405138" w:rsidRDefault="00761BA6" w:rsidP="00761BA6">
      <w:pPr>
        <w:pStyle w:val="Nagwek1"/>
        <w:rPr>
          <w:sz w:val="20"/>
          <w:szCs w:val="22"/>
        </w:rPr>
      </w:pPr>
    </w:p>
    <w:p w14:paraId="0D17885D" w14:textId="5B96E72E" w:rsidR="00761BA6" w:rsidRPr="007C0595" w:rsidRDefault="00761BA6" w:rsidP="00761BA6">
      <w:pPr>
        <w:pStyle w:val="Nagwek1"/>
        <w:rPr>
          <w:b w:val="0"/>
          <w:bCs w:val="0"/>
          <w:sz w:val="20"/>
          <w:szCs w:val="22"/>
        </w:rPr>
      </w:pPr>
      <w:r w:rsidRPr="00405138">
        <w:rPr>
          <w:sz w:val="20"/>
          <w:szCs w:val="22"/>
        </w:rPr>
        <w:t xml:space="preserve">Osoba odpowiedzialna za przygotowanie wniosku: </w:t>
      </w:r>
      <w:sdt>
        <w:sdtPr>
          <w:rPr>
            <w:b w:val="0"/>
            <w:bCs w:val="0"/>
            <w:sz w:val="20"/>
            <w:szCs w:val="22"/>
          </w:rPr>
          <w:alias w:val="imię i nazwisko"/>
          <w:tag w:val="imię i nazwisko"/>
          <w:id w:val="-1906437296"/>
          <w:placeholder>
            <w:docPart w:val="DefaultPlaceholder_-1854013440"/>
          </w:placeholder>
        </w:sdtPr>
        <w:sdtEndPr/>
        <w:sdtContent>
          <w:r w:rsidRPr="007C0595">
            <w:rPr>
              <w:b w:val="0"/>
              <w:bCs w:val="0"/>
              <w:sz w:val="20"/>
              <w:szCs w:val="22"/>
            </w:rPr>
            <w:t>…………………………………</w:t>
          </w:r>
          <w:proofErr w:type="gramStart"/>
          <w:r w:rsidRPr="007C0595">
            <w:rPr>
              <w:b w:val="0"/>
              <w:bCs w:val="0"/>
              <w:sz w:val="20"/>
              <w:szCs w:val="22"/>
            </w:rPr>
            <w:t>…….</w:t>
          </w:r>
          <w:proofErr w:type="gramEnd"/>
          <w:r w:rsidRPr="007C0595">
            <w:rPr>
              <w:b w:val="0"/>
              <w:bCs w:val="0"/>
              <w:sz w:val="20"/>
              <w:szCs w:val="22"/>
            </w:rPr>
            <w:t>.</w:t>
          </w:r>
        </w:sdtContent>
      </w:sdt>
    </w:p>
    <w:p w14:paraId="5AD713F4" w14:textId="77777777" w:rsidR="00761BA6" w:rsidRPr="007C0595" w:rsidRDefault="00761BA6" w:rsidP="00761BA6">
      <w:pPr>
        <w:pStyle w:val="Nagwek1"/>
        <w:rPr>
          <w:b w:val="0"/>
          <w:bCs w:val="0"/>
          <w:sz w:val="20"/>
          <w:szCs w:val="22"/>
        </w:rPr>
      </w:pPr>
    </w:p>
    <w:p w14:paraId="75F4C1EE" w14:textId="674A2A1D" w:rsidR="00761BA6" w:rsidRPr="007C0595" w:rsidRDefault="00761BA6" w:rsidP="00761BA6">
      <w:pPr>
        <w:pStyle w:val="Nagwek1"/>
        <w:tabs>
          <w:tab w:val="left" w:pos="4965"/>
        </w:tabs>
        <w:rPr>
          <w:b w:val="0"/>
          <w:bCs w:val="0"/>
          <w:sz w:val="20"/>
          <w:szCs w:val="22"/>
        </w:rPr>
      </w:pPr>
      <w:r w:rsidRPr="007C0595">
        <w:rPr>
          <w:b w:val="0"/>
          <w:bCs w:val="0"/>
          <w:sz w:val="20"/>
          <w:szCs w:val="22"/>
        </w:rPr>
        <w:t xml:space="preserve">Telefon kontaktowy: </w:t>
      </w:r>
      <w:sdt>
        <w:sdtPr>
          <w:rPr>
            <w:b w:val="0"/>
            <w:bCs w:val="0"/>
            <w:sz w:val="20"/>
            <w:szCs w:val="22"/>
          </w:rPr>
          <w:id w:val="-2124835242"/>
          <w:placeholder>
            <w:docPart w:val="DefaultPlaceholder_-1854013440"/>
          </w:placeholder>
        </w:sdtPr>
        <w:sdtEndPr/>
        <w:sdtContent>
          <w:r w:rsidRPr="007C0595">
            <w:rPr>
              <w:b w:val="0"/>
              <w:bCs w:val="0"/>
              <w:sz w:val="20"/>
              <w:szCs w:val="22"/>
            </w:rPr>
            <w:t>……………</w:t>
          </w:r>
          <w:proofErr w:type="gramStart"/>
          <w:r w:rsidRPr="007C0595">
            <w:rPr>
              <w:b w:val="0"/>
              <w:bCs w:val="0"/>
              <w:sz w:val="20"/>
              <w:szCs w:val="22"/>
            </w:rPr>
            <w:t>…….…….</w:t>
          </w:r>
          <w:proofErr w:type="gramEnd"/>
        </w:sdtContent>
      </w:sdt>
      <w:r w:rsidRPr="007C0595">
        <w:rPr>
          <w:b w:val="0"/>
          <w:bCs w:val="0"/>
          <w:sz w:val="20"/>
          <w:szCs w:val="22"/>
        </w:rPr>
        <w:tab/>
        <w:t xml:space="preserve">E-mail </w:t>
      </w:r>
      <w:sdt>
        <w:sdtPr>
          <w:rPr>
            <w:b w:val="0"/>
            <w:bCs w:val="0"/>
            <w:sz w:val="20"/>
            <w:szCs w:val="22"/>
          </w:rPr>
          <w:id w:val="938330439"/>
          <w:placeholder>
            <w:docPart w:val="DefaultPlaceholder_-1854013440"/>
          </w:placeholder>
        </w:sdtPr>
        <w:sdtEndPr/>
        <w:sdtContent>
          <w:r w:rsidRPr="007C0595">
            <w:rPr>
              <w:b w:val="0"/>
              <w:bCs w:val="0"/>
              <w:sz w:val="20"/>
              <w:szCs w:val="22"/>
            </w:rPr>
            <w:t>…………………………</w:t>
          </w:r>
          <w:r w:rsidR="00ED26EF" w:rsidRPr="007C0595">
            <w:rPr>
              <w:b w:val="0"/>
              <w:bCs w:val="0"/>
              <w:sz w:val="20"/>
              <w:szCs w:val="22"/>
            </w:rPr>
            <w:t>………</w:t>
          </w:r>
        </w:sdtContent>
      </w:sdt>
    </w:p>
    <w:p w14:paraId="0AF63C18" w14:textId="77777777" w:rsidR="00236E27" w:rsidRPr="00405138" w:rsidRDefault="00236E27">
      <w:pPr>
        <w:rPr>
          <w:sz w:val="18"/>
          <w:szCs w:val="20"/>
        </w:rPr>
      </w:pPr>
    </w:p>
    <w:p w14:paraId="6383F1A4" w14:textId="77777777" w:rsidR="006F2E15" w:rsidRPr="00405138" w:rsidRDefault="006F2E15">
      <w:pPr>
        <w:rPr>
          <w:sz w:val="18"/>
          <w:szCs w:val="20"/>
        </w:rPr>
      </w:pPr>
    </w:p>
    <w:tbl>
      <w:tblPr>
        <w:tblStyle w:val="Tabelalisty6kolorowaakcent1"/>
        <w:tblW w:w="0" w:type="auto"/>
        <w:tblLook w:val="04A0" w:firstRow="1" w:lastRow="0" w:firstColumn="1" w:lastColumn="0" w:noHBand="0" w:noVBand="1"/>
      </w:tblPr>
      <w:tblGrid>
        <w:gridCol w:w="4508"/>
        <w:gridCol w:w="4276"/>
      </w:tblGrid>
      <w:tr w:rsidR="00AE3B2E" w:rsidRPr="00405138" w14:paraId="5559FB2C" w14:textId="77777777" w:rsidTr="00AE3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10D03" w14:textId="5EF9315B" w:rsidR="00AE3B2E" w:rsidRPr="00405138" w:rsidRDefault="00AE3B2E">
            <w:pPr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Data wypełnienia wniosku</w:t>
            </w:r>
          </w:p>
        </w:tc>
        <w:sdt>
          <w:sdtPr>
            <w:rPr>
              <w:color w:val="0D0D0D" w:themeColor="text1" w:themeTint="F2"/>
              <w:sz w:val="18"/>
              <w:szCs w:val="20"/>
            </w:rPr>
            <w:id w:val="-1700695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27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A7CEB41" w14:textId="4F45A39F" w:rsidR="00AE3B2E" w:rsidRPr="00405138" w:rsidRDefault="00AE3B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Kliknij lub naciśnij, aby wprowadzić datę.</w:t>
                </w:r>
              </w:p>
            </w:tc>
          </w:sdtContent>
        </w:sdt>
      </w:tr>
      <w:tr w:rsidR="00D2773F" w:rsidRPr="00405138" w14:paraId="2CA8F303" w14:textId="77777777" w:rsidTr="00D2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21A0C3" w14:textId="77777777" w:rsidR="009E68DE" w:rsidRDefault="009E68DE" w:rsidP="009E68DE">
            <w:pPr>
              <w:jc w:val="center"/>
              <w:rPr>
                <w:sz w:val="18"/>
                <w:szCs w:val="18"/>
              </w:rPr>
            </w:pPr>
          </w:p>
          <w:p w14:paraId="380FA0FD" w14:textId="77777777" w:rsidR="009E68DE" w:rsidRDefault="009E68DE" w:rsidP="009E68DE">
            <w:pPr>
              <w:jc w:val="center"/>
              <w:rPr>
                <w:sz w:val="18"/>
                <w:szCs w:val="18"/>
              </w:rPr>
            </w:pPr>
          </w:p>
          <w:p w14:paraId="2161DBC0" w14:textId="69212830" w:rsidR="009E68DE" w:rsidRPr="00857D2A" w:rsidRDefault="009E68DE" w:rsidP="009E68D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Pieczęć firmowa, pieczątki i podpisy</w:t>
            </w:r>
          </w:p>
          <w:p w14:paraId="42380D65" w14:textId="77777777" w:rsidR="009E68DE" w:rsidRPr="00857D2A" w:rsidRDefault="009E68DE" w:rsidP="009E68D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osób działających w imieniu</w:t>
            </w:r>
          </w:p>
          <w:p w14:paraId="21F0A1C5" w14:textId="7B66C1D1" w:rsidR="00D2773F" w:rsidRPr="00405138" w:rsidRDefault="009E68DE" w:rsidP="009E68DE">
            <w:pPr>
              <w:jc w:val="center"/>
              <w:rPr>
                <w:sz w:val="18"/>
                <w:szCs w:val="20"/>
              </w:rPr>
            </w:pPr>
            <w:r w:rsidRPr="00C632CD">
              <w:rPr>
                <w:b w:val="0"/>
                <w:bCs w:val="0"/>
                <w:sz w:val="18"/>
                <w:szCs w:val="18"/>
              </w:rPr>
              <w:t>Dotowanego</w:t>
            </w:r>
          </w:p>
        </w:tc>
        <w:tc>
          <w:tcPr>
            <w:tcW w:w="4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7ACA20" w14:textId="77777777" w:rsidR="00D2773F" w:rsidRDefault="00D27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20"/>
              </w:rPr>
            </w:pPr>
          </w:p>
        </w:tc>
      </w:tr>
    </w:tbl>
    <w:p w14:paraId="617F7FFF" w14:textId="131C6D42" w:rsidR="006F2E15" w:rsidRPr="00405138" w:rsidRDefault="006F2E15">
      <w:pPr>
        <w:rPr>
          <w:sz w:val="14"/>
          <w:szCs w:val="16"/>
        </w:rPr>
      </w:pPr>
    </w:p>
    <w:p w14:paraId="73BE40B1" w14:textId="77777777" w:rsidR="009E68DE" w:rsidRDefault="009E68DE" w:rsidP="00196F97">
      <w:pPr>
        <w:rPr>
          <w:sz w:val="18"/>
          <w:szCs w:val="20"/>
        </w:rPr>
      </w:pPr>
    </w:p>
    <w:p w14:paraId="79A253EE" w14:textId="61ACF008" w:rsidR="009E68DE" w:rsidRPr="007C0595" w:rsidRDefault="009E68DE" w:rsidP="007C0595">
      <w:pPr>
        <w:pStyle w:val="Nagwek1"/>
        <w:numPr>
          <w:ilvl w:val="0"/>
          <w:numId w:val="32"/>
        </w:numPr>
        <w:ind w:left="284" w:hanging="284"/>
        <w:rPr>
          <w:sz w:val="26"/>
          <w:szCs w:val="26"/>
          <w:u w:val="single"/>
        </w:rPr>
      </w:pPr>
      <w:r w:rsidRPr="007C0595">
        <w:rPr>
          <w:sz w:val="26"/>
          <w:szCs w:val="26"/>
          <w:u w:val="single"/>
        </w:rPr>
        <w:t>ROZLICZENIE ZADANIA</w:t>
      </w:r>
    </w:p>
    <w:p w14:paraId="501847D0" w14:textId="77777777" w:rsidR="009E68DE" w:rsidRPr="009E68DE" w:rsidRDefault="009E68DE" w:rsidP="009E68DE">
      <w:pPr>
        <w:pStyle w:val="Nagwek1"/>
        <w:rPr>
          <w:sz w:val="28"/>
          <w:szCs w:val="32"/>
          <w:u w:val="single"/>
        </w:rPr>
      </w:pPr>
    </w:p>
    <w:p w14:paraId="352BDA40" w14:textId="77777777" w:rsidR="009E68DE" w:rsidRDefault="009E68DE" w:rsidP="009E68DE">
      <w:pPr>
        <w:pStyle w:val="Nagwek1"/>
        <w:numPr>
          <w:ilvl w:val="0"/>
          <w:numId w:val="31"/>
        </w:numPr>
        <w:rPr>
          <w:sz w:val="20"/>
          <w:szCs w:val="22"/>
        </w:rPr>
      </w:pPr>
      <w:r>
        <w:rPr>
          <w:sz w:val="20"/>
          <w:szCs w:val="22"/>
        </w:rPr>
        <w:t>Terminy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7366"/>
        <w:gridCol w:w="2127"/>
      </w:tblGrid>
      <w:tr w:rsidR="009E68DE" w:rsidRPr="00405138" w14:paraId="7D70B474" w14:textId="77777777" w:rsidTr="0013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6099DF" w14:textId="77777777" w:rsidR="009E68DE" w:rsidRPr="002A5534" w:rsidRDefault="009E68DE" w:rsidP="00131E6D">
            <w:pPr>
              <w:rPr>
                <w:sz w:val="18"/>
                <w:szCs w:val="20"/>
              </w:rPr>
            </w:pPr>
            <w:r w:rsidRPr="002A5534">
              <w:rPr>
                <w:sz w:val="18"/>
                <w:szCs w:val="20"/>
              </w:rPr>
              <w:t>Rzeczywisty termin:</w:t>
            </w:r>
          </w:p>
        </w:tc>
        <w:tc>
          <w:tcPr>
            <w:tcW w:w="2127" w:type="dxa"/>
          </w:tcPr>
          <w:p w14:paraId="0AFBEAF0" w14:textId="77777777" w:rsidR="009E68DE" w:rsidRPr="00753293" w:rsidRDefault="009E68DE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Data (</w:t>
            </w:r>
            <w:proofErr w:type="spellStart"/>
            <w:r w:rsidRPr="00753293">
              <w:rPr>
                <w:b/>
                <w:bCs/>
                <w:sz w:val="18"/>
                <w:szCs w:val="20"/>
              </w:rPr>
              <w:t>dd</w:t>
            </w:r>
            <w:proofErr w:type="spellEnd"/>
            <w:r w:rsidRPr="00753293">
              <w:rPr>
                <w:b/>
                <w:bCs/>
                <w:sz w:val="18"/>
                <w:szCs w:val="20"/>
              </w:rPr>
              <w:t>-mm-</w:t>
            </w:r>
            <w:proofErr w:type="spellStart"/>
            <w:r w:rsidRPr="00753293">
              <w:rPr>
                <w:b/>
                <w:bCs/>
                <w:sz w:val="18"/>
                <w:szCs w:val="20"/>
              </w:rPr>
              <w:t>rrrr</w:t>
            </w:r>
            <w:proofErr w:type="spellEnd"/>
            <w:r w:rsidRPr="00753293">
              <w:rPr>
                <w:b/>
                <w:bCs/>
                <w:sz w:val="18"/>
                <w:szCs w:val="20"/>
              </w:rPr>
              <w:t>)</w:t>
            </w:r>
          </w:p>
        </w:tc>
      </w:tr>
      <w:tr w:rsidR="009E68DE" w:rsidRPr="00405138" w14:paraId="6F69BFBF" w14:textId="77777777" w:rsidTr="00131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7C7B9FA" w14:textId="6A308876" w:rsidR="009E68DE" w:rsidRPr="002A5534" w:rsidRDefault="009E68DE" w:rsidP="00131E6D">
            <w:pPr>
              <w:rPr>
                <w:b w:val="0"/>
                <w:bCs w:val="0"/>
                <w:sz w:val="18"/>
                <w:szCs w:val="20"/>
              </w:rPr>
            </w:pPr>
            <w:r w:rsidRPr="002A5534">
              <w:rPr>
                <w:b w:val="0"/>
                <w:bCs w:val="0"/>
                <w:sz w:val="18"/>
                <w:szCs w:val="20"/>
              </w:rPr>
              <w:t xml:space="preserve">Zakończenia Zadania </w:t>
            </w:r>
            <w:r>
              <w:rPr>
                <w:b w:val="0"/>
                <w:bCs w:val="0"/>
                <w:sz w:val="18"/>
                <w:szCs w:val="20"/>
              </w:rPr>
              <w:t>(</w:t>
            </w:r>
            <w:r w:rsidRPr="002A5534">
              <w:rPr>
                <w:b w:val="0"/>
                <w:bCs w:val="0"/>
                <w:sz w:val="18"/>
                <w:szCs w:val="20"/>
              </w:rPr>
              <w:t>podpisania protokołu odbioru końcowego</w:t>
            </w:r>
            <w:r>
              <w:rPr>
                <w:b w:val="0"/>
                <w:bCs w:val="0"/>
                <w:sz w:val="18"/>
                <w:szCs w:val="20"/>
              </w:rPr>
              <w:t>)</w:t>
            </w:r>
          </w:p>
        </w:tc>
        <w:tc>
          <w:tcPr>
            <w:tcW w:w="2127" w:type="dxa"/>
          </w:tcPr>
          <w:sdt>
            <w:sdtPr>
              <w:rPr>
                <w:sz w:val="18"/>
                <w:szCs w:val="20"/>
              </w:rPr>
              <w:id w:val="167068668"/>
              <w:placeholder>
                <w:docPart w:val="254739B8A4E041CCB6C3F866B12BEC71"/>
              </w:placeholder>
            </w:sdtPr>
            <w:sdtEndPr/>
            <w:sdtContent>
              <w:p w14:paraId="7436A520" w14:textId="77777777" w:rsidR="009E68DE" w:rsidRPr="00405138" w:rsidRDefault="009E68DE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  <w:tr w:rsidR="009E68DE" w:rsidRPr="00405138" w14:paraId="0FE925AF" w14:textId="77777777" w:rsidTr="0013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BBEDD63" w14:textId="62F00EFA" w:rsidR="009E68DE" w:rsidRPr="009E68DE" w:rsidRDefault="009E68DE" w:rsidP="009E68DE">
            <w:pPr>
              <w:rPr>
                <w:b w:val="0"/>
                <w:bCs w:val="0"/>
                <w:sz w:val="18"/>
                <w:szCs w:val="20"/>
              </w:rPr>
            </w:pPr>
            <w:r w:rsidRPr="009E68DE">
              <w:rPr>
                <w:b w:val="0"/>
                <w:bCs w:val="0"/>
                <w:sz w:val="18"/>
                <w:szCs w:val="20"/>
              </w:rPr>
              <w:t>Uzyskania efektu ekologicznego (przyjęcia ostatnich odpadów na składowisko)</w:t>
            </w:r>
          </w:p>
        </w:tc>
        <w:tc>
          <w:tcPr>
            <w:tcW w:w="2127" w:type="dxa"/>
          </w:tcPr>
          <w:sdt>
            <w:sdtPr>
              <w:rPr>
                <w:sz w:val="18"/>
                <w:szCs w:val="20"/>
              </w:rPr>
              <w:id w:val="-110666647"/>
              <w:placeholder>
                <w:docPart w:val="22A51789387246D5848E8B7789A030A6"/>
              </w:placeholder>
            </w:sdtPr>
            <w:sdtEndPr/>
            <w:sdtContent>
              <w:p w14:paraId="343FD55D" w14:textId="4B505F33" w:rsidR="009E68DE" w:rsidRDefault="009E68DE" w:rsidP="00131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  <w:tr w:rsidR="009E68DE" w:rsidRPr="00405138" w14:paraId="0EAF774E" w14:textId="77777777" w:rsidTr="00131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6EDFDCB" w14:textId="7DB5D937" w:rsidR="009E68DE" w:rsidRPr="009E68DE" w:rsidRDefault="009E68DE" w:rsidP="00131E6D">
            <w:pPr>
              <w:rPr>
                <w:b w:val="0"/>
                <w:bCs w:val="0"/>
                <w:sz w:val="18"/>
                <w:szCs w:val="20"/>
              </w:rPr>
            </w:pPr>
            <w:r w:rsidRPr="009E68DE">
              <w:rPr>
                <w:b w:val="0"/>
                <w:bCs w:val="0"/>
                <w:sz w:val="18"/>
                <w:szCs w:val="20"/>
              </w:rPr>
              <w:t>Uzyskania efektu edukacyjnego (data publikacji na stronie internetowej Dotowanego informacji o rezultatach Zadania oraz szkodliwości wyrobów zawierających azbest na zdrowie i środowisko)</w:t>
            </w:r>
          </w:p>
        </w:tc>
        <w:tc>
          <w:tcPr>
            <w:tcW w:w="2127" w:type="dxa"/>
          </w:tcPr>
          <w:sdt>
            <w:sdtPr>
              <w:rPr>
                <w:sz w:val="18"/>
                <w:szCs w:val="20"/>
              </w:rPr>
              <w:id w:val="-403533716"/>
              <w:placeholder>
                <w:docPart w:val="272E2340A8894CC6AB699923A53B619C"/>
              </w:placeholder>
            </w:sdtPr>
            <w:sdtEndPr/>
            <w:sdtContent>
              <w:p w14:paraId="332E34E1" w14:textId="77777777" w:rsidR="009E68DE" w:rsidRPr="00405138" w:rsidRDefault="009E68DE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</w:tbl>
    <w:p w14:paraId="3BD9FF59" w14:textId="712C76EE" w:rsidR="009E68DE" w:rsidRDefault="009E68DE" w:rsidP="009E68DE">
      <w:pPr>
        <w:pStyle w:val="Nagwek1"/>
        <w:numPr>
          <w:ilvl w:val="0"/>
          <w:numId w:val="31"/>
        </w:numPr>
        <w:rPr>
          <w:sz w:val="20"/>
          <w:szCs w:val="22"/>
        </w:rPr>
      </w:pPr>
      <w:r>
        <w:rPr>
          <w:sz w:val="20"/>
          <w:szCs w:val="22"/>
        </w:rPr>
        <w:t>Zakres rzeczowy i nakłady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62"/>
        <w:gridCol w:w="4962"/>
        <w:gridCol w:w="1842"/>
        <w:gridCol w:w="2127"/>
      </w:tblGrid>
      <w:tr w:rsidR="009E68DE" w:rsidRPr="00753293" w14:paraId="43057F7A" w14:textId="77777777" w:rsidTr="009E6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25C8D5" w14:textId="77777777" w:rsidR="009E68DE" w:rsidRPr="00753293" w:rsidRDefault="009E68DE" w:rsidP="00131E6D">
            <w:pPr>
              <w:rPr>
                <w:sz w:val="18"/>
                <w:szCs w:val="18"/>
              </w:rPr>
            </w:pPr>
            <w:bookmarkStart w:id="0" w:name="_Hlk189471340"/>
            <w:r w:rsidRPr="00753293">
              <w:rPr>
                <w:sz w:val="18"/>
                <w:szCs w:val="18"/>
              </w:rPr>
              <w:t>Lp.</w:t>
            </w:r>
          </w:p>
        </w:tc>
        <w:tc>
          <w:tcPr>
            <w:tcW w:w="4962" w:type="dxa"/>
          </w:tcPr>
          <w:p w14:paraId="05966282" w14:textId="77777777" w:rsidR="009E68DE" w:rsidRPr="00753293" w:rsidRDefault="009E68DE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color w:val="000000" w:themeColor="text1"/>
                <w:sz w:val="18"/>
                <w:szCs w:val="18"/>
              </w:rPr>
              <w:t>Efekt rzeczowy (należy wskazać odpowiednio do zrealizowanego zakresu)</w:t>
            </w:r>
          </w:p>
        </w:tc>
        <w:tc>
          <w:tcPr>
            <w:tcW w:w="1842" w:type="dxa"/>
          </w:tcPr>
          <w:p w14:paraId="144EF3AE" w14:textId="77777777" w:rsidR="009E68DE" w:rsidRPr="00753293" w:rsidRDefault="009E68DE" w:rsidP="009E6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Zakres wykonany</w:t>
            </w:r>
          </w:p>
          <w:p w14:paraId="35A16077" w14:textId="33E706B8" w:rsidR="009E68DE" w:rsidRPr="00753293" w:rsidRDefault="009E68DE" w:rsidP="009E6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(ilość w tonach (Mg))</w:t>
            </w:r>
          </w:p>
        </w:tc>
        <w:tc>
          <w:tcPr>
            <w:tcW w:w="2127" w:type="dxa"/>
          </w:tcPr>
          <w:p w14:paraId="702366F8" w14:textId="77777777" w:rsidR="009E68DE" w:rsidRPr="00753293" w:rsidRDefault="009E68DE" w:rsidP="009E6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Koszt całkowity</w:t>
            </w:r>
          </w:p>
          <w:p w14:paraId="754DC182" w14:textId="1932281D" w:rsidR="009E68DE" w:rsidRPr="00753293" w:rsidRDefault="009E68DE" w:rsidP="009E6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[zł]</w:t>
            </w:r>
          </w:p>
        </w:tc>
      </w:tr>
      <w:tr w:rsidR="009E68DE" w:rsidRPr="00753293" w14:paraId="145A7D09" w14:textId="77777777" w:rsidTr="009E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F850D9" w14:textId="77777777" w:rsidR="009E68DE" w:rsidRPr="00753293" w:rsidRDefault="009E68DE" w:rsidP="00131E6D">
            <w:pPr>
              <w:rPr>
                <w:b w:val="0"/>
                <w:bCs w:val="0"/>
                <w:sz w:val="18"/>
                <w:szCs w:val="18"/>
              </w:rPr>
            </w:pPr>
            <w:r w:rsidRPr="0075329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14:paraId="05427365" w14:textId="13021BF3" w:rsidR="009E68DE" w:rsidRPr="00753293" w:rsidRDefault="009E68DE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color w:val="000000" w:themeColor="text1"/>
                <w:sz w:val="18"/>
                <w:szCs w:val="18"/>
              </w:rPr>
              <w:t>Usunięcie wyrobów zawierających azbest (z</w:t>
            </w:r>
            <w:r w:rsidR="006416F6">
              <w:rPr>
                <w:color w:val="000000" w:themeColor="text1"/>
                <w:sz w:val="18"/>
                <w:szCs w:val="18"/>
              </w:rPr>
              <w:t> </w:t>
            </w:r>
            <w:r w:rsidRPr="00753293">
              <w:rPr>
                <w:color w:val="000000" w:themeColor="text1"/>
                <w:sz w:val="18"/>
                <w:szCs w:val="18"/>
              </w:rPr>
              <w:t>demontażem)</w:t>
            </w:r>
          </w:p>
        </w:tc>
        <w:tc>
          <w:tcPr>
            <w:tcW w:w="1842" w:type="dxa"/>
          </w:tcPr>
          <w:sdt>
            <w:sdtPr>
              <w:rPr>
                <w:sz w:val="18"/>
                <w:szCs w:val="18"/>
              </w:rPr>
              <w:id w:val="-803924149"/>
              <w:placeholder>
                <w:docPart w:val="A4B946E2393A42F7A81597C4B0006B90"/>
              </w:placeholder>
            </w:sdtPr>
            <w:sdtEndPr/>
            <w:sdtContent>
              <w:p w14:paraId="7957C544" w14:textId="77777777" w:rsidR="009E68DE" w:rsidRPr="00753293" w:rsidRDefault="009E68DE" w:rsidP="009E68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  <w:p w14:paraId="6216FEF8" w14:textId="77777777" w:rsidR="009E68DE" w:rsidRPr="00753293" w:rsidRDefault="009E68DE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sdt>
            <w:sdtPr>
              <w:rPr>
                <w:sz w:val="18"/>
                <w:szCs w:val="18"/>
              </w:rPr>
              <w:id w:val="-1466896757"/>
              <w:placeholder>
                <w:docPart w:val="8CB73921DA794AA1B45037208BDCD1E1"/>
              </w:placeholder>
            </w:sdtPr>
            <w:sdtEndPr/>
            <w:sdtContent>
              <w:p w14:paraId="6151A602" w14:textId="0AFE8A94" w:rsidR="009E68DE" w:rsidRPr="00753293" w:rsidRDefault="009E68DE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</w:tc>
      </w:tr>
      <w:tr w:rsidR="009E68DE" w:rsidRPr="00753293" w14:paraId="02B8A085" w14:textId="77777777" w:rsidTr="009E6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7B81BB" w14:textId="77777777" w:rsidR="009E68DE" w:rsidRPr="00753293" w:rsidRDefault="009E68DE" w:rsidP="00131E6D">
            <w:pPr>
              <w:rPr>
                <w:b w:val="0"/>
                <w:bCs w:val="0"/>
                <w:sz w:val="18"/>
                <w:szCs w:val="18"/>
              </w:rPr>
            </w:pPr>
            <w:r w:rsidRPr="00753293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14:paraId="132CDD5F" w14:textId="68FBF638" w:rsidR="009E68DE" w:rsidRPr="00753293" w:rsidRDefault="009E68DE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3293">
              <w:rPr>
                <w:color w:val="000000" w:themeColor="text1"/>
                <w:sz w:val="18"/>
                <w:szCs w:val="18"/>
              </w:rPr>
              <w:t>Usunięcie wyrobów zawierających azbest (bez</w:t>
            </w:r>
            <w:r w:rsidR="006416F6">
              <w:rPr>
                <w:color w:val="000000" w:themeColor="text1"/>
                <w:sz w:val="18"/>
                <w:szCs w:val="18"/>
              </w:rPr>
              <w:t> </w:t>
            </w:r>
            <w:r w:rsidRPr="00753293">
              <w:rPr>
                <w:color w:val="000000" w:themeColor="text1"/>
                <w:sz w:val="18"/>
                <w:szCs w:val="18"/>
              </w:rPr>
              <w:t>demontażu)</w:t>
            </w:r>
          </w:p>
        </w:tc>
        <w:tc>
          <w:tcPr>
            <w:tcW w:w="1842" w:type="dxa"/>
          </w:tcPr>
          <w:sdt>
            <w:sdtPr>
              <w:rPr>
                <w:sz w:val="18"/>
                <w:szCs w:val="18"/>
              </w:rPr>
              <w:id w:val="728584720"/>
              <w:placeholder>
                <w:docPart w:val="D3B97E6BBC2D43FDAA7C0A8B98E927D3"/>
              </w:placeholder>
            </w:sdtPr>
            <w:sdtEndPr/>
            <w:sdtContent>
              <w:p w14:paraId="44534773" w14:textId="77777777" w:rsidR="009E68DE" w:rsidRPr="00753293" w:rsidRDefault="009E68DE" w:rsidP="009E68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  <w:p w14:paraId="6ADF4AC9" w14:textId="77777777" w:rsidR="009E68DE" w:rsidRPr="00753293" w:rsidRDefault="009E68DE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sdt>
            <w:sdtPr>
              <w:rPr>
                <w:sz w:val="18"/>
                <w:szCs w:val="18"/>
              </w:rPr>
              <w:id w:val="-334309715"/>
              <w:placeholder>
                <w:docPart w:val="801AB2AE07BE44BDA5EB6B19ED8DF043"/>
              </w:placeholder>
            </w:sdtPr>
            <w:sdtEndPr/>
            <w:sdtContent>
              <w:p w14:paraId="3B35317F" w14:textId="27405A92" w:rsidR="009E68DE" w:rsidRPr="00753293" w:rsidRDefault="009E68DE" w:rsidP="00131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</w:tc>
      </w:tr>
      <w:tr w:rsidR="009E68DE" w:rsidRPr="00753293" w14:paraId="77F4B8BF" w14:textId="77777777" w:rsidTr="009E6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F2B773" w14:textId="77777777" w:rsidR="009E68DE" w:rsidRPr="00753293" w:rsidRDefault="009E68DE" w:rsidP="00131E6D">
            <w:pPr>
              <w:rPr>
                <w:b w:val="0"/>
                <w:bCs w:val="0"/>
                <w:sz w:val="18"/>
                <w:szCs w:val="18"/>
              </w:rPr>
            </w:pPr>
            <w:r w:rsidRPr="00753293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14:paraId="1D74AC45" w14:textId="4A3EF7B1" w:rsidR="009E68DE" w:rsidRPr="00753293" w:rsidRDefault="009E68DE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1842" w:type="dxa"/>
          </w:tcPr>
          <w:sdt>
            <w:sdtPr>
              <w:rPr>
                <w:sz w:val="18"/>
                <w:szCs w:val="18"/>
              </w:rPr>
              <w:id w:val="1410651812"/>
              <w:placeholder>
                <w:docPart w:val="191C65F76D0548E3BCA1009A4DBD7E9A"/>
              </w:placeholder>
            </w:sdtPr>
            <w:sdtEndPr/>
            <w:sdtContent>
              <w:p w14:paraId="57EB07B6" w14:textId="77777777" w:rsidR="009E68DE" w:rsidRPr="00753293" w:rsidRDefault="009E68DE" w:rsidP="009E68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  <w:p w14:paraId="545BF25B" w14:textId="77777777" w:rsidR="009E68DE" w:rsidRPr="00753293" w:rsidRDefault="009E68DE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sdt>
            <w:sdtPr>
              <w:rPr>
                <w:sz w:val="18"/>
                <w:szCs w:val="18"/>
              </w:rPr>
              <w:id w:val="-1468658103"/>
              <w:placeholder>
                <w:docPart w:val="A0D6B2B05C894CDFB658300CBBF2B39F"/>
              </w:placeholder>
            </w:sdtPr>
            <w:sdtEndPr/>
            <w:sdtContent>
              <w:p w14:paraId="2001966E" w14:textId="1344E042" w:rsidR="009E68DE" w:rsidRPr="00753293" w:rsidRDefault="009E68DE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</w:tc>
      </w:tr>
    </w:tbl>
    <w:bookmarkEnd w:id="0"/>
    <w:p w14:paraId="440CCC62" w14:textId="5E229761" w:rsidR="00753293" w:rsidRDefault="007C0595" w:rsidP="00753293">
      <w:pPr>
        <w:pStyle w:val="Nagwek1"/>
        <w:numPr>
          <w:ilvl w:val="0"/>
          <w:numId w:val="31"/>
        </w:numPr>
        <w:rPr>
          <w:sz w:val="20"/>
          <w:szCs w:val="22"/>
        </w:rPr>
      </w:pPr>
      <w:r>
        <w:rPr>
          <w:sz w:val="20"/>
          <w:szCs w:val="22"/>
        </w:rPr>
        <w:t>Ź</w:t>
      </w:r>
      <w:r w:rsidR="00753293" w:rsidRPr="006948CC">
        <w:rPr>
          <w:sz w:val="20"/>
          <w:szCs w:val="22"/>
        </w:rPr>
        <w:t>ródła finasowania kosztów realizacji</w:t>
      </w:r>
      <w:r>
        <w:rPr>
          <w:sz w:val="20"/>
          <w:szCs w:val="22"/>
        </w:rPr>
        <w:t xml:space="preserve"> zadania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62"/>
        <w:gridCol w:w="4820"/>
        <w:gridCol w:w="4111"/>
      </w:tblGrid>
      <w:tr w:rsidR="00753293" w:rsidRPr="00753293" w14:paraId="27E01716" w14:textId="77777777" w:rsidTr="0013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A099CAD" w14:textId="77777777" w:rsidR="00753293" w:rsidRPr="00753293" w:rsidRDefault="00753293" w:rsidP="00131E6D">
            <w:pPr>
              <w:rPr>
                <w:sz w:val="18"/>
                <w:szCs w:val="20"/>
              </w:rPr>
            </w:pPr>
            <w:r w:rsidRPr="00753293">
              <w:rPr>
                <w:sz w:val="18"/>
                <w:szCs w:val="20"/>
              </w:rPr>
              <w:t>Lp.</w:t>
            </w:r>
          </w:p>
        </w:tc>
        <w:tc>
          <w:tcPr>
            <w:tcW w:w="4820" w:type="dxa"/>
          </w:tcPr>
          <w:p w14:paraId="1DCC60DB" w14:textId="77777777" w:rsidR="00753293" w:rsidRPr="00753293" w:rsidRDefault="00753293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Źródła finasowania</w:t>
            </w:r>
          </w:p>
        </w:tc>
        <w:tc>
          <w:tcPr>
            <w:tcW w:w="4111" w:type="dxa"/>
          </w:tcPr>
          <w:p w14:paraId="44AC7A64" w14:textId="499B8102" w:rsidR="00753293" w:rsidRPr="00753293" w:rsidRDefault="00753293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Kwota (zł)</w:t>
            </w:r>
          </w:p>
        </w:tc>
      </w:tr>
      <w:tr w:rsidR="00753293" w:rsidRPr="00753293" w14:paraId="1A1E96AD" w14:textId="77777777" w:rsidTr="00131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E268C7" w14:textId="77777777" w:rsidR="00753293" w:rsidRPr="00753293" w:rsidRDefault="00753293" w:rsidP="00131E6D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1</w:t>
            </w:r>
          </w:p>
        </w:tc>
        <w:tc>
          <w:tcPr>
            <w:tcW w:w="4820" w:type="dxa"/>
          </w:tcPr>
          <w:p w14:paraId="3ADA8691" w14:textId="77777777" w:rsidR="00753293" w:rsidRPr="00753293" w:rsidRDefault="00753293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WFOŚiGW dotacja</w:t>
            </w:r>
          </w:p>
        </w:tc>
        <w:tc>
          <w:tcPr>
            <w:tcW w:w="4111" w:type="dxa"/>
          </w:tcPr>
          <w:sdt>
            <w:sdtPr>
              <w:rPr>
                <w:sz w:val="18"/>
                <w:szCs w:val="20"/>
              </w:rPr>
              <w:id w:val="-606505168"/>
              <w:placeholder>
                <w:docPart w:val="7CC4F67D826E42B88D3FF0D862D8E985"/>
              </w:placeholder>
            </w:sdtPr>
            <w:sdtEndPr/>
            <w:sdtContent>
              <w:p w14:paraId="6C692E35" w14:textId="77777777" w:rsidR="00753293" w:rsidRPr="00753293" w:rsidRDefault="00753293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753293" w:rsidRPr="00753293" w14:paraId="206AF5C4" w14:textId="77777777" w:rsidTr="0013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872239" w14:textId="77777777" w:rsidR="00753293" w:rsidRPr="00753293" w:rsidRDefault="00753293" w:rsidP="00131E6D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2</w:t>
            </w:r>
          </w:p>
        </w:tc>
        <w:tc>
          <w:tcPr>
            <w:tcW w:w="4820" w:type="dxa"/>
          </w:tcPr>
          <w:p w14:paraId="3538A11A" w14:textId="77777777" w:rsidR="00753293" w:rsidRPr="00753293" w:rsidRDefault="00753293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 xml:space="preserve">WFOŚiGW pożyczka </w:t>
            </w:r>
          </w:p>
        </w:tc>
        <w:tc>
          <w:tcPr>
            <w:tcW w:w="4111" w:type="dxa"/>
          </w:tcPr>
          <w:sdt>
            <w:sdtPr>
              <w:rPr>
                <w:sz w:val="18"/>
                <w:szCs w:val="20"/>
              </w:rPr>
              <w:id w:val="1975708878"/>
              <w:placeholder>
                <w:docPart w:val="95149D7DF1D649A3830A85FAA2AF64CE"/>
              </w:placeholder>
            </w:sdtPr>
            <w:sdtEndPr/>
            <w:sdtContent>
              <w:p w14:paraId="5889255B" w14:textId="77777777" w:rsidR="00753293" w:rsidRPr="00753293" w:rsidRDefault="00753293" w:rsidP="00131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753293" w:rsidRPr="00753293" w14:paraId="1510674B" w14:textId="77777777" w:rsidTr="00131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6334A6" w14:textId="77777777" w:rsidR="00753293" w:rsidRPr="00753293" w:rsidRDefault="00753293" w:rsidP="00131E6D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3</w:t>
            </w:r>
          </w:p>
        </w:tc>
        <w:tc>
          <w:tcPr>
            <w:tcW w:w="4820" w:type="dxa"/>
          </w:tcPr>
          <w:p w14:paraId="72E792FA" w14:textId="77777777" w:rsidR="00753293" w:rsidRPr="00753293" w:rsidRDefault="00753293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Środki własne</w:t>
            </w:r>
          </w:p>
        </w:tc>
        <w:tc>
          <w:tcPr>
            <w:tcW w:w="4111" w:type="dxa"/>
          </w:tcPr>
          <w:sdt>
            <w:sdtPr>
              <w:rPr>
                <w:sz w:val="18"/>
                <w:szCs w:val="20"/>
              </w:rPr>
              <w:id w:val="161282986"/>
              <w:placeholder>
                <w:docPart w:val="DB08BB0EC2CF48E1B632B07AAEB0C859"/>
              </w:placeholder>
            </w:sdtPr>
            <w:sdtEndPr/>
            <w:sdtContent>
              <w:p w14:paraId="38FE7662" w14:textId="77777777" w:rsidR="00753293" w:rsidRPr="00753293" w:rsidRDefault="00753293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753293" w:rsidRPr="00753293" w14:paraId="35497032" w14:textId="77777777" w:rsidTr="0013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011051" w14:textId="1172775E" w:rsidR="00753293" w:rsidRPr="00753293" w:rsidRDefault="00753293" w:rsidP="00131E6D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4</w:t>
            </w:r>
          </w:p>
        </w:tc>
        <w:tc>
          <w:tcPr>
            <w:tcW w:w="4820" w:type="dxa"/>
          </w:tcPr>
          <w:p w14:paraId="15DBDA4E" w14:textId="177554A5" w:rsidR="00753293" w:rsidRPr="00753293" w:rsidRDefault="00753293" w:rsidP="0013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Środki inne – należy wskazać źródło</w:t>
            </w:r>
          </w:p>
        </w:tc>
        <w:tc>
          <w:tcPr>
            <w:tcW w:w="4111" w:type="dxa"/>
          </w:tcPr>
          <w:sdt>
            <w:sdtPr>
              <w:rPr>
                <w:sz w:val="18"/>
                <w:szCs w:val="20"/>
              </w:rPr>
              <w:id w:val="-266309085"/>
              <w:placeholder>
                <w:docPart w:val="EDC30D891DD74EA98BF7B6771834C7B8"/>
              </w:placeholder>
            </w:sdtPr>
            <w:sdtEndPr/>
            <w:sdtContent>
              <w:p w14:paraId="2E52B07D" w14:textId="07C45160" w:rsidR="00753293" w:rsidRPr="00753293" w:rsidRDefault="00753293" w:rsidP="00131E6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753293" w:rsidRPr="00753293" w14:paraId="1DB58A38" w14:textId="77777777" w:rsidTr="00131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576BFC" w14:textId="581BF289" w:rsidR="00753293" w:rsidRPr="00753293" w:rsidRDefault="00753293" w:rsidP="00131E6D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5</w:t>
            </w:r>
          </w:p>
        </w:tc>
        <w:tc>
          <w:tcPr>
            <w:tcW w:w="4820" w:type="dxa"/>
          </w:tcPr>
          <w:p w14:paraId="01D65DD2" w14:textId="77777777" w:rsidR="00753293" w:rsidRPr="00753293" w:rsidRDefault="00753293" w:rsidP="0013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SUMA</w:t>
            </w:r>
          </w:p>
        </w:tc>
        <w:tc>
          <w:tcPr>
            <w:tcW w:w="4111" w:type="dxa"/>
          </w:tcPr>
          <w:sdt>
            <w:sdtPr>
              <w:rPr>
                <w:sz w:val="18"/>
                <w:szCs w:val="20"/>
              </w:rPr>
              <w:id w:val="1318465176"/>
              <w:placeholder>
                <w:docPart w:val="8EA459E4E873493E89A0C12D910893AE"/>
              </w:placeholder>
            </w:sdtPr>
            <w:sdtEndPr/>
            <w:sdtContent>
              <w:p w14:paraId="17D9E868" w14:textId="77777777" w:rsidR="00753293" w:rsidRPr="00753293" w:rsidRDefault="00753293" w:rsidP="00131E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</w:tbl>
    <w:p w14:paraId="0D1B2208" w14:textId="77777777" w:rsidR="00753293" w:rsidRPr="00753293" w:rsidRDefault="00753293" w:rsidP="00753293">
      <w:pPr>
        <w:pStyle w:val="Nagwek1"/>
        <w:jc w:val="center"/>
        <w:rPr>
          <w:sz w:val="20"/>
          <w:szCs w:val="22"/>
        </w:rPr>
      </w:pPr>
      <w:r w:rsidRPr="00753293">
        <w:rPr>
          <w:sz w:val="20"/>
          <w:szCs w:val="22"/>
        </w:rPr>
        <w:t>Potwierdzamy zgodność w/w danych z dokumentacją rzeczową oraz finansowo – księgową związaną z realizacją dofinansowanego Zadania.</w:t>
      </w:r>
    </w:p>
    <w:p w14:paraId="74E72754" w14:textId="77777777" w:rsidR="009E68DE" w:rsidRPr="00405138" w:rsidRDefault="009E68DE" w:rsidP="009E68DE">
      <w:pPr>
        <w:pStyle w:val="Nagwek1"/>
        <w:rPr>
          <w:sz w:val="20"/>
          <w:szCs w:val="22"/>
        </w:rPr>
      </w:pPr>
    </w:p>
    <w:tbl>
      <w:tblPr>
        <w:tblStyle w:val="Tabelalisty6kolorowaakcent1"/>
        <w:tblW w:w="0" w:type="auto"/>
        <w:tblLook w:val="04A0" w:firstRow="1" w:lastRow="0" w:firstColumn="1" w:lastColumn="0" w:noHBand="0" w:noVBand="1"/>
      </w:tblPr>
      <w:tblGrid>
        <w:gridCol w:w="4508"/>
        <w:gridCol w:w="4276"/>
      </w:tblGrid>
      <w:tr w:rsidR="00753293" w:rsidRPr="00405138" w14:paraId="1E842D07" w14:textId="77777777" w:rsidTr="00912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730FC7" w14:textId="7E5E5F30" w:rsidR="00753293" w:rsidRPr="00405138" w:rsidRDefault="00753293" w:rsidP="00912A26">
            <w:pPr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Data </w:t>
            </w:r>
            <w:r>
              <w:rPr>
                <w:sz w:val="18"/>
                <w:szCs w:val="20"/>
              </w:rPr>
              <w:t>sporządzenia rozliczenia</w:t>
            </w:r>
          </w:p>
        </w:tc>
        <w:sdt>
          <w:sdtPr>
            <w:rPr>
              <w:color w:val="0D0D0D" w:themeColor="text1" w:themeTint="F2"/>
              <w:sz w:val="18"/>
              <w:szCs w:val="20"/>
            </w:rPr>
            <w:id w:val="-1901051"/>
            <w:placeholder>
              <w:docPart w:val="4FB19D4B4E954915BBDE7D8339E0457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27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3311F22" w14:textId="77777777" w:rsidR="00753293" w:rsidRPr="00405138" w:rsidRDefault="00753293" w:rsidP="00912A2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Kliknij lub naciśnij, aby wprowadzić datę.</w:t>
                </w:r>
              </w:p>
            </w:tc>
          </w:sdtContent>
        </w:sdt>
      </w:tr>
      <w:tr w:rsidR="00753293" w:rsidRPr="00405138" w14:paraId="7F92DCBC" w14:textId="77777777" w:rsidTr="00912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C01892" w14:textId="77777777" w:rsidR="00753293" w:rsidRDefault="00753293" w:rsidP="00912A26">
            <w:pPr>
              <w:jc w:val="center"/>
              <w:rPr>
                <w:sz w:val="18"/>
                <w:szCs w:val="18"/>
              </w:rPr>
            </w:pPr>
          </w:p>
          <w:p w14:paraId="177B6744" w14:textId="77777777" w:rsidR="00753293" w:rsidRDefault="00753293" w:rsidP="00912A26">
            <w:pPr>
              <w:jc w:val="center"/>
              <w:rPr>
                <w:sz w:val="18"/>
                <w:szCs w:val="18"/>
              </w:rPr>
            </w:pPr>
          </w:p>
          <w:p w14:paraId="74356774" w14:textId="77777777" w:rsidR="00753293" w:rsidRPr="00857D2A" w:rsidRDefault="00753293" w:rsidP="00912A2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Pieczęć firmowa, pieczątki i podpisy</w:t>
            </w:r>
          </w:p>
          <w:p w14:paraId="3FCEBF7B" w14:textId="77777777" w:rsidR="00753293" w:rsidRPr="00857D2A" w:rsidRDefault="00753293" w:rsidP="00912A2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osób działających w imieniu</w:t>
            </w:r>
          </w:p>
          <w:p w14:paraId="7994B2B6" w14:textId="77777777" w:rsidR="00753293" w:rsidRPr="00405138" w:rsidRDefault="00753293" w:rsidP="00912A26">
            <w:pPr>
              <w:jc w:val="center"/>
              <w:rPr>
                <w:sz w:val="18"/>
                <w:szCs w:val="20"/>
              </w:rPr>
            </w:pPr>
            <w:r w:rsidRPr="00C632CD">
              <w:rPr>
                <w:b w:val="0"/>
                <w:bCs w:val="0"/>
                <w:sz w:val="18"/>
                <w:szCs w:val="18"/>
              </w:rPr>
              <w:t>Dotowanego</w:t>
            </w:r>
          </w:p>
        </w:tc>
        <w:tc>
          <w:tcPr>
            <w:tcW w:w="4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8F8EF" w14:textId="77777777" w:rsidR="00753293" w:rsidRDefault="00753293" w:rsidP="00912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20"/>
              </w:rPr>
            </w:pPr>
          </w:p>
        </w:tc>
      </w:tr>
    </w:tbl>
    <w:p w14:paraId="7823F672" w14:textId="77777777" w:rsidR="009E68DE" w:rsidRDefault="009E68DE" w:rsidP="00196F97">
      <w:pPr>
        <w:rPr>
          <w:sz w:val="18"/>
          <w:szCs w:val="20"/>
        </w:rPr>
      </w:pPr>
    </w:p>
    <w:p w14:paraId="6A6D1D38" w14:textId="16B26070" w:rsidR="00ED681B" w:rsidRPr="006416F6" w:rsidRDefault="00ED681B" w:rsidP="006416F6">
      <w:pPr>
        <w:pStyle w:val="Nagwek1"/>
        <w:rPr>
          <w:sz w:val="20"/>
          <w:szCs w:val="22"/>
        </w:rPr>
      </w:pPr>
      <w:bookmarkStart w:id="1" w:name="_Hlk195088680"/>
      <w:r w:rsidRPr="006416F6">
        <w:rPr>
          <w:sz w:val="20"/>
          <w:szCs w:val="22"/>
        </w:rPr>
        <w:lastRenderedPageBreak/>
        <w:t>Załączniki:</w:t>
      </w:r>
    </w:p>
    <w:tbl>
      <w:tblPr>
        <w:tblStyle w:val="Tabelalisty6kolorowaakcent1"/>
        <w:tblW w:w="9067" w:type="dxa"/>
        <w:tblLook w:val="04A0" w:firstRow="1" w:lastRow="0" w:firstColumn="1" w:lastColumn="0" w:noHBand="0" w:noVBand="1"/>
      </w:tblPr>
      <w:tblGrid>
        <w:gridCol w:w="1007"/>
        <w:gridCol w:w="8060"/>
      </w:tblGrid>
      <w:tr w:rsidR="00196F97" w:rsidRPr="00405138" w14:paraId="0FE9D481" w14:textId="77777777" w:rsidTr="007C0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83743248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263F313" w14:textId="1AD90ECE" w:rsidR="00196F97" w:rsidRPr="00405138" w:rsidRDefault="00196F97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4D5A3E7A" w:rsidR="00196F97" w:rsidRPr="00405138" w:rsidRDefault="00761BA6" w:rsidP="00CA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20"/>
              </w:rPr>
            </w:pPr>
            <w:r w:rsidRPr="00405138">
              <w:rPr>
                <w:b w:val="0"/>
                <w:bCs w:val="0"/>
                <w:sz w:val="18"/>
                <w:szCs w:val="20"/>
              </w:rPr>
              <w:t xml:space="preserve">poświadczone za zgodność z oryginałem </w:t>
            </w:r>
            <w:r w:rsidRPr="00AB05BB">
              <w:rPr>
                <w:sz w:val="18"/>
                <w:szCs w:val="20"/>
              </w:rPr>
              <w:t>kopie faktur i rachunków</w:t>
            </w:r>
            <w:r w:rsidRPr="00405138">
              <w:rPr>
                <w:b w:val="0"/>
                <w:bCs w:val="0"/>
                <w:sz w:val="18"/>
                <w:szCs w:val="20"/>
              </w:rPr>
              <w:t xml:space="preserve"> zatwierdzone </w:t>
            </w:r>
            <w:r w:rsidR="00EA2069" w:rsidRPr="00405138">
              <w:rPr>
                <w:b w:val="0"/>
                <w:bCs w:val="0"/>
                <w:sz w:val="18"/>
                <w:szCs w:val="20"/>
              </w:rPr>
              <w:t xml:space="preserve">do wypłaty </w:t>
            </w:r>
            <w:r w:rsidRPr="00405138">
              <w:rPr>
                <w:b w:val="0"/>
                <w:bCs w:val="0"/>
                <w:sz w:val="18"/>
                <w:szCs w:val="20"/>
              </w:rPr>
              <w:t xml:space="preserve">przez uprawnionych przedstawicieli </w:t>
            </w:r>
            <w:r w:rsidR="00EA2069">
              <w:rPr>
                <w:b w:val="0"/>
                <w:bCs w:val="0"/>
                <w:sz w:val="18"/>
                <w:szCs w:val="20"/>
              </w:rPr>
              <w:t xml:space="preserve">wnioskodawcy </w:t>
            </w:r>
            <w:r w:rsidRPr="00405138">
              <w:rPr>
                <w:b w:val="0"/>
                <w:bCs w:val="0"/>
                <w:sz w:val="18"/>
                <w:szCs w:val="20"/>
              </w:rPr>
              <w:t>na pełną wartość brutto</w:t>
            </w:r>
            <w:r w:rsidR="00AB05BB">
              <w:rPr>
                <w:b w:val="0"/>
                <w:bCs w:val="0"/>
                <w:sz w:val="18"/>
                <w:szCs w:val="20"/>
              </w:rPr>
              <w:t xml:space="preserve"> (</w:t>
            </w:r>
            <w:r w:rsidR="00AB05BB" w:rsidRPr="0023169A">
              <w:rPr>
                <w:b w:val="0"/>
                <w:bCs w:val="0"/>
                <w:sz w:val="18"/>
                <w:szCs w:val="20"/>
                <w:u w:val="single"/>
              </w:rPr>
              <w:t>jeśli nie były przedstawione</w:t>
            </w:r>
            <w:r w:rsidR="00AB05BB">
              <w:rPr>
                <w:b w:val="0"/>
                <w:bCs w:val="0"/>
                <w:sz w:val="18"/>
                <w:szCs w:val="20"/>
              </w:rPr>
              <w:t xml:space="preserve"> na etapie wniosku o dofinansowanie)</w:t>
            </w:r>
          </w:p>
        </w:tc>
      </w:tr>
      <w:tr w:rsidR="00761BA6" w:rsidRPr="00405138" w14:paraId="0FA7EAA1" w14:textId="77777777" w:rsidTr="007C0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927012921"/>
            <w:placeholder>
              <w:docPart w:val="D98167E271E64D62BF226A3601C03AC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4DAF5F50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4D96D149" w:rsidR="00761BA6" w:rsidRPr="00405138" w:rsidRDefault="00824B0E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poświadczone za zgodność z oryginałem </w:t>
            </w:r>
            <w:r w:rsidRPr="00AB05BB">
              <w:rPr>
                <w:b/>
                <w:bCs/>
                <w:sz w:val="18"/>
                <w:szCs w:val="20"/>
              </w:rPr>
              <w:t>kopi</w:t>
            </w:r>
            <w:r w:rsidR="009D224D" w:rsidRPr="00AB05BB">
              <w:rPr>
                <w:b/>
                <w:bCs/>
                <w:sz w:val="18"/>
                <w:szCs w:val="20"/>
              </w:rPr>
              <w:t>a/e</w:t>
            </w:r>
            <w:r w:rsidRPr="00AB05BB">
              <w:rPr>
                <w:b/>
                <w:bCs/>
                <w:sz w:val="18"/>
                <w:szCs w:val="20"/>
              </w:rPr>
              <w:t xml:space="preserve"> </w:t>
            </w:r>
            <w:r w:rsidR="00761BA6" w:rsidRPr="00AB05BB">
              <w:rPr>
                <w:b/>
                <w:bCs/>
                <w:sz w:val="18"/>
                <w:szCs w:val="20"/>
              </w:rPr>
              <w:t>protok</w:t>
            </w:r>
            <w:r w:rsidR="009D224D" w:rsidRPr="00AB05BB">
              <w:rPr>
                <w:b/>
                <w:bCs/>
                <w:sz w:val="18"/>
                <w:szCs w:val="20"/>
              </w:rPr>
              <w:t>ołu</w:t>
            </w:r>
            <w:r w:rsidR="00761BA6" w:rsidRPr="00AB05BB">
              <w:rPr>
                <w:b/>
                <w:bCs/>
                <w:sz w:val="18"/>
                <w:szCs w:val="20"/>
              </w:rPr>
              <w:t>/</w:t>
            </w:r>
            <w:r w:rsidR="009D224D" w:rsidRPr="00AB05BB">
              <w:rPr>
                <w:b/>
                <w:bCs/>
                <w:sz w:val="18"/>
                <w:szCs w:val="20"/>
              </w:rPr>
              <w:t>łów</w:t>
            </w:r>
            <w:r w:rsidR="00761BA6" w:rsidRPr="00AB05BB">
              <w:rPr>
                <w:b/>
                <w:bCs/>
                <w:sz w:val="18"/>
                <w:szCs w:val="20"/>
              </w:rPr>
              <w:t xml:space="preserve"> odbioru</w:t>
            </w:r>
            <w:r w:rsidR="00761BA6" w:rsidRPr="00405138">
              <w:rPr>
                <w:sz w:val="18"/>
                <w:szCs w:val="20"/>
              </w:rPr>
              <w:t xml:space="preserve"> </w:t>
            </w:r>
            <w:r w:rsidR="00DA2368">
              <w:rPr>
                <w:sz w:val="18"/>
                <w:szCs w:val="20"/>
              </w:rPr>
              <w:t xml:space="preserve">zadania między wykonawcą a </w:t>
            </w:r>
            <w:proofErr w:type="spellStart"/>
            <w:r w:rsidR="00DA2368">
              <w:rPr>
                <w:sz w:val="18"/>
                <w:szCs w:val="20"/>
              </w:rPr>
              <w:t>jst</w:t>
            </w:r>
            <w:proofErr w:type="spellEnd"/>
            <w:r w:rsidR="00AB05BB">
              <w:rPr>
                <w:sz w:val="18"/>
                <w:szCs w:val="20"/>
              </w:rPr>
              <w:t xml:space="preserve"> </w:t>
            </w:r>
            <w:r w:rsidR="00AB05BB" w:rsidRPr="00AB05BB">
              <w:rPr>
                <w:sz w:val="18"/>
                <w:szCs w:val="20"/>
              </w:rPr>
              <w:t>(</w:t>
            </w:r>
            <w:r w:rsidR="00AB05BB" w:rsidRPr="0023169A">
              <w:rPr>
                <w:sz w:val="18"/>
                <w:szCs w:val="20"/>
                <w:u w:val="single"/>
              </w:rPr>
              <w:t>jeśli nie były przedstawione</w:t>
            </w:r>
            <w:r w:rsidR="00AB05BB" w:rsidRPr="00AB05BB">
              <w:rPr>
                <w:sz w:val="18"/>
                <w:szCs w:val="20"/>
              </w:rPr>
              <w:t xml:space="preserve"> na etapie wniosku o dofinansowanie)</w:t>
            </w:r>
          </w:p>
        </w:tc>
      </w:tr>
      <w:tr w:rsidR="00761BA6" w:rsidRPr="00405138" w14:paraId="6CA2B757" w14:textId="77777777" w:rsidTr="007C0595">
        <w:sdt>
          <w:sdtPr>
            <w:rPr>
              <w:sz w:val="18"/>
              <w:szCs w:val="20"/>
            </w:rPr>
            <w:id w:val="1670449221"/>
            <w:placeholder>
              <w:docPart w:val="F7584571813045AFB156BB6C5FB3EB4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B484C12" w14:textId="4C80A468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ED26EF">
                  <w:rPr>
                    <w:rStyle w:val="Tekstzastpczy"/>
                    <w:b w:val="0"/>
                    <w:bCs w:val="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B1C8A" w14:textId="1C0AEE81" w:rsidR="00761BA6" w:rsidRPr="00405138" w:rsidRDefault="00761BA6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AB05BB">
              <w:rPr>
                <w:b/>
                <w:bCs/>
                <w:sz w:val="18"/>
                <w:szCs w:val="20"/>
              </w:rPr>
              <w:t>dowody zapłaty</w:t>
            </w:r>
            <w:r w:rsidRPr="00405138">
              <w:rPr>
                <w:sz w:val="18"/>
                <w:szCs w:val="20"/>
              </w:rPr>
              <w:t xml:space="preserve"> za przedstawione faktury i rachunki (dotyczy refundacji)</w:t>
            </w:r>
          </w:p>
        </w:tc>
      </w:tr>
      <w:tr w:rsidR="00761BA6" w:rsidRPr="00405138" w14:paraId="04323115" w14:textId="77777777" w:rsidTr="007C0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1426924141"/>
            <w:placeholder>
              <w:docPart w:val="190E76B8C7474D5A99692F8309E2612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F9489E3" w14:textId="7C70C5AB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A7047" w14:textId="669F94B8" w:rsidR="00761BA6" w:rsidRPr="00405138" w:rsidRDefault="00ED26EF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dokumentacja fotograficzna i/lub zrzut strony internetowej/mediów społecznościowych z materiałami dotyczącymi </w:t>
            </w:r>
            <w:r w:rsidR="00824B0E" w:rsidRPr="00824B0E">
              <w:rPr>
                <w:sz w:val="18"/>
                <w:szCs w:val="20"/>
              </w:rPr>
              <w:t xml:space="preserve">informacji o rezultatach </w:t>
            </w:r>
            <w:r w:rsidR="00AB05BB">
              <w:rPr>
                <w:sz w:val="18"/>
                <w:szCs w:val="20"/>
              </w:rPr>
              <w:t>z</w:t>
            </w:r>
            <w:r w:rsidR="00824B0E" w:rsidRPr="00824B0E">
              <w:rPr>
                <w:sz w:val="18"/>
                <w:szCs w:val="20"/>
              </w:rPr>
              <w:t>adania oraz szkodliwości wyrobów zawierających azbest na zdrowie i środowisko</w:t>
            </w:r>
          </w:p>
        </w:tc>
      </w:tr>
      <w:tr w:rsidR="00824B0E" w:rsidRPr="00405138" w14:paraId="4C3B8524" w14:textId="77777777" w:rsidTr="007C0595">
        <w:sdt>
          <w:sdtPr>
            <w:rPr>
              <w:sz w:val="18"/>
              <w:szCs w:val="20"/>
            </w:rPr>
            <w:id w:val="1919975349"/>
            <w:placeholder>
              <w:docPart w:val="9ABB9F5433E14F9988D2604EB852BC82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C38FA01" w14:textId="58AF4264" w:rsidR="00824B0E" w:rsidRDefault="00824B0E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DBD307" w14:textId="29B8F6CD" w:rsidR="00824B0E" w:rsidRPr="00405138" w:rsidRDefault="00824B0E" w:rsidP="00CA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824B0E">
              <w:rPr>
                <w:sz w:val="18"/>
                <w:szCs w:val="20"/>
              </w:rPr>
              <w:t>wydruku zrzutu ekranu lub innej formy udokumentowania</w:t>
            </w:r>
            <w:r>
              <w:rPr>
                <w:sz w:val="18"/>
                <w:szCs w:val="20"/>
              </w:rPr>
              <w:t xml:space="preserve"> </w:t>
            </w:r>
            <w:r w:rsidRPr="00824B0E">
              <w:rPr>
                <w:sz w:val="18"/>
                <w:szCs w:val="20"/>
              </w:rPr>
              <w:t>umie</w:t>
            </w:r>
            <w:r>
              <w:rPr>
                <w:sz w:val="18"/>
                <w:szCs w:val="20"/>
              </w:rPr>
              <w:t>szczenia</w:t>
            </w:r>
            <w:r w:rsidRPr="00824B0E">
              <w:rPr>
                <w:sz w:val="18"/>
                <w:szCs w:val="20"/>
              </w:rPr>
              <w:t xml:space="preserve"> na tablicy ogłoszeń oraz w Biuletynie Informacji Publicznej Gminy informację o uzyskaniu dofinansowania </w:t>
            </w:r>
            <w:r>
              <w:rPr>
                <w:sz w:val="18"/>
                <w:szCs w:val="20"/>
              </w:rPr>
              <w:t>z</w:t>
            </w:r>
            <w:r w:rsidRPr="00824B0E">
              <w:rPr>
                <w:sz w:val="18"/>
                <w:szCs w:val="20"/>
              </w:rPr>
              <w:t>adania ze środków Wojewódzkiego Funduszu Ochrony Środowiska i Gospodarki Wodnej w Zielonej Górze</w:t>
            </w:r>
          </w:p>
        </w:tc>
      </w:tr>
      <w:tr w:rsidR="00761BA6" w:rsidRPr="00405138" w14:paraId="6B0B1917" w14:textId="77777777" w:rsidTr="007C0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-256066166"/>
            <w:placeholder>
              <w:docPart w:val="9B948E8302A54D7B9FF097DD89FCCBF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91AB94" w14:textId="654409C4" w:rsidR="00761BA6" w:rsidRPr="00405138" w:rsidRDefault="00ED26EF" w:rsidP="00CA7C2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0020A" w14:textId="1CC17358" w:rsidR="00761BA6" w:rsidRPr="00405138" w:rsidRDefault="00ED26EF" w:rsidP="00CA7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Inne: </w:t>
            </w:r>
            <w:sdt>
              <w:sdtPr>
                <w:rPr>
                  <w:sz w:val="18"/>
                  <w:szCs w:val="20"/>
                </w:rPr>
                <w:id w:val="-20519118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bookmarkEnd w:id="1"/>
    </w:tbl>
    <w:p w14:paraId="70AB25C3" w14:textId="15F09952" w:rsidR="00196F97" w:rsidRDefault="00196F97" w:rsidP="00196F97">
      <w:pPr>
        <w:ind w:left="66"/>
        <w:rPr>
          <w:sz w:val="18"/>
          <w:szCs w:val="20"/>
        </w:rPr>
      </w:pPr>
    </w:p>
    <w:p w14:paraId="73194C9C" w14:textId="77777777" w:rsidR="009E68DE" w:rsidRDefault="009E68DE" w:rsidP="00196F97">
      <w:pPr>
        <w:ind w:left="66"/>
        <w:rPr>
          <w:sz w:val="18"/>
          <w:szCs w:val="20"/>
        </w:rPr>
      </w:pPr>
    </w:p>
    <w:p w14:paraId="1AA71144" w14:textId="77777777" w:rsidR="009E68DE" w:rsidRPr="00405138" w:rsidRDefault="009E68DE" w:rsidP="00196F97">
      <w:pPr>
        <w:ind w:left="66"/>
        <w:rPr>
          <w:sz w:val="18"/>
          <w:szCs w:val="20"/>
        </w:rPr>
      </w:pPr>
    </w:p>
    <w:sectPr w:rsidR="009E68DE" w:rsidRPr="00405138" w:rsidSect="00405138">
      <w:headerReference w:type="default" r:id="rId8"/>
      <w:footerReference w:type="default" r:id="rId9"/>
      <w:footerReference w:type="first" r:id="rId10"/>
      <w:pgSz w:w="11907" w:h="16839"/>
      <w:pgMar w:top="1276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E578" w14:textId="77777777" w:rsidR="009E4781" w:rsidRDefault="009E4781">
      <w:pPr>
        <w:spacing w:before="0" w:after="0"/>
      </w:pPr>
      <w:r>
        <w:separator/>
      </w:r>
    </w:p>
    <w:p w14:paraId="514ED461" w14:textId="77777777" w:rsidR="009E4781" w:rsidRDefault="009E4781"/>
  </w:endnote>
  <w:endnote w:type="continuationSeparator" w:id="0">
    <w:p w14:paraId="3CB53E10" w14:textId="77777777" w:rsidR="009E4781" w:rsidRDefault="009E4781">
      <w:pPr>
        <w:spacing w:before="0" w:after="0"/>
      </w:pPr>
      <w:r>
        <w:continuationSeparator/>
      </w:r>
    </w:p>
    <w:p w14:paraId="101ACC53" w14:textId="77777777" w:rsidR="009E4781" w:rsidRDefault="009E4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1739273793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C1C6" w14:textId="77777777" w:rsidR="009E4781" w:rsidRDefault="009E4781">
      <w:pPr>
        <w:spacing w:before="0" w:after="0"/>
      </w:pPr>
      <w:r>
        <w:separator/>
      </w:r>
    </w:p>
    <w:p w14:paraId="722EB63F" w14:textId="77777777" w:rsidR="009E4781" w:rsidRDefault="009E4781"/>
  </w:footnote>
  <w:footnote w:type="continuationSeparator" w:id="0">
    <w:p w14:paraId="341C5646" w14:textId="77777777" w:rsidR="009E4781" w:rsidRDefault="009E4781">
      <w:pPr>
        <w:spacing w:before="0" w:after="0"/>
      </w:pPr>
      <w:r>
        <w:continuationSeparator/>
      </w:r>
    </w:p>
    <w:p w14:paraId="3E2685E9" w14:textId="77777777" w:rsidR="009E4781" w:rsidRDefault="009E4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49877CD6" w:rsidR="00E70901" w:rsidRPr="00A462EB" w:rsidRDefault="0023169A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313DF1">
          <w:t>Wniosek o wypłatę środków</w:t>
        </w:r>
      </w:sdtContent>
    </w:sdt>
    <w:r w:rsidR="007C0595">
      <w:t xml:space="preserve"> i rozliczenie zadania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 w15:restartNumberingAfterBreak="0">
    <w:nsid w:val="1EC65B34"/>
    <w:multiLevelType w:val="hybridMultilevel"/>
    <w:tmpl w:val="377E56EC"/>
    <w:lvl w:ilvl="0" w:tplc="15DE51A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46DA8"/>
    <w:multiLevelType w:val="hybridMultilevel"/>
    <w:tmpl w:val="088C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9" w15:restartNumberingAfterBreak="0">
    <w:nsid w:val="76B2499C"/>
    <w:multiLevelType w:val="hybridMultilevel"/>
    <w:tmpl w:val="BD08751A"/>
    <w:lvl w:ilvl="0" w:tplc="07F46F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3"/>
  </w:num>
  <w:num w:numId="13" w16cid:durableId="643971793">
    <w:abstractNumId w:val="31"/>
  </w:num>
  <w:num w:numId="14" w16cid:durableId="149105192">
    <w:abstractNumId w:val="14"/>
  </w:num>
  <w:num w:numId="15" w16cid:durableId="1653824872">
    <w:abstractNumId w:val="26"/>
  </w:num>
  <w:num w:numId="16" w16cid:durableId="1477257157">
    <w:abstractNumId w:val="28"/>
  </w:num>
  <w:num w:numId="17" w16cid:durableId="164128577">
    <w:abstractNumId w:val="12"/>
  </w:num>
  <w:num w:numId="18" w16cid:durableId="1846700511">
    <w:abstractNumId w:val="19"/>
  </w:num>
  <w:num w:numId="19" w16cid:durableId="1103459396">
    <w:abstractNumId w:val="25"/>
  </w:num>
  <w:num w:numId="20" w16cid:durableId="317423287">
    <w:abstractNumId w:val="13"/>
  </w:num>
  <w:num w:numId="21" w16cid:durableId="1071925218">
    <w:abstractNumId w:val="30"/>
  </w:num>
  <w:num w:numId="22" w16cid:durableId="185295811">
    <w:abstractNumId w:val="29"/>
  </w:num>
  <w:num w:numId="23" w16cid:durableId="1206478675">
    <w:abstractNumId w:val="11"/>
  </w:num>
  <w:num w:numId="24" w16cid:durableId="142086544">
    <w:abstractNumId w:val="21"/>
  </w:num>
  <w:num w:numId="25" w16cid:durableId="341661663">
    <w:abstractNumId w:val="18"/>
  </w:num>
  <w:num w:numId="26" w16cid:durableId="921182192">
    <w:abstractNumId w:val="27"/>
  </w:num>
  <w:num w:numId="27" w16cid:durableId="1488859395">
    <w:abstractNumId w:val="24"/>
  </w:num>
  <w:num w:numId="28" w16cid:durableId="1085492075">
    <w:abstractNumId w:val="16"/>
  </w:num>
  <w:num w:numId="29" w16cid:durableId="556862272">
    <w:abstractNumId w:val="10"/>
  </w:num>
  <w:num w:numId="30" w16cid:durableId="344065050">
    <w:abstractNumId w:val="20"/>
  </w:num>
  <w:num w:numId="31" w16cid:durableId="1872954025">
    <w:abstractNumId w:val="22"/>
  </w:num>
  <w:num w:numId="32" w16cid:durableId="150078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264E5"/>
    <w:rsid w:val="00055DD2"/>
    <w:rsid w:val="00072EFF"/>
    <w:rsid w:val="000852F3"/>
    <w:rsid w:val="000872FD"/>
    <w:rsid w:val="000B59A4"/>
    <w:rsid w:val="000C6A19"/>
    <w:rsid w:val="000F4B1B"/>
    <w:rsid w:val="001015FF"/>
    <w:rsid w:val="001123E1"/>
    <w:rsid w:val="00113E8E"/>
    <w:rsid w:val="00115442"/>
    <w:rsid w:val="001863DB"/>
    <w:rsid w:val="00195FFA"/>
    <w:rsid w:val="00196F97"/>
    <w:rsid w:val="001B07A7"/>
    <w:rsid w:val="001C1F42"/>
    <w:rsid w:val="001C2519"/>
    <w:rsid w:val="001D18F6"/>
    <w:rsid w:val="001E0669"/>
    <w:rsid w:val="001F3481"/>
    <w:rsid w:val="002001FA"/>
    <w:rsid w:val="00213864"/>
    <w:rsid w:val="002154D1"/>
    <w:rsid w:val="002228F3"/>
    <w:rsid w:val="0023169A"/>
    <w:rsid w:val="002353B4"/>
    <w:rsid w:val="00236E27"/>
    <w:rsid w:val="00237F67"/>
    <w:rsid w:val="002F2237"/>
    <w:rsid w:val="00302E31"/>
    <w:rsid w:val="0030584F"/>
    <w:rsid w:val="00307FFA"/>
    <w:rsid w:val="00313DF1"/>
    <w:rsid w:val="00340090"/>
    <w:rsid w:val="003B43F5"/>
    <w:rsid w:val="003B6D80"/>
    <w:rsid w:val="003C0307"/>
    <w:rsid w:val="003C030F"/>
    <w:rsid w:val="003C3694"/>
    <w:rsid w:val="003E1700"/>
    <w:rsid w:val="00405138"/>
    <w:rsid w:val="004103C9"/>
    <w:rsid w:val="0042176A"/>
    <w:rsid w:val="0044495A"/>
    <w:rsid w:val="00475B09"/>
    <w:rsid w:val="004A5EC2"/>
    <w:rsid w:val="004B714F"/>
    <w:rsid w:val="004E015A"/>
    <w:rsid w:val="004E0A62"/>
    <w:rsid w:val="004E6C6D"/>
    <w:rsid w:val="004F3295"/>
    <w:rsid w:val="004F5374"/>
    <w:rsid w:val="00532806"/>
    <w:rsid w:val="00546046"/>
    <w:rsid w:val="00556980"/>
    <w:rsid w:val="005821CA"/>
    <w:rsid w:val="005830C9"/>
    <w:rsid w:val="00591903"/>
    <w:rsid w:val="005B6377"/>
    <w:rsid w:val="005C237A"/>
    <w:rsid w:val="005D1250"/>
    <w:rsid w:val="005E4EF0"/>
    <w:rsid w:val="00635075"/>
    <w:rsid w:val="006416F6"/>
    <w:rsid w:val="00647950"/>
    <w:rsid w:val="006B2958"/>
    <w:rsid w:val="006C4DE4"/>
    <w:rsid w:val="006F2E15"/>
    <w:rsid w:val="00721B1C"/>
    <w:rsid w:val="00725D0A"/>
    <w:rsid w:val="00735562"/>
    <w:rsid w:val="00753293"/>
    <w:rsid w:val="00756AD5"/>
    <w:rsid w:val="00761BA6"/>
    <w:rsid w:val="007968F0"/>
    <w:rsid w:val="007B4E8C"/>
    <w:rsid w:val="007C0595"/>
    <w:rsid w:val="007D6DB7"/>
    <w:rsid w:val="0082011E"/>
    <w:rsid w:val="00824B0E"/>
    <w:rsid w:val="008357AC"/>
    <w:rsid w:val="008420DB"/>
    <w:rsid w:val="008B5DC6"/>
    <w:rsid w:val="008E01D7"/>
    <w:rsid w:val="008F22A9"/>
    <w:rsid w:val="00912575"/>
    <w:rsid w:val="009210F2"/>
    <w:rsid w:val="00941262"/>
    <w:rsid w:val="00955E1D"/>
    <w:rsid w:val="00960600"/>
    <w:rsid w:val="009775B6"/>
    <w:rsid w:val="009A6028"/>
    <w:rsid w:val="009B25D5"/>
    <w:rsid w:val="009C01DA"/>
    <w:rsid w:val="009D07BB"/>
    <w:rsid w:val="009D224D"/>
    <w:rsid w:val="009D2DDE"/>
    <w:rsid w:val="009D3033"/>
    <w:rsid w:val="009D47FD"/>
    <w:rsid w:val="009E4781"/>
    <w:rsid w:val="009E68DE"/>
    <w:rsid w:val="00A266D8"/>
    <w:rsid w:val="00A45F83"/>
    <w:rsid w:val="00A462EB"/>
    <w:rsid w:val="00A54139"/>
    <w:rsid w:val="00A56343"/>
    <w:rsid w:val="00A634EB"/>
    <w:rsid w:val="00A740B4"/>
    <w:rsid w:val="00A81087"/>
    <w:rsid w:val="00A95974"/>
    <w:rsid w:val="00AA5EA4"/>
    <w:rsid w:val="00AB05BB"/>
    <w:rsid w:val="00AD099E"/>
    <w:rsid w:val="00AE3B2E"/>
    <w:rsid w:val="00B34612"/>
    <w:rsid w:val="00BD0CD4"/>
    <w:rsid w:val="00BD3253"/>
    <w:rsid w:val="00BD78EE"/>
    <w:rsid w:val="00C019C3"/>
    <w:rsid w:val="00C3122A"/>
    <w:rsid w:val="00C47EEF"/>
    <w:rsid w:val="00C60D3C"/>
    <w:rsid w:val="00C65C6C"/>
    <w:rsid w:val="00C67AA2"/>
    <w:rsid w:val="00C703F1"/>
    <w:rsid w:val="00C72712"/>
    <w:rsid w:val="00C83781"/>
    <w:rsid w:val="00CB534F"/>
    <w:rsid w:val="00CB687B"/>
    <w:rsid w:val="00D1567B"/>
    <w:rsid w:val="00D251E5"/>
    <w:rsid w:val="00D2773F"/>
    <w:rsid w:val="00D33EA6"/>
    <w:rsid w:val="00D44363"/>
    <w:rsid w:val="00D52232"/>
    <w:rsid w:val="00D85AAA"/>
    <w:rsid w:val="00DA2368"/>
    <w:rsid w:val="00DB711E"/>
    <w:rsid w:val="00DC771B"/>
    <w:rsid w:val="00DD0B98"/>
    <w:rsid w:val="00DD500A"/>
    <w:rsid w:val="00DF5B1B"/>
    <w:rsid w:val="00E07A9C"/>
    <w:rsid w:val="00E12587"/>
    <w:rsid w:val="00E70901"/>
    <w:rsid w:val="00E819C3"/>
    <w:rsid w:val="00E86885"/>
    <w:rsid w:val="00EA2069"/>
    <w:rsid w:val="00EB2D6D"/>
    <w:rsid w:val="00ED245F"/>
    <w:rsid w:val="00ED26EF"/>
    <w:rsid w:val="00ED34FD"/>
    <w:rsid w:val="00ED681B"/>
    <w:rsid w:val="00F12D7A"/>
    <w:rsid w:val="00F74139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293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C5755-8654-4779-B73A-EC9F7733561C}"/>
      </w:docPartPr>
      <w:docPartBody>
        <w:p w:rsidR="00CA7EF5" w:rsidRDefault="00CA7EF5"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A8072-214B-4ABD-A0C0-2CDEAB5DA989}"/>
      </w:docPartPr>
      <w:docPartBody>
        <w:p w:rsidR="00A93F5D" w:rsidRDefault="00A93F5D"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5C7105" w:rsidP="005C7105">
          <w:pPr>
            <w:pStyle w:val="000B2F38CB6941C8A9D0793C4B8F97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5C7105" w:rsidP="005C7105">
          <w:pPr>
            <w:pStyle w:val="F839AA6B35A04EB9A881430188428DE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5C7105" w:rsidP="005C7105">
          <w:pPr>
            <w:pStyle w:val="D98167E271E64D62BF226A3601C03AC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F7584571813045AFB156BB6C5FB3E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91453-85C1-40EE-87A2-7FFC1ABA9C6A}"/>
      </w:docPartPr>
      <w:docPartBody>
        <w:p w:rsidR="005C7105" w:rsidRDefault="005C7105" w:rsidP="005C7105">
          <w:pPr>
            <w:pStyle w:val="F7584571813045AFB156BB6C5FB3EB4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190E76B8C7474D5A99692F8309E26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67E5A-7F6A-42D0-BE35-D5BA0FE510DB}"/>
      </w:docPartPr>
      <w:docPartBody>
        <w:p w:rsidR="005C7105" w:rsidRDefault="005C7105" w:rsidP="005C7105">
          <w:pPr>
            <w:pStyle w:val="190E76B8C7474D5A99692F8309E2612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9B948E8302A54D7B9FF097DD89FCC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4540A-7593-4CB9-A2FB-6F5D72789CE3}"/>
      </w:docPartPr>
      <w:docPartBody>
        <w:p w:rsidR="005C7105" w:rsidRDefault="005C7105" w:rsidP="005C7105">
          <w:pPr>
            <w:pStyle w:val="9B948E8302A54D7B9FF097DD89FCCBFA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20884103B787464EA537EF211D2EB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14135-044F-4E1D-B428-0634390487EA}"/>
      </w:docPartPr>
      <w:docPartBody>
        <w:p w:rsidR="00324D38" w:rsidRDefault="00947E42" w:rsidP="00947E42">
          <w:pPr>
            <w:pStyle w:val="20884103B787464EA537EF211D2EB17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71BA843BD040E6907063C99FA9F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11F7F3-839A-40A2-AF21-95A6B76A40BA}"/>
      </w:docPartPr>
      <w:docPartBody>
        <w:p w:rsidR="00324D38" w:rsidRDefault="00947E42" w:rsidP="00947E42">
          <w:pPr>
            <w:pStyle w:val="0971BA843BD040E6907063C99FA9F41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BEEF7C58914A6BB381F7B739F73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3BEB7-C5AD-414B-961E-03A7668134A0}"/>
      </w:docPartPr>
      <w:docPartBody>
        <w:p w:rsidR="00324D38" w:rsidRDefault="00947E42" w:rsidP="00947E42">
          <w:pPr>
            <w:pStyle w:val="3ABEEF7C58914A6BB381F7B739F735F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8107D8C0414210BA1ADBE2B8A7B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C29AF-0158-4C29-AF64-52CD37AF346A}"/>
      </w:docPartPr>
      <w:docPartBody>
        <w:p w:rsidR="00324D38" w:rsidRDefault="00947E42" w:rsidP="00947E42">
          <w:pPr>
            <w:pStyle w:val="F88107D8C0414210BA1ADBE2B8A7BE7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CBA682F9ED4860BA723A13B988B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0BEE6-A447-4CCE-A778-32CB20929E4F}"/>
      </w:docPartPr>
      <w:docPartBody>
        <w:p w:rsidR="00324D38" w:rsidRDefault="00947E42" w:rsidP="00947E42">
          <w:pPr>
            <w:pStyle w:val="FBCBA682F9ED4860BA723A13B988B0D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4225D578BE42CABC6C194778AC0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51D5B-9F1A-4A31-BF89-EDACA644FAE9}"/>
      </w:docPartPr>
      <w:docPartBody>
        <w:p w:rsidR="00324D38" w:rsidRDefault="00947E42" w:rsidP="00947E42">
          <w:pPr>
            <w:pStyle w:val="814225D578BE42CABC6C194778AC032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7101E69E1040689BACC0A58F828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6F6EC-9AC7-47E1-8116-8BAEFEA42CD0}"/>
      </w:docPartPr>
      <w:docPartBody>
        <w:p w:rsidR="00324D38" w:rsidRDefault="00947E42" w:rsidP="00947E42">
          <w:pPr>
            <w:pStyle w:val="997101E69E1040689BACC0A58F8284B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6094AFD72484BB4CBEEB4239FB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E4E0D-9BA5-4F53-9C6A-932F8C29F9DA}"/>
      </w:docPartPr>
      <w:docPartBody>
        <w:p w:rsidR="00324D38" w:rsidRDefault="00947E42" w:rsidP="00947E42">
          <w:pPr>
            <w:pStyle w:val="6706094AFD72484BB4CBEEB4239FB35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41CB8EFCDB4A708E93747A87821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3D473-8E2F-4EC4-B035-83AD70AFFEDA}"/>
      </w:docPartPr>
      <w:docPartBody>
        <w:p w:rsidR="00324D38" w:rsidRDefault="00947E42" w:rsidP="00947E42">
          <w:pPr>
            <w:pStyle w:val="1D41CB8EFCDB4A708E93747A87821AA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2D4E6F33C3437D9645E06D87D99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747262-DFF4-4E13-8453-EB9FA770330D}"/>
      </w:docPartPr>
      <w:docPartBody>
        <w:p w:rsidR="00324D38" w:rsidRDefault="00947E42" w:rsidP="00947E42">
          <w:pPr>
            <w:pStyle w:val="432D4E6F33C3437D9645E06D87D9986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4739B8A4E041CCB6C3F866B12BE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24A2D2-AB3F-4E4C-8C53-D5587D1CFCD8}"/>
      </w:docPartPr>
      <w:docPartBody>
        <w:p w:rsidR="00324D38" w:rsidRDefault="00947E42" w:rsidP="00947E42">
          <w:pPr>
            <w:pStyle w:val="254739B8A4E041CCB6C3F866B12BEC7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E2340A8894CC6AB699923A53B6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FD3C25-46EC-4962-9EE8-2F330B5CF1ED}"/>
      </w:docPartPr>
      <w:docPartBody>
        <w:p w:rsidR="00324D38" w:rsidRDefault="00947E42" w:rsidP="00947E42">
          <w:pPr>
            <w:pStyle w:val="272E2340A8894CC6AB699923A53B619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A51789387246D5848E8B7789A03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0E3809-5282-4030-BEE9-3FDD398018B9}"/>
      </w:docPartPr>
      <w:docPartBody>
        <w:p w:rsidR="00324D38" w:rsidRDefault="00947E42" w:rsidP="00947E42">
          <w:pPr>
            <w:pStyle w:val="22A51789387246D5848E8B7789A030A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B73921DA794AA1B45037208BDCD1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4972E-4906-4E65-A57D-75C03D91EA7F}"/>
      </w:docPartPr>
      <w:docPartBody>
        <w:p w:rsidR="00324D38" w:rsidRDefault="00947E42" w:rsidP="00947E42">
          <w:pPr>
            <w:pStyle w:val="8CB73921DA794AA1B45037208BDCD1E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B2AE07BE44BDA5EB6B19ED8DF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B8888-FA1E-4E08-9B7D-6A76A1850AD0}"/>
      </w:docPartPr>
      <w:docPartBody>
        <w:p w:rsidR="00324D38" w:rsidRDefault="00947E42" w:rsidP="00947E42">
          <w:pPr>
            <w:pStyle w:val="801AB2AE07BE44BDA5EB6B19ED8DF04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D6B2B05C894CDFB658300CBBF2B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3FE98A-E81E-4F58-847F-9A736D28EC52}"/>
      </w:docPartPr>
      <w:docPartBody>
        <w:p w:rsidR="00324D38" w:rsidRDefault="00947E42" w:rsidP="00947E42">
          <w:pPr>
            <w:pStyle w:val="A0D6B2B05C894CDFB658300CBBF2B39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B946E2393A42F7A81597C4B0006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6CF11-3320-4FAE-AF63-8286BBCEC246}"/>
      </w:docPartPr>
      <w:docPartBody>
        <w:p w:rsidR="00324D38" w:rsidRDefault="00947E42" w:rsidP="00947E42">
          <w:pPr>
            <w:pStyle w:val="A4B946E2393A42F7A81597C4B0006B9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B97E6BBC2D43FDAA7C0A8B98E927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6A800-D00F-4429-B9FC-AF9E081813F7}"/>
      </w:docPartPr>
      <w:docPartBody>
        <w:p w:rsidR="00324D38" w:rsidRDefault="00947E42" w:rsidP="00947E42">
          <w:pPr>
            <w:pStyle w:val="D3B97E6BBC2D43FDAA7C0A8B98E927D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1C65F76D0548E3BCA1009A4DBD7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D1F176-3E0B-417C-A4CE-D82A48D9F9D7}"/>
      </w:docPartPr>
      <w:docPartBody>
        <w:p w:rsidR="00324D38" w:rsidRDefault="00947E42" w:rsidP="00947E42">
          <w:pPr>
            <w:pStyle w:val="191C65F76D0548E3BCA1009A4DBD7E9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C4F67D826E42B88D3FF0D862D8E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FDBC9-9194-43E4-AD74-FBCDCF0E53A8}"/>
      </w:docPartPr>
      <w:docPartBody>
        <w:p w:rsidR="00324D38" w:rsidRDefault="00947E42" w:rsidP="00947E42">
          <w:pPr>
            <w:pStyle w:val="7CC4F67D826E42B88D3FF0D862D8E98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149D7DF1D649A3830A85FAA2AF6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2A93-E5A8-456B-BA22-D23C432990C1}"/>
      </w:docPartPr>
      <w:docPartBody>
        <w:p w:rsidR="00324D38" w:rsidRDefault="00947E42" w:rsidP="00947E42">
          <w:pPr>
            <w:pStyle w:val="95149D7DF1D649A3830A85FAA2AF64C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08BB0EC2CF48E1B632B07AAEB0C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52FC8-9B05-4437-95B0-18AB4437180E}"/>
      </w:docPartPr>
      <w:docPartBody>
        <w:p w:rsidR="00324D38" w:rsidRDefault="00947E42" w:rsidP="00947E42">
          <w:pPr>
            <w:pStyle w:val="DB08BB0EC2CF48E1B632B07AAEB0C85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459E4E873493E89A0C12D91089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E8A81-D809-4E0A-92F9-BE8A49F883EB}"/>
      </w:docPartPr>
      <w:docPartBody>
        <w:p w:rsidR="00324D38" w:rsidRDefault="00947E42" w:rsidP="00947E42">
          <w:pPr>
            <w:pStyle w:val="8EA459E4E873493E89A0C12D910893A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C30D891DD74EA98BF7B6771834C7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E3C8E-6C5B-416A-B436-C42BA19CBF6A}"/>
      </w:docPartPr>
      <w:docPartBody>
        <w:p w:rsidR="00324D38" w:rsidRDefault="00947E42" w:rsidP="00947E42">
          <w:pPr>
            <w:pStyle w:val="EDC30D891DD74EA98BF7B6771834C7B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19D4B4E954915BBDE7D8339E04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A7F3D-082E-4CC9-8F05-5D42C098AAAA}"/>
      </w:docPartPr>
      <w:docPartBody>
        <w:p w:rsidR="00324D38" w:rsidRDefault="00947E42" w:rsidP="00947E42">
          <w:pPr>
            <w:pStyle w:val="4FB19D4B4E954915BBDE7D8339E04571"/>
          </w:pPr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BEB82971A5F436BAF42EEA0D3A9C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8BEB0-0BE5-47C0-AF15-714A5A5B4835}"/>
      </w:docPartPr>
      <w:docPartBody>
        <w:p w:rsidR="00324D38" w:rsidRDefault="00947E42" w:rsidP="00947E42">
          <w:pPr>
            <w:pStyle w:val="EBEB82971A5F436BAF42EEA0D3A9CCC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BB9F5433E14F9988D2604EB852BC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B7ED5-49F2-4FCA-A217-2F9957E89AF9}"/>
      </w:docPartPr>
      <w:docPartBody>
        <w:p w:rsidR="00324D38" w:rsidRDefault="00324D38" w:rsidP="00324D38">
          <w:pPr>
            <w:pStyle w:val="9ABB9F5433E14F9988D2604EB852BC82"/>
          </w:pPr>
          <w:r w:rsidRPr="00E47DC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51A82"/>
    <w:rsid w:val="000635E7"/>
    <w:rsid w:val="00113E8E"/>
    <w:rsid w:val="002353B4"/>
    <w:rsid w:val="00324D38"/>
    <w:rsid w:val="00340090"/>
    <w:rsid w:val="004A3F9D"/>
    <w:rsid w:val="005830C9"/>
    <w:rsid w:val="005C7105"/>
    <w:rsid w:val="007B67F4"/>
    <w:rsid w:val="007D1804"/>
    <w:rsid w:val="00947E42"/>
    <w:rsid w:val="009B25D5"/>
    <w:rsid w:val="00A56343"/>
    <w:rsid w:val="00A878A5"/>
    <w:rsid w:val="00A93F5D"/>
    <w:rsid w:val="00B865DE"/>
    <w:rsid w:val="00BB392F"/>
    <w:rsid w:val="00BD0CD4"/>
    <w:rsid w:val="00C3122A"/>
    <w:rsid w:val="00CA7EF5"/>
    <w:rsid w:val="00DB711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324D38"/>
    <w:rPr>
      <w:rFonts w:ascii="Century Gothic" w:hAnsi="Century Gothic"/>
      <w:color w:val="595959" w:themeColor="text1" w:themeTint="A6"/>
    </w:rPr>
  </w:style>
  <w:style w:type="paragraph" w:customStyle="1" w:styleId="6580DF5BCD7342CF81302228056FD7A5">
    <w:name w:val="6580DF5BCD7342CF81302228056FD7A5"/>
    <w:rsid w:val="00B865DE"/>
  </w:style>
  <w:style w:type="paragraph" w:customStyle="1" w:styleId="A1AFA629F1364928864412C459EDB4F2">
    <w:name w:val="A1AFA629F1364928864412C459EDB4F2"/>
    <w:rsid w:val="00B865DE"/>
  </w:style>
  <w:style w:type="paragraph" w:customStyle="1" w:styleId="6E0112E3486A402298203ECAE0BC1FD6">
    <w:name w:val="6E0112E3486A402298203ECAE0BC1FD6"/>
    <w:rsid w:val="00B865DE"/>
  </w:style>
  <w:style w:type="paragraph" w:customStyle="1" w:styleId="91D1E8CAE7DA498DB26A64EF37171F1B">
    <w:name w:val="91D1E8CAE7DA498DB26A64EF37171F1B"/>
    <w:rsid w:val="00B865DE"/>
  </w:style>
  <w:style w:type="paragraph" w:customStyle="1" w:styleId="8D95B2B79DB2409A9CCA25E677453836">
    <w:name w:val="8D95B2B79DB2409A9CCA25E677453836"/>
    <w:rsid w:val="00B865DE"/>
  </w:style>
  <w:style w:type="paragraph" w:customStyle="1" w:styleId="64903403BA674D53AB2DECFA0D27603C">
    <w:name w:val="64903403BA674D53AB2DECFA0D27603C"/>
    <w:rsid w:val="00B865DE"/>
  </w:style>
  <w:style w:type="paragraph" w:customStyle="1" w:styleId="53D2D91C2C0C4ECAA184E50E8028B046">
    <w:name w:val="53D2D91C2C0C4ECAA184E50E8028B046"/>
    <w:rsid w:val="00B865DE"/>
  </w:style>
  <w:style w:type="paragraph" w:customStyle="1" w:styleId="519DB5018A6643839E24A64F5997B7B7">
    <w:name w:val="519DB5018A6643839E24A64F5997B7B7"/>
    <w:rsid w:val="00B865DE"/>
  </w:style>
  <w:style w:type="paragraph" w:customStyle="1" w:styleId="77F252D686CA4B8BBBFD08DD6FEB6BCA">
    <w:name w:val="77F252D686CA4B8BBBFD08DD6FEB6BCA"/>
    <w:rsid w:val="00B865DE"/>
  </w:style>
  <w:style w:type="paragraph" w:customStyle="1" w:styleId="867C4BDA7DC042BCA34F5F7B9D14925B">
    <w:name w:val="867C4BDA7DC042BCA34F5F7B9D14925B"/>
    <w:rsid w:val="00B865DE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D98167E271E64D62BF226A3601C03AC4">
    <w:name w:val="D98167E271E64D62BF226A3601C03AC4"/>
    <w:rsid w:val="005C7105"/>
  </w:style>
  <w:style w:type="paragraph" w:customStyle="1" w:styleId="F7584571813045AFB156BB6C5FB3EB44">
    <w:name w:val="F7584571813045AFB156BB6C5FB3EB44"/>
    <w:rsid w:val="005C7105"/>
  </w:style>
  <w:style w:type="paragraph" w:customStyle="1" w:styleId="29883B92EA87433A94CC70CDCA857AAE">
    <w:name w:val="29883B92EA87433A94CC70CDCA857AAE"/>
    <w:rsid w:val="005C7105"/>
  </w:style>
  <w:style w:type="paragraph" w:customStyle="1" w:styleId="190E76B8C7474D5A99692F8309E26124">
    <w:name w:val="190E76B8C7474D5A99692F8309E26124"/>
    <w:rsid w:val="005C7105"/>
  </w:style>
  <w:style w:type="paragraph" w:customStyle="1" w:styleId="9B948E8302A54D7B9FF097DD89FCCBFA">
    <w:name w:val="9B948E8302A54D7B9FF097DD89FCCBFA"/>
    <w:rsid w:val="005C7105"/>
  </w:style>
  <w:style w:type="paragraph" w:customStyle="1" w:styleId="20884103B787464EA537EF211D2EB172">
    <w:name w:val="20884103B787464EA537EF211D2EB172"/>
    <w:rsid w:val="00947E42"/>
  </w:style>
  <w:style w:type="paragraph" w:customStyle="1" w:styleId="0971BA843BD040E6907063C99FA9F416">
    <w:name w:val="0971BA843BD040E6907063C99FA9F416"/>
    <w:rsid w:val="00947E42"/>
  </w:style>
  <w:style w:type="paragraph" w:customStyle="1" w:styleId="3ABEEF7C58914A6BB381F7B739F735F4">
    <w:name w:val="3ABEEF7C58914A6BB381F7B739F735F4"/>
    <w:rsid w:val="00947E42"/>
  </w:style>
  <w:style w:type="paragraph" w:customStyle="1" w:styleId="F88107D8C0414210BA1ADBE2B8A7BE79">
    <w:name w:val="F88107D8C0414210BA1ADBE2B8A7BE79"/>
    <w:rsid w:val="00947E42"/>
  </w:style>
  <w:style w:type="paragraph" w:customStyle="1" w:styleId="FBCBA682F9ED4860BA723A13B988B0DB">
    <w:name w:val="FBCBA682F9ED4860BA723A13B988B0DB"/>
    <w:rsid w:val="00947E42"/>
  </w:style>
  <w:style w:type="paragraph" w:customStyle="1" w:styleId="814225D578BE42CABC6C194778AC0328">
    <w:name w:val="814225D578BE42CABC6C194778AC0328"/>
    <w:rsid w:val="00947E42"/>
  </w:style>
  <w:style w:type="paragraph" w:customStyle="1" w:styleId="997101E69E1040689BACC0A58F8284B1">
    <w:name w:val="997101E69E1040689BACC0A58F8284B1"/>
    <w:rsid w:val="00947E42"/>
  </w:style>
  <w:style w:type="paragraph" w:customStyle="1" w:styleId="6706094AFD72484BB4CBEEB4239FB35C">
    <w:name w:val="6706094AFD72484BB4CBEEB4239FB35C"/>
    <w:rsid w:val="00947E42"/>
  </w:style>
  <w:style w:type="paragraph" w:customStyle="1" w:styleId="1D41CB8EFCDB4A708E93747A87821AAB">
    <w:name w:val="1D41CB8EFCDB4A708E93747A87821AAB"/>
    <w:rsid w:val="00947E42"/>
  </w:style>
  <w:style w:type="paragraph" w:customStyle="1" w:styleId="432D4E6F33C3437D9645E06D87D99862">
    <w:name w:val="432D4E6F33C3437D9645E06D87D99862"/>
    <w:rsid w:val="00947E42"/>
  </w:style>
  <w:style w:type="paragraph" w:customStyle="1" w:styleId="254739B8A4E041CCB6C3F866B12BEC71">
    <w:name w:val="254739B8A4E041CCB6C3F866B12BEC71"/>
    <w:rsid w:val="00947E42"/>
  </w:style>
  <w:style w:type="paragraph" w:customStyle="1" w:styleId="272E2340A8894CC6AB699923A53B619C">
    <w:name w:val="272E2340A8894CC6AB699923A53B619C"/>
    <w:rsid w:val="00947E42"/>
  </w:style>
  <w:style w:type="paragraph" w:customStyle="1" w:styleId="22A51789387246D5848E8B7789A030A6">
    <w:name w:val="22A51789387246D5848E8B7789A030A6"/>
    <w:rsid w:val="00947E42"/>
  </w:style>
  <w:style w:type="paragraph" w:customStyle="1" w:styleId="42775672FB6A460488BBF1386A9B911F">
    <w:name w:val="42775672FB6A460488BBF1386A9B911F"/>
    <w:rsid w:val="00947E42"/>
  </w:style>
  <w:style w:type="paragraph" w:customStyle="1" w:styleId="A70FC1AB401B4F8B9C94D8BE89DD08C4">
    <w:name w:val="A70FC1AB401B4F8B9C94D8BE89DD08C4"/>
    <w:rsid w:val="00947E42"/>
  </w:style>
  <w:style w:type="paragraph" w:customStyle="1" w:styleId="9B569DA6A4C043E299F41226416A1ACA">
    <w:name w:val="9B569DA6A4C043E299F41226416A1ACA"/>
    <w:rsid w:val="00947E42"/>
  </w:style>
  <w:style w:type="paragraph" w:customStyle="1" w:styleId="019E928E48B049D59BADD19684DE28F6">
    <w:name w:val="019E928E48B049D59BADD19684DE28F6"/>
    <w:rsid w:val="00947E42"/>
  </w:style>
  <w:style w:type="paragraph" w:customStyle="1" w:styleId="8BF57684EF46445CB06D0AEFD1955503">
    <w:name w:val="8BF57684EF46445CB06D0AEFD1955503"/>
    <w:rsid w:val="00947E42"/>
  </w:style>
  <w:style w:type="paragraph" w:customStyle="1" w:styleId="D4A67AA04C9643F496921F16EF83E96A">
    <w:name w:val="D4A67AA04C9643F496921F16EF83E96A"/>
    <w:rsid w:val="00947E42"/>
  </w:style>
  <w:style w:type="paragraph" w:customStyle="1" w:styleId="5C2E3368560A44BE9D4E8B3BF75C2448">
    <w:name w:val="5C2E3368560A44BE9D4E8B3BF75C2448"/>
    <w:rsid w:val="00947E42"/>
  </w:style>
  <w:style w:type="paragraph" w:customStyle="1" w:styleId="B28AEA5421434D40940A89BF9F2D333D">
    <w:name w:val="B28AEA5421434D40940A89BF9F2D333D"/>
    <w:rsid w:val="00947E42"/>
  </w:style>
  <w:style w:type="paragraph" w:customStyle="1" w:styleId="7523241FDC5C40FCBCF9ACB0DBFDCE4D">
    <w:name w:val="7523241FDC5C40FCBCF9ACB0DBFDCE4D"/>
    <w:rsid w:val="00947E42"/>
  </w:style>
  <w:style w:type="paragraph" w:customStyle="1" w:styleId="24822C6674D0415E959FA281211D9FC7">
    <w:name w:val="24822C6674D0415E959FA281211D9FC7"/>
    <w:rsid w:val="00947E42"/>
  </w:style>
  <w:style w:type="paragraph" w:customStyle="1" w:styleId="02693E24210649D9A5F518A1B1F4C028">
    <w:name w:val="02693E24210649D9A5F518A1B1F4C028"/>
    <w:rsid w:val="00947E42"/>
  </w:style>
  <w:style w:type="paragraph" w:customStyle="1" w:styleId="4E6370C6505F44D387ABDAA180A17F38">
    <w:name w:val="4E6370C6505F44D387ABDAA180A17F38"/>
    <w:rsid w:val="00947E42"/>
  </w:style>
  <w:style w:type="paragraph" w:customStyle="1" w:styleId="3F22DC46804D4F3FB5B362BE95B30CF2">
    <w:name w:val="3F22DC46804D4F3FB5B362BE95B30CF2"/>
    <w:rsid w:val="00947E42"/>
  </w:style>
  <w:style w:type="paragraph" w:customStyle="1" w:styleId="9A4EA401A7D14F158729D7AC87CA4CF6">
    <w:name w:val="9A4EA401A7D14F158729D7AC87CA4CF6"/>
    <w:rsid w:val="00947E42"/>
  </w:style>
  <w:style w:type="paragraph" w:customStyle="1" w:styleId="245CD537FE85468EB6DC4C6094E6D0CA">
    <w:name w:val="245CD537FE85468EB6DC4C6094E6D0CA"/>
    <w:rsid w:val="00947E42"/>
  </w:style>
  <w:style w:type="paragraph" w:customStyle="1" w:styleId="C680AB54F50D45F69B99449FB11E457C">
    <w:name w:val="C680AB54F50D45F69B99449FB11E457C"/>
    <w:rsid w:val="00947E42"/>
  </w:style>
  <w:style w:type="paragraph" w:customStyle="1" w:styleId="71B3E80DB24340A6953104C5A39A45EE">
    <w:name w:val="71B3E80DB24340A6953104C5A39A45EE"/>
    <w:rsid w:val="00947E42"/>
  </w:style>
  <w:style w:type="paragraph" w:customStyle="1" w:styleId="7CE197F5A31D41878FE51C82A106C5E8">
    <w:name w:val="7CE197F5A31D41878FE51C82A106C5E8"/>
    <w:rsid w:val="00947E42"/>
  </w:style>
  <w:style w:type="paragraph" w:customStyle="1" w:styleId="8CB73921DA794AA1B45037208BDCD1E1">
    <w:name w:val="8CB73921DA794AA1B45037208BDCD1E1"/>
    <w:rsid w:val="00947E42"/>
  </w:style>
  <w:style w:type="paragraph" w:customStyle="1" w:styleId="801AB2AE07BE44BDA5EB6B19ED8DF043">
    <w:name w:val="801AB2AE07BE44BDA5EB6B19ED8DF043"/>
    <w:rsid w:val="00947E42"/>
  </w:style>
  <w:style w:type="paragraph" w:customStyle="1" w:styleId="A0D6B2B05C894CDFB658300CBBF2B39F">
    <w:name w:val="A0D6B2B05C894CDFB658300CBBF2B39F"/>
    <w:rsid w:val="00947E42"/>
  </w:style>
  <w:style w:type="paragraph" w:customStyle="1" w:styleId="67D07E8A8C184FAFAB49CE81B2B7776A">
    <w:name w:val="67D07E8A8C184FAFAB49CE81B2B7776A"/>
    <w:rsid w:val="00947E42"/>
  </w:style>
  <w:style w:type="paragraph" w:customStyle="1" w:styleId="B4A211CA09AB4FBD980C1937CDDC29FE">
    <w:name w:val="B4A211CA09AB4FBD980C1937CDDC29FE"/>
    <w:rsid w:val="00947E42"/>
  </w:style>
  <w:style w:type="paragraph" w:customStyle="1" w:styleId="24DA6805A05C488CB5DA4B32547B84C0">
    <w:name w:val="24DA6805A05C488CB5DA4B32547B84C0"/>
    <w:rsid w:val="00947E42"/>
  </w:style>
  <w:style w:type="paragraph" w:customStyle="1" w:styleId="756E75CCC47347B5A49163296FED19BD">
    <w:name w:val="756E75CCC47347B5A49163296FED19BD"/>
    <w:rsid w:val="00947E42"/>
  </w:style>
  <w:style w:type="paragraph" w:customStyle="1" w:styleId="1BCF146A42704462BF1CF1AFFDD51D67">
    <w:name w:val="1BCF146A42704462BF1CF1AFFDD51D67"/>
    <w:rsid w:val="00947E42"/>
  </w:style>
  <w:style w:type="paragraph" w:customStyle="1" w:styleId="D22C2A93C15E47019722BAE02405E65E">
    <w:name w:val="D22C2A93C15E47019722BAE02405E65E"/>
    <w:rsid w:val="00947E42"/>
  </w:style>
  <w:style w:type="paragraph" w:customStyle="1" w:styleId="A4B946E2393A42F7A81597C4B0006B90">
    <w:name w:val="A4B946E2393A42F7A81597C4B0006B90"/>
    <w:rsid w:val="00947E42"/>
  </w:style>
  <w:style w:type="paragraph" w:customStyle="1" w:styleId="D3B97E6BBC2D43FDAA7C0A8B98E927D3">
    <w:name w:val="D3B97E6BBC2D43FDAA7C0A8B98E927D3"/>
    <w:rsid w:val="00947E42"/>
  </w:style>
  <w:style w:type="paragraph" w:customStyle="1" w:styleId="191C65F76D0548E3BCA1009A4DBD7E9A">
    <w:name w:val="191C65F76D0548E3BCA1009A4DBD7E9A"/>
    <w:rsid w:val="00947E42"/>
  </w:style>
  <w:style w:type="paragraph" w:customStyle="1" w:styleId="7CC4F67D826E42B88D3FF0D862D8E985">
    <w:name w:val="7CC4F67D826E42B88D3FF0D862D8E985"/>
    <w:rsid w:val="00947E42"/>
  </w:style>
  <w:style w:type="paragraph" w:customStyle="1" w:styleId="95149D7DF1D649A3830A85FAA2AF64CE">
    <w:name w:val="95149D7DF1D649A3830A85FAA2AF64CE"/>
    <w:rsid w:val="00947E42"/>
  </w:style>
  <w:style w:type="paragraph" w:customStyle="1" w:styleId="DB08BB0EC2CF48E1B632B07AAEB0C859">
    <w:name w:val="DB08BB0EC2CF48E1B632B07AAEB0C859"/>
    <w:rsid w:val="00947E42"/>
  </w:style>
  <w:style w:type="paragraph" w:customStyle="1" w:styleId="8EA459E4E873493E89A0C12D910893AE">
    <w:name w:val="8EA459E4E873493E89A0C12D910893AE"/>
    <w:rsid w:val="00947E42"/>
  </w:style>
  <w:style w:type="paragraph" w:customStyle="1" w:styleId="EDC30D891DD74EA98BF7B6771834C7B8">
    <w:name w:val="EDC30D891DD74EA98BF7B6771834C7B8"/>
    <w:rsid w:val="00947E42"/>
  </w:style>
  <w:style w:type="paragraph" w:customStyle="1" w:styleId="8116AC21271840D08272F571C4FB8386">
    <w:name w:val="8116AC21271840D08272F571C4FB8386"/>
    <w:rsid w:val="00947E42"/>
  </w:style>
  <w:style w:type="paragraph" w:customStyle="1" w:styleId="D46E6A0206B240509BF2EF64AFF62D35">
    <w:name w:val="D46E6A0206B240509BF2EF64AFF62D35"/>
    <w:rsid w:val="00947E42"/>
  </w:style>
  <w:style w:type="paragraph" w:customStyle="1" w:styleId="7406B45203544CFAAD43804E8E868B9D">
    <w:name w:val="7406B45203544CFAAD43804E8E868B9D"/>
    <w:rsid w:val="00947E42"/>
  </w:style>
  <w:style w:type="paragraph" w:customStyle="1" w:styleId="61BA53F68321467FA981C71EE68CA7E7">
    <w:name w:val="61BA53F68321467FA981C71EE68CA7E7"/>
    <w:rsid w:val="00947E42"/>
  </w:style>
  <w:style w:type="paragraph" w:customStyle="1" w:styleId="4FB19D4B4E954915BBDE7D8339E04571">
    <w:name w:val="4FB19D4B4E954915BBDE7D8339E04571"/>
    <w:rsid w:val="00947E42"/>
  </w:style>
  <w:style w:type="paragraph" w:customStyle="1" w:styleId="EBEB82971A5F436BAF42EEA0D3A9CCCE">
    <w:name w:val="EBEB82971A5F436BAF42EEA0D3A9CCCE"/>
    <w:rsid w:val="00947E42"/>
  </w:style>
  <w:style w:type="paragraph" w:customStyle="1" w:styleId="E232A6485E864B4589F5153C450C2F1D">
    <w:name w:val="E232A6485E864B4589F5153C450C2F1D"/>
    <w:rsid w:val="00947E42"/>
  </w:style>
  <w:style w:type="paragraph" w:customStyle="1" w:styleId="9ABB9F5433E14F9988D2604EB852BC82">
    <w:name w:val="9ABB9F5433E14F9988D2604EB852BC82"/>
    <w:rsid w:val="00324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</TotalTime>
  <Pages>3</Pages>
  <Words>567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wypłatę środków</cp:keywords>
  <cp:lastModifiedBy>Alicja Koszewar</cp:lastModifiedBy>
  <cp:revision>3</cp:revision>
  <cp:lastPrinted>2024-11-27T14:24:00Z</cp:lastPrinted>
  <dcterms:created xsi:type="dcterms:W3CDTF">2025-08-08T12:27:00Z</dcterms:created>
  <dcterms:modified xsi:type="dcterms:W3CDTF">2025-08-08T12:28:00Z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