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A462EB" w14:paraId="6CB6F36A" w14:textId="77777777" w:rsidTr="004A5EC2">
        <w:tc>
          <w:tcPr>
            <w:tcW w:w="2698" w:type="dxa"/>
            <w:vAlign w:val="bottom"/>
          </w:tcPr>
          <w:p w14:paraId="2FA0C4C4" w14:textId="5C606EA4" w:rsidR="00E70901" w:rsidRPr="00A462EB" w:rsidRDefault="003C0307">
            <w:r>
              <w:rPr>
                <w:noProof/>
              </w:rPr>
              <w:drawing>
                <wp:inline distT="0" distB="0" distL="0" distR="0" wp14:anchorId="7A8167FC" wp14:editId="517F29A7">
                  <wp:extent cx="1562735" cy="688975"/>
                  <wp:effectExtent l="0" t="0" r="0" b="0"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5A968FF" w14:textId="091DCAE4" w:rsidR="00E70901" w:rsidRPr="00A462EB" w:rsidRDefault="00000000" w:rsidP="00647950">
            <w:pPr>
              <w:pStyle w:val="Tytu"/>
              <w:jc w:val="center"/>
            </w:pPr>
            <w:sdt>
              <w:sdt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Content>
                <w:r w:rsidR="003C0307">
                  <w:t>Wniosek o dofinansowanie</w:t>
                </w:r>
              </w:sdtContent>
            </w:sdt>
          </w:p>
          <w:p w14:paraId="0F2DD7A8" w14:textId="03ABB939" w:rsidR="00115442" w:rsidRPr="004A426A" w:rsidRDefault="003C0307" w:rsidP="00975C97">
            <w:pPr>
              <w:pStyle w:val="Podtytu"/>
              <w:jc w:val="center"/>
              <w:rPr>
                <w:sz w:val="22"/>
                <w:szCs w:val="24"/>
              </w:rPr>
            </w:pPr>
            <w:r w:rsidRPr="003C0307">
              <w:rPr>
                <w:sz w:val="22"/>
                <w:szCs w:val="24"/>
              </w:rPr>
              <w:t>Program</w:t>
            </w:r>
            <w:r>
              <w:rPr>
                <w:sz w:val="22"/>
                <w:szCs w:val="24"/>
              </w:rPr>
              <w:t xml:space="preserve"> </w:t>
            </w:r>
            <w:r w:rsidRPr="003C0307">
              <w:rPr>
                <w:sz w:val="22"/>
                <w:szCs w:val="24"/>
              </w:rPr>
              <w:t>p</w:t>
            </w:r>
            <w:r w:rsidR="00975C97">
              <w:rPr>
                <w:sz w:val="22"/>
                <w:szCs w:val="24"/>
              </w:rPr>
              <w:t xml:space="preserve">riorytetowy pn.: </w:t>
            </w:r>
            <w:r w:rsidR="00B8473C">
              <w:rPr>
                <w:b/>
                <w:bCs/>
                <w:sz w:val="22"/>
                <w:szCs w:val="24"/>
              </w:rPr>
              <w:t>Czyste Lubuskie Wody</w:t>
            </w:r>
          </w:p>
        </w:tc>
      </w:tr>
    </w:tbl>
    <w:p w14:paraId="671AD62B" w14:textId="77777777" w:rsidR="00C25C93" w:rsidRDefault="00C25C93" w:rsidP="00975C97">
      <w:pPr>
        <w:pStyle w:val="Nagwek1"/>
        <w:spacing w:before="120" w:after="120"/>
        <w:ind w:left="3261"/>
        <w:contextualSpacing w:val="0"/>
        <w:rPr>
          <w:b w:val="0"/>
          <w:bCs w:val="0"/>
          <w:color w:val="0D0D0D" w:themeColor="text1" w:themeTint="F2"/>
        </w:rPr>
      </w:pPr>
    </w:p>
    <w:p w14:paraId="5D294F5F" w14:textId="18CC0CFC" w:rsidR="00AA5EA4" w:rsidRDefault="00975C97" w:rsidP="00975C97">
      <w:pPr>
        <w:pStyle w:val="Nagwek1"/>
        <w:spacing w:before="120" w:after="120"/>
        <w:ind w:left="3261"/>
        <w:contextualSpacing w:val="0"/>
        <w:rPr>
          <w:b w:val="0"/>
          <w:bCs w:val="0"/>
          <w:color w:val="0D0D0D" w:themeColor="text1" w:themeTint="F2"/>
        </w:rPr>
      </w:pPr>
      <w:r>
        <w:rPr>
          <w:b w:val="0"/>
          <w:bCs w:val="0"/>
          <w:color w:val="0D0D0D" w:themeColor="text1" w:themeTint="F2"/>
        </w:rPr>
        <w:t>N</w:t>
      </w:r>
      <w:r w:rsidR="00AA5EA4" w:rsidRPr="00AA5EA4">
        <w:rPr>
          <w:b w:val="0"/>
          <w:bCs w:val="0"/>
          <w:color w:val="0D0D0D" w:themeColor="text1" w:themeTint="F2"/>
        </w:rPr>
        <w:t>r ewidencyjny WFOŚiGW</w:t>
      </w:r>
      <w:r>
        <w:rPr>
          <w:b w:val="0"/>
          <w:bCs w:val="0"/>
          <w:color w:val="0D0D0D" w:themeColor="text1" w:themeTint="F2"/>
        </w:rPr>
        <w:t xml:space="preserve"> – dotacja …………………….</w:t>
      </w:r>
    </w:p>
    <w:p w14:paraId="47A33C7C" w14:textId="03D46E6A" w:rsidR="00975C97" w:rsidRDefault="00975C97" w:rsidP="00975C97">
      <w:pPr>
        <w:pStyle w:val="Nagwek1"/>
        <w:spacing w:before="120" w:after="120"/>
        <w:ind w:left="3261"/>
        <w:contextualSpacing w:val="0"/>
        <w:rPr>
          <w:b w:val="0"/>
          <w:bCs w:val="0"/>
          <w:color w:val="0D0D0D" w:themeColor="text1" w:themeTint="F2"/>
        </w:rPr>
      </w:pPr>
      <w:r>
        <w:rPr>
          <w:b w:val="0"/>
          <w:bCs w:val="0"/>
          <w:color w:val="0D0D0D" w:themeColor="text1" w:themeTint="F2"/>
        </w:rPr>
        <w:t>N</w:t>
      </w:r>
      <w:r w:rsidRPr="00AA5EA4">
        <w:rPr>
          <w:b w:val="0"/>
          <w:bCs w:val="0"/>
          <w:color w:val="0D0D0D" w:themeColor="text1" w:themeTint="F2"/>
        </w:rPr>
        <w:t>r ewidencyjny WFOŚiGW</w:t>
      </w:r>
      <w:r>
        <w:rPr>
          <w:b w:val="0"/>
          <w:bCs w:val="0"/>
          <w:color w:val="0D0D0D" w:themeColor="text1" w:themeTint="F2"/>
        </w:rPr>
        <w:t xml:space="preserve"> – pożyczka …………………..</w:t>
      </w:r>
    </w:p>
    <w:p w14:paraId="03B10540" w14:textId="77777777" w:rsidR="00304FDF" w:rsidRDefault="00304FDF" w:rsidP="00AA5EA4">
      <w:pPr>
        <w:pStyle w:val="Nagwek1"/>
        <w:spacing w:before="120" w:after="120"/>
        <w:ind w:left="3686"/>
        <w:contextualSpacing w:val="0"/>
        <w:rPr>
          <w:b w:val="0"/>
          <w:bCs w:val="0"/>
          <w:color w:val="0D0D0D" w:themeColor="text1" w:themeTint="F2"/>
        </w:rPr>
      </w:pPr>
    </w:p>
    <w:p w14:paraId="41A509DE" w14:textId="40782B7E" w:rsidR="00E70901" w:rsidRPr="00A462EB" w:rsidRDefault="003C0307" w:rsidP="00FF69ED">
      <w:pPr>
        <w:pStyle w:val="Nagwek1"/>
        <w:numPr>
          <w:ilvl w:val="0"/>
          <w:numId w:val="21"/>
        </w:numPr>
        <w:ind w:left="426" w:hanging="153"/>
      </w:pPr>
      <w:r>
        <w:t>Dane podstawowe</w:t>
      </w:r>
    </w:p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3541"/>
        <w:gridCol w:w="5947"/>
      </w:tblGrid>
      <w:tr w:rsidR="00E70901" w:rsidRPr="00A462EB" w14:paraId="72DAE9E8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737853E6" w14:textId="762D2B0A" w:rsidR="00E70901" w:rsidRPr="00FF69ED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 w:rsidRPr="00FF69ED">
              <w:t>Nazwa zadania</w:t>
            </w:r>
          </w:p>
        </w:tc>
        <w:tc>
          <w:tcPr>
            <w:tcW w:w="5947" w:type="dxa"/>
          </w:tcPr>
          <w:sdt>
            <w:sdtPr>
              <w:id w:val="-880781519"/>
              <w:placeholder>
                <w:docPart w:val="64C74326329542608931484AA4B9727C"/>
              </w:placeholder>
              <w:showingPlcHdr/>
            </w:sdtPr>
            <w:sdtContent>
              <w:p w14:paraId="6A379EFB" w14:textId="48422BAB" w:rsidR="00E70901" w:rsidRPr="00A462EB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3C5DDF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534C6A9B" w14:textId="76C6FC62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Nazwa Wnioskodawcy</w:t>
            </w:r>
          </w:p>
        </w:tc>
        <w:tc>
          <w:tcPr>
            <w:tcW w:w="5947" w:type="dxa"/>
          </w:tcPr>
          <w:sdt>
            <w:sdtPr>
              <w:id w:val="-498271291"/>
              <w:placeholder>
                <w:docPart w:val="77C9C935B12A4A8D977D0F82EEC868A4"/>
              </w:placeholder>
              <w:showingPlcHdr/>
            </w:sdtPr>
            <w:sdtContent>
              <w:p w14:paraId="35A2A9EE" w14:textId="1ABA990D" w:rsidR="00E70901" w:rsidRPr="00A462EB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0F4B1B" w:rsidRPr="00A462EB" w14:paraId="12184724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784DB1D7" w14:textId="1CDEA5C5" w:rsidR="000F4B1B" w:rsidRPr="000F4B1B" w:rsidRDefault="000F4B1B" w:rsidP="000F4B1B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color w:val="536142" w:themeColor="accent1" w:themeShade="80"/>
              </w:rPr>
            </w:pPr>
            <w:r w:rsidRPr="000F4B1B">
              <w:t>Adres siedziby Wnioskodawcy</w:t>
            </w:r>
            <w:r w:rsidR="00625A9F">
              <w:t>, Gmina, Powiat</w:t>
            </w:r>
          </w:p>
        </w:tc>
        <w:tc>
          <w:tcPr>
            <w:tcW w:w="5947" w:type="dxa"/>
          </w:tcPr>
          <w:sdt>
            <w:sdtPr>
              <w:alias w:val="powiat, gmina"/>
              <w:tag w:val="powiat"/>
              <w:id w:val="1692032925"/>
              <w:placeholder>
                <w:docPart w:val="000B2F38CB6941C8A9D0793C4B8F9739"/>
              </w:placeholder>
              <w:showingPlcHdr/>
            </w:sdtPr>
            <w:sdtContent>
              <w:p w14:paraId="57AC8FDF" w14:textId="5A0B5E2B" w:rsidR="000F4B1B" w:rsidRPr="00A462EB" w:rsidRDefault="000F4B1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0F4B1B" w:rsidRPr="00A462EB" w14:paraId="1505A249" w14:textId="77777777" w:rsidTr="000F4B1B">
        <w:trPr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E613C4C" w14:textId="77777777" w:rsidR="000F4B1B" w:rsidRDefault="000F4B1B" w:rsidP="000F4B1B"/>
        </w:tc>
        <w:tc>
          <w:tcPr>
            <w:tcW w:w="5947" w:type="dxa"/>
          </w:tcPr>
          <w:p w14:paraId="335312D1" w14:textId="77777777" w:rsidR="000F4B1B" w:rsidRDefault="000F4B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B1B" w:rsidRPr="00A462EB" w14:paraId="3228D380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31940198" w14:textId="6DA6BF86" w:rsidR="000F4B1B" w:rsidRDefault="000F4B1B" w:rsidP="00591903"/>
        </w:tc>
        <w:sdt>
          <w:sdtPr>
            <w:alias w:val="kod pocztowy, miejscowość, ulica, nr budynku"/>
            <w:tag w:val="kod pocztowy, miejscowość"/>
            <w:id w:val="1157880929"/>
            <w:placeholder>
              <w:docPart w:val="F839AA6B35A04EB9A881430188428DE6"/>
            </w:placeholder>
            <w:showingPlcHdr/>
          </w:sdtPr>
          <w:sdtContent>
            <w:tc>
              <w:tcPr>
                <w:tcW w:w="5947" w:type="dxa"/>
              </w:tcPr>
              <w:p w14:paraId="160E0029" w14:textId="75F5346A" w:rsidR="000F4B1B" w:rsidRDefault="000F4B1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74139" w:rsidRPr="00A462EB" w14:paraId="7DC68C38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486DDD7C" w14:textId="2862F69C" w:rsidR="00F74139" w:rsidRPr="00A462EB" w:rsidRDefault="00F74139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Dane rejestrowe</w:t>
            </w:r>
          </w:p>
        </w:tc>
        <w:tc>
          <w:tcPr>
            <w:tcW w:w="5947" w:type="dxa"/>
          </w:tcPr>
          <w:sdt>
            <w:sdtPr>
              <w:alias w:val="NIP"/>
              <w:tag w:val="NIP"/>
              <w:id w:val="-36831548"/>
              <w:placeholder>
                <w:docPart w:val="6B268615D40644898DE1BDE71B292A30"/>
              </w:placeholder>
              <w:showingPlcHdr/>
              <w15:appearance w15:val="tags"/>
            </w:sdtPr>
            <w:sdtContent>
              <w:p w14:paraId="39D6BABC" w14:textId="5933D214" w:rsidR="00F74139" w:rsidRPr="00A462EB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F74139" w:rsidRPr="00A462EB" w14:paraId="225E1F3E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13ABA7E1" w14:textId="77777777" w:rsidR="00F74139" w:rsidRDefault="00F74139" w:rsidP="00591903"/>
        </w:tc>
        <w:sdt>
          <w:sdtPr>
            <w:alias w:val="REGON"/>
            <w:tag w:val="REGON"/>
            <w:id w:val="-743487194"/>
            <w:placeholder>
              <w:docPart w:val="6B268615D40644898DE1BDE71B292A30"/>
            </w:placeholder>
            <w:showingPlcHdr/>
            <w15:appearance w15:val="tags"/>
          </w:sdtPr>
          <w:sdtContent>
            <w:tc>
              <w:tcPr>
                <w:tcW w:w="5947" w:type="dxa"/>
              </w:tcPr>
              <w:p w14:paraId="3B540C06" w14:textId="081EEEA1" w:rsidR="00F74139" w:rsidRDefault="004359EC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F74139" w:rsidRPr="00A462EB" w14:paraId="3E231D8A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06266F12" w14:textId="77777777" w:rsidR="00F74139" w:rsidRDefault="00F74139" w:rsidP="00591903"/>
        </w:tc>
        <w:sdt>
          <w:sdtPr>
            <w:alias w:val="KRS"/>
            <w:tag w:val="KRS"/>
            <w:id w:val="-600410532"/>
            <w:placeholder>
              <w:docPart w:val="6B268615D40644898DE1BDE71B292A30"/>
            </w:placeholder>
            <w:showingPlcHdr/>
            <w15:appearance w15:val="tags"/>
          </w:sdtPr>
          <w:sdtContent>
            <w:tc>
              <w:tcPr>
                <w:tcW w:w="5947" w:type="dxa"/>
              </w:tcPr>
              <w:p w14:paraId="0B7FBA84" w14:textId="6A147001" w:rsidR="00F74139" w:rsidRDefault="004359EC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70901" w:rsidRPr="00A462EB" w14:paraId="6E5F9BE9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4FE3CF3" w14:textId="0F016C29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Telefon</w:t>
            </w:r>
          </w:p>
        </w:tc>
        <w:tc>
          <w:tcPr>
            <w:tcW w:w="5947" w:type="dxa"/>
          </w:tcPr>
          <w:sdt>
            <w:sdtPr>
              <w:id w:val="-1838834053"/>
              <w:placeholder>
                <w:docPart w:val="E9A921BF14534524BC668A4D01C21F57"/>
              </w:placeholder>
              <w:showingPlcHdr/>
            </w:sdtPr>
            <w:sdtContent>
              <w:p w14:paraId="687512D0" w14:textId="3BE542F1" w:rsidR="00E70901" w:rsidRPr="00A462EB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7D58EA77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389DBB4D" w14:textId="724FC85F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Adres e-mail</w:t>
            </w:r>
          </w:p>
        </w:tc>
        <w:tc>
          <w:tcPr>
            <w:tcW w:w="5947" w:type="dxa"/>
          </w:tcPr>
          <w:sdt>
            <w:sdtPr>
              <w:id w:val="663981630"/>
              <w:placeholder>
                <w:docPart w:val="446E7C1FFB1F46289DBE1FE7EF16F01F"/>
              </w:placeholder>
              <w:showingPlcHdr/>
            </w:sdtPr>
            <w:sdtContent>
              <w:p w14:paraId="162750F1" w14:textId="1E0EEBD2" w:rsidR="00E70901" w:rsidRPr="00A462EB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250B924A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 w:val="restart"/>
          </w:tcPr>
          <w:p w14:paraId="5727CAEB" w14:textId="228A8284" w:rsidR="00C72712" w:rsidRPr="00A462EB" w:rsidRDefault="00C72712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 w:rsidRPr="003C0307">
              <w:t>Osoba / osoby  uprawnione do reprezentacji Wnioskodawcy</w:t>
            </w:r>
            <w:r w:rsidR="004A426A">
              <w:t xml:space="preserve">         </w:t>
            </w:r>
            <w:r w:rsidRPr="003C0307">
              <w:t xml:space="preserve"> i podpisania umowy z Funduszem</w:t>
            </w:r>
            <w:r w:rsidR="00625A9F">
              <w:t xml:space="preserve"> </w:t>
            </w:r>
            <w:r w:rsidR="008B20A2">
              <w:t xml:space="preserve">wraz ze wskazaniem </w:t>
            </w:r>
            <w:r w:rsidR="004A426A">
              <w:t>stanowiska</w:t>
            </w:r>
          </w:p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226041578"/>
              <w:placeholder>
                <w:docPart w:val="05B510482B1541C6BB6A7CBA22B0A696"/>
              </w:placeholder>
              <w:showingPlcHdr/>
            </w:sdtPr>
            <w:sdtContent>
              <w:p w14:paraId="2CA08498" w14:textId="0D41FC2D" w:rsidR="00C72712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1BB0AA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49DA75BB" w14:textId="77777777" w:rsidR="00C72712" w:rsidRPr="003C0307" w:rsidRDefault="00C72712" w:rsidP="00591903"/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1441107798"/>
              <w:placeholder>
                <w:docPart w:val="CFE46375A5BF41A08A8E8A7351CF89AC"/>
              </w:placeholder>
              <w:showingPlcHdr/>
            </w:sdtPr>
            <w:sdtContent>
              <w:p w14:paraId="5CE36BEF" w14:textId="581D7E86" w:rsidR="00C72712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50E59CEA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vMerge/>
          </w:tcPr>
          <w:p w14:paraId="0333543F" w14:textId="77777777" w:rsidR="00C72712" w:rsidRPr="003C0307" w:rsidRDefault="00C72712" w:rsidP="00591903"/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662899576"/>
              <w:placeholder>
                <w:docPart w:val="22E3096235FA4575900793F38F46055B"/>
              </w:placeholder>
              <w:showingPlcHdr/>
            </w:sdtPr>
            <w:sdtContent>
              <w:p w14:paraId="6333AFA1" w14:textId="401F8585" w:rsidR="00C72712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31304564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</w:tcPr>
          <w:p w14:paraId="47F7D6E8" w14:textId="5A71E677" w:rsidR="00E70901" w:rsidRPr="00A462EB" w:rsidRDefault="00625A9F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O</w:t>
            </w:r>
            <w:r w:rsidRPr="00F74139">
              <w:t>sob</w:t>
            </w:r>
            <w:r>
              <w:t>a</w:t>
            </w:r>
            <w:r w:rsidRPr="00F74139">
              <w:t xml:space="preserve"> wskazan</w:t>
            </w:r>
            <w:r>
              <w:t>a</w:t>
            </w:r>
            <w:r w:rsidRPr="00F74139">
              <w:t xml:space="preserve"> do kontaktowania się w sprawach Wniosku</w:t>
            </w:r>
            <w:r w:rsidR="00975C97">
              <w:t xml:space="preserve"> –</w:t>
            </w:r>
            <w:r>
              <w:t xml:space="preserve"> Imię i nazwisko, Numer telefonu</w:t>
            </w:r>
            <w:r w:rsidR="004A426A">
              <w:t xml:space="preserve">, email. </w:t>
            </w:r>
          </w:p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-1741552336"/>
              <w:placeholder>
                <w:docPart w:val="DFEC798EF1CA46ADA49E3E69C0655EEE"/>
              </w:placeholder>
              <w:showingPlcHdr/>
            </w:sdtPr>
            <w:sdtContent>
              <w:p w14:paraId="09FC5AB3" w14:textId="1410A5A2" w:rsidR="00E70901" w:rsidRPr="00A462EB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C5CCDC4" w14:textId="321DDE33" w:rsidR="00E70901" w:rsidRPr="00A462EB" w:rsidRDefault="00C72712" w:rsidP="00FF69ED">
      <w:pPr>
        <w:pStyle w:val="Nagwek1"/>
        <w:numPr>
          <w:ilvl w:val="0"/>
          <w:numId w:val="21"/>
        </w:numPr>
        <w:ind w:left="426" w:hanging="153"/>
      </w:pPr>
      <w:r>
        <w:t xml:space="preserve">Dane </w:t>
      </w:r>
      <w:r w:rsidR="00912575">
        <w:t xml:space="preserve">finansowe </w:t>
      </w:r>
      <w:r>
        <w:t>o zadaniu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4957"/>
        <w:gridCol w:w="4536"/>
      </w:tblGrid>
      <w:tr w:rsidR="00E70901" w:rsidRPr="00A462EB" w14:paraId="6B4C9EF8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F4E8AC8" w14:textId="51C7DF2A" w:rsidR="00E70901" w:rsidRPr="004359EC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 w:rsidRPr="004359EC">
              <w:t>Koszt całkowity</w:t>
            </w:r>
            <w:r w:rsidR="00625A9F" w:rsidRPr="004359EC">
              <w:t xml:space="preserve"> zadania</w:t>
            </w:r>
            <w:r w:rsidR="00104D11" w:rsidRPr="004359EC">
              <w:t xml:space="preserve"> brutto</w:t>
            </w:r>
            <w:r w:rsidRPr="004359EC">
              <w:t xml:space="preserve"> (zł)</w:t>
            </w:r>
          </w:p>
        </w:tc>
        <w:tc>
          <w:tcPr>
            <w:tcW w:w="4536" w:type="dxa"/>
          </w:tcPr>
          <w:sdt>
            <w:sdtPr>
              <w:id w:val="1675691216"/>
              <w:placeholder>
                <w:docPart w:val="0650E0052BBA491C9089864DD3648C6C"/>
              </w:placeholder>
              <w:showingPlcHdr/>
            </w:sdtPr>
            <w:sdtContent>
              <w:p w14:paraId="732EF3D1" w14:textId="08EF340C" w:rsidR="00E70901" w:rsidRPr="004359EC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780ABAE5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57B8EA5" w14:textId="7206EE78" w:rsidR="00E70901" w:rsidRPr="004359EC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 w:rsidRPr="004359EC">
              <w:t>Koszt kwalifikowany</w:t>
            </w:r>
            <w:r w:rsidR="00104D11" w:rsidRPr="004359EC">
              <w:t xml:space="preserve"> netto</w:t>
            </w:r>
            <w:r w:rsidRPr="004359EC">
              <w:t xml:space="preserve"> (zł)</w:t>
            </w:r>
            <w:r w:rsidR="00342BA5" w:rsidRPr="004359EC">
              <w:t xml:space="preserve"> </w:t>
            </w:r>
          </w:p>
        </w:tc>
        <w:tc>
          <w:tcPr>
            <w:tcW w:w="4536" w:type="dxa"/>
          </w:tcPr>
          <w:sdt>
            <w:sdtPr>
              <w:id w:val="-754974483"/>
              <w:placeholder>
                <w:docPart w:val="C5C476F830D84D1B9A8A309D8B2ADA92"/>
              </w:placeholder>
              <w:showingPlcHdr/>
            </w:sdtPr>
            <w:sdtContent>
              <w:p w14:paraId="201C4834" w14:textId="0FD070A3" w:rsidR="00E70901" w:rsidRPr="004359EC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6AB0C0A6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6868A75" w14:textId="70E6D91E" w:rsidR="00B8473C" w:rsidRPr="004359EC" w:rsidRDefault="00912575" w:rsidP="008607DD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 w:rsidRPr="004359EC">
              <w:t>Wnioskowana kwota dotacji (zł)</w:t>
            </w:r>
            <w:r w:rsidR="00382E10" w:rsidRPr="004359EC">
              <w:t xml:space="preserve"> </w:t>
            </w:r>
            <w:r w:rsidR="00342BA5" w:rsidRPr="004359EC">
              <w:t>[</w:t>
            </w:r>
            <w:r w:rsidR="00B8473C" w:rsidRPr="004359EC">
              <w:t>maksymalnie 20</w:t>
            </w:r>
            <w:r w:rsidR="00342BA5" w:rsidRPr="004359EC">
              <w:t>%</w:t>
            </w:r>
            <w:r w:rsidR="00B8473C" w:rsidRPr="004359EC">
              <w:t xml:space="preserve"> </w:t>
            </w:r>
            <w:r w:rsidR="00342BA5" w:rsidRPr="004359EC">
              <w:t>x</w:t>
            </w:r>
            <w:r w:rsidR="00BE0A47" w:rsidRPr="004359EC">
              <w:t xml:space="preserve"> </w:t>
            </w:r>
            <w:r w:rsidR="00CA586D">
              <w:t>(</w:t>
            </w:r>
            <w:r w:rsidR="00BE0A47" w:rsidRPr="004359EC">
              <w:t xml:space="preserve">pkt </w:t>
            </w:r>
            <w:r w:rsidR="00CA586D">
              <w:t>3</w:t>
            </w:r>
            <w:r w:rsidR="00342BA5" w:rsidRPr="004359EC">
              <w:t>.</w:t>
            </w:r>
            <w:r w:rsidR="00CA586D">
              <w:t>+pkt 4.)</w:t>
            </w:r>
            <w:r w:rsidR="00342BA5" w:rsidRPr="004359EC">
              <w:t>]</w:t>
            </w:r>
            <w:r w:rsidR="00CA586D">
              <w:t>;</w:t>
            </w:r>
            <w:r w:rsidR="008607DD">
              <w:t xml:space="preserve"> K</w:t>
            </w:r>
            <w:r w:rsidR="00B8473C" w:rsidRPr="004359EC">
              <w:t>wota do wypłaty w 2025 roku</w:t>
            </w:r>
          </w:p>
        </w:tc>
        <w:tc>
          <w:tcPr>
            <w:tcW w:w="4536" w:type="dxa"/>
          </w:tcPr>
          <w:sdt>
            <w:sdtPr>
              <w:id w:val="268822850"/>
              <w:placeholder>
                <w:docPart w:val="174ECDD9E4DC49229C1568244C02E4CB"/>
              </w:placeholder>
              <w:showingPlcHdr/>
              <w:text/>
            </w:sdtPr>
            <w:sdtContent>
              <w:p w14:paraId="427A58E2" w14:textId="5C61E6CD" w:rsidR="00E70901" w:rsidRPr="004359EC" w:rsidRDefault="00912575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8473C" w:rsidRPr="00A462EB" w14:paraId="1695CF7F" w14:textId="77777777" w:rsidTr="00B8473C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969AE8B" w14:textId="1576563C" w:rsidR="00B8473C" w:rsidRPr="004359EC" w:rsidRDefault="00B8473C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 w:rsidRPr="004359EC">
              <w:t>Wnioskowana kwota pożyczki (zł) [</w:t>
            </w:r>
            <w:r w:rsidR="00CA586D">
              <w:t xml:space="preserve">maksymalnie </w:t>
            </w:r>
            <w:r w:rsidRPr="004359EC">
              <w:t xml:space="preserve">pkt 2. – pkt </w:t>
            </w:r>
            <w:r w:rsidR="008B20A2" w:rsidRPr="004359EC">
              <w:t>3</w:t>
            </w:r>
            <w:r w:rsidRPr="004359EC">
              <w:t>.]</w:t>
            </w:r>
          </w:p>
        </w:tc>
        <w:tc>
          <w:tcPr>
            <w:tcW w:w="4536" w:type="dxa"/>
          </w:tcPr>
          <w:sdt>
            <w:sdtPr>
              <w:id w:val="1159812211"/>
              <w:placeholder>
                <w:docPart w:val="DF47E0F0DC034A5C80281378050C2CBF"/>
              </w:placeholder>
              <w:showingPlcHdr/>
              <w:text/>
            </w:sdtPr>
            <w:sdtContent>
              <w:p w14:paraId="165A059B" w14:textId="3DD898CA" w:rsidR="00B8473C" w:rsidRPr="004359EC" w:rsidRDefault="00B8473C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8473C" w:rsidRPr="00A462EB" w14:paraId="16B15CF8" w14:textId="77777777" w:rsidTr="00B84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709125F" w14:textId="7E90D871" w:rsidR="00B8473C" w:rsidRPr="004359EC" w:rsidRDefault="00B8473C" w:rsidP="00B8473C">
            <w:pPr>
              <w:ind w:left="311" w:hanging="311"/>
            </w:pPr>
            <w:r w:rsidRPr="004359EC">
              <w:t xml:space="preserve">5a. Wnioskowana kwota pożyczki do wypłaty </w:t>
            </w:r>
            <w:r w:rsidR="006B0BCB" w:rsidRPr="004359EC">
              <w:t xml:space="preserve">              w</w:t>
            </w:r>
            <w:r w:rsidRPr="004359EC">
              <w:t xml:space="preserve"> 2025 roku</w:t>
            </w:r>
            <w:r w:rsidR="008607DD">
              <w:t xml:space="preserve"> (zł)</w:t>
            </w:r>
          </w:p>
        </w:tc>
        <w:tc>
          <w:tcPr>
            <w:tcW w:w="4536" w:type="dxa"/>
          </w:tcPr>
          <w:sdt>
            <w:sdtPr>
              <w:id w:val="-1349719870"/>
              <w:placeholder>
                <w:docPart w:val="8C89A32BFAFD4F39988621D9B226FEE4"/>
              </w:placeholder>
              <w:showingPlcHdr/>
              <w:text/>
            </w:sdtPr>
            <w:sdtContent>
              <w:p w14:paraId="3212CF8F" w14:textId="7DC21FD8" w:rsidR="00B8473C" w:rsidRPr="004359EC" w:rsidRDefault="006B0BC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8473C" w:rsidRPr="00A462EB" w14:paraId="2E1183BB" w14:textId="77777777" w:rsidTr="00B8473C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3AE4556" w14:textId="7A72BCF6" w:rsidR="00B8473C" w:rsidRPr="004359EC" w:rsidRDefault="00B8473C" w:rsidP="00B8473C">
            <w:pPr>
              <w:ind w:left="311" w:hanging="311"/>
            </w:pPr>
            <w:r w:rsidRPr="004359EC">
              <w:t>5</w:t>
            </w:r>
            <w:r w:rsidR="006B0BCB" w:rsidRPr="004359EC">
              <w:t>b</w:t>
            </w:r>
            <w:r w:rsidRPr="004359EC">
              <w:t xml:space="preserve">. Wnioskowana </w:t>
            </w:r>
            <w:r w:rsidRPr="00CA586D">
              <w:t xml:space="preserve">kwota pożyczki do wypłaty </w:t>
            </w:r>
            <w:r w:rsidR="006B0BCB" w:rsidRPr="00CA586D">
              <w:t xml:space="preserve">             w</w:t>
            </w:r>
            <w:r w:rsidRPr="00CA586D">
              <w:t xml:space="preserve"> </w:t>
            </w:r>
            <w:r w:rsidR="008B20A2" w:rsidRPr="00CA586D">
              <w:t>kolejnych latach</w:t>
            </w:r>
            <w:r w:rsidR="008607DD" w:rsidRPr="00CA586D">
              <w:t xml:space="preserve"> (zł)</w:t>
            </w:r>
          </w:p>
        </w:tc>
        <w:tc>
          <w:tcPr>
            <w:tcW w:w="4536" w:type="dxa"/>
          </w:tcPr>
          <w:sdt>
            <w:sdtPr>
              <w:id w:val="-1028636179"/>
              <w:placeholder>
                <w:docPart w:val="DC9F9B10273F4B4D8D2D69BC5F022E93"/>
              </w:placeholder>
              <w:showingPlcHdr/>
              <w:text/>
            </w:sdtPr>
            <w:sdtContent>
              <w:p w14:paraId="2FA6D3A1" w14:textId="1B4CA652" w:rsidR="00B8473C" w:rsidRPr="004359EC" w:rsidRDefault="006B0BCB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6B0BCB" w:rsidRPr="00A462EB" w14:paraId="4055A0F9" w14:textId="77777777" w:rsidTr="00085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1E29B01A" w14:textId="0BA15707" w:rsidR="006B0BCB" w:rsidRPr="004359EC" w:rsidRDefault="006B0BCB" w:rsidP="00382E10">
            <w:pPr>
              <w:jc w:val="center"/>
            </w:pPr>
            <w:r w:rsidRPr="004359EC">
              <w:lastRenderedPageBreak/>
              <w:t>Warunki spłaty pożyczki</w:t>
            </w:r>
          </w:p>
        </w:tc>
      </w:tr>
      <w:tr w:rsidR="00B8473C" w:rsidRPr="00A462EB" w14:paraId="45D3CAB4" w14:textId="77777777" w:rsidTr="00B8473C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E001826" w14:textId="7A6496C9" w:rsidR="00B8473C" w:rsidRPr="004359EC" w:rsidRDefault="006B0BCB" w:rsidP="006F1336">
            <w:pPr>
              <w:pStyle w:val="Akapitzlist"/>
              <w:numPr>
                <w:ilvl w:val="0"/>
                <w:numId w:val="33"/>
              </w:numPr>
              <w:ind w:left="308" w:hanging="308"/>
            </w:pPr>
            <w:r w:rsidRPr="004359EC">
              <w:t>Okres kredytowania w latach</w:t>
            </w:r>
          </w:p>
        </w:tc>
        <w:tc>
          <w:tcPr>
            <w:tcW w:w="4536" w:type="dxa"/>
          </w:tcPr>
          <w:sdt>
            <w:sdtPr>
              <w:id w:val="-1870443165"/>
              <w:placeholder>
                <w:docPart w:val="2318CDF1843942C9AA381D0D863B11B3"/>
              </w:placeholder>
              <w:showingPlcHdr/>
              <w:text/>
            </w:sdtPr>
            <w:sdtContent>
              <w:p w14:paraId="54AB2C6A" w14:textId="0F975E79" w:rsidR="00B8473C" w:rsidRPr="004359EC" w:rsidRDefault="00382E10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94F95" w:rsidRPr="00A462EB" w14:paraId="72F78CFD" w14:textId="77777777" w:rsidTr="00B84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A24C4C3" w14:textId="29588079" w:rsidR="00B94F95" w:rsidRPr="004359EC" w:rsidRDefault="00B94F95" w:rsidP="006F1336">
            <w:pPr>
              <w:pStyle w:val="Akapitzlist"/>
              <w:numPr>
                <w:ilvl w:val="0"/>
                <w:numId w:val="33"/>
              </w:numPr>
              <w:ind w:left="308" w:hanging="308"/>
            </w:pPr>
            <w:r w:rsidRPr="004359EC">
              <w:t xml:space="preserve">Rodzaj rat </w:t>
            </w:r>
          </w:p>
        </w:tc>
        <w:tc>
          <w:tcPr>
            <w:tcW w:w="4536" w:type="dxa"/>
          </w:tcPr>
          <w:sdt>
            <w:sdtPr>
              <w:id w:val="-1480451168"/>
              <w:placeholder>
                <w:docPart w:val="EB4E73BC5385449FAD4F13B09C8D2BE7"/>
              </w:placeholder>
              <w:showingPlcHdr/>
              <w:comboBox>
                <w:listItem w:value="Wybierz element."/>
                <w:listItem w:displayText="kwartalne" w:value="kwartalne"/>
                <w:listItem w:displayText="miesięczne" w:value="miesięczne"/>
              </w:comboBox>
            </w:sdtPr>
            <w:sdtContent>
              <w:p w14:paraId="1F9D5CA3" w14:textId="246C0A52" w:rsidR="00B94F95" w:rsidRPr="004359EC" w:rsidRDefault="00C25C93" w:rsidP="00B94F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94F95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B94F95" w:rsidRPr="00A462EB" w14:paraId="44439072" w14:textId="77777777" w:rsidTr="00B8473C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8977EC2" w14:textId="394824A6" w:rsidR="00B94F95" w:rsidRPr="004359EC" w:rsidRDefault="00B94F95" w:rsidP="006F1336">
            <w:pPr>
              <w:pStyle w:val="Akapitzlist"/>
              <w:numPr>
                <w:ilvl w:val="0"/>
                <w:numId w:val="33"/>
              </w:numPr>
              <w:ind w:left="308" w:hanging="308"/>
            </w:pPr>
            <w:r w:rsidRPr="004359EC">
              <w:t>Data spłaty I raty</w:t>
            </w:r>
            <w:r w:rsidR="006F1336">
              <w:t xml:space="preserve"> (</w:t>
            </w:r>
            <w:proofErr w:type="spellStart"/>
            <w:r w:rsidR="006F1336">
              <w:t>dd</w:t>
            </w:r>
            <w:proofErr w:type="spellEnd"/>
            <w:r w:rsidR="006F1336">
              <w:t>-mm-</w:t>
            </w:r>
            <w:proofErr w:type="spellStart"/>
            <w:r w:rsidR="006F1336">
              <w:t>rrrr</w:t>
            </w:r>
            <w:proofErr w:type="spellEnd"/>
            <w:r w:rsidR="006F1336">
              <w:t>)</w:t>
            </w:r>
          </w:p>
        </w:tc>
        <w:tc>
          <w:tcPr>
            <w:tcW w:w="4536" w:type="dxa"/>
          </w:tcPr>
          <w:sdt>
            <w:sdtPr>
              <w:id w:val="813298059"/>
              <w:placeholder>
                <w:docPart w:val="33A1AB47A3264F60B14538BD6BE542A0"/>
              </w:placeholder>
              <w:showingPlcHdr/>
              <w:text/>
            </w:sdtPr>
            <w:sdtContent>
              <w:p w14:paraId="36E68330" w14:textId="7AFAF2F2" w:rsidR="00B94F95" w:rsidRPr="004359EC" w:rsidRDefault="00B94F95" w:rsidP="00B94F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94F95" w:rsidRPr="00A462EB" w14:paraId="58A7D623" w14:textId="77777777" w:rsidTr="00B847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CFBB24C" w14:textId="4C430AB6" w:rsidR="00B94F95" w:rsidRPr="004359EC" w:rsidRDefault="00B94F95" w:rsidP="006F1336">
            <w:pPr>
              <w:pStyle w:val="Akapitzlist"/>
              <w:numPr>
                <w:ilvl w:val="0"/>
                <w:numId w:val="33"/>
              </w:numPr>
              <w:ind w:left="308" w:hanging="308"/>
            </w:pPr>
            <w:r w:rsidRPr="004359EC">
              <w:t>Data spłaty ostatniej raty</w:t>
            </w:r>
            <w:r w:rsidR="006F1336">
              <w:t xml:space="preserve"> (</w:t>
            </w:r>
            <w:proofErr w:type="spellStart"/>
            <w:r w:rsidR="006F1336">
              <w:t>dd</w:t>
            </w:r>
            <w:proofErr w:type="spellEnd"/>
            <w:r w:rsidR="006F1336">
              <w:t>-mm-</w:t>
            </w:r>
            <w:proofErr w:type="spellStart"/>
            <w:r w:rsidR="006F1336">
              <w:t>rrrr</w:t>
            </w:r>
            <w:proofErr w:type="spellEnd"/>
            <w:r w:rsidR="006F1336">
              <w:t>)</w:t>
            </w:r>
          </w:p>
        </w:tc>
        <w:tc>
          <w:tcPr>
            <w:tcW w:w="4536" w:type="dxa"/>
          </w:tcPr>
          <w:sdt>
            <w:sdtPr>
              <w:id w:val="1554960021"/>
              <w:placeholder>
                <w:docPart w:val="1938426B899D475E9160A16E38EF64CD"/>
              </w:placeholder>
              <w:showingPlcHdr/>
              <w:text/>
            </w:sdtPr>
            <w:sdtContent>
              <w:p w14:paraId="2EF3C3B5" w14:textId="084715C5" w:rsidR="00B94F95" w:rsidRPr="004359EC" w:rsidRDefault="00B94F95" w:rsidP="00B94F9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B94F95" w:rsidRPr="00A462EB" w14:paraId="079FF4BE" w14:textId="77777777" w:rsidTr="00B8473C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71C2EC6" w14:textId="7053C5E3" w:rsidR="00B94F95" w:rsidRPr="004359EC" w:rsidRDefault="00B94F95" w:rsidP="006F1336">
            <w:pPr>
              <w:pStyle w:val="Akapitzlist"/>
              <w:numPr>
                <w:ilvl w:val="0"/>
                <w:numId w:val="33"/>
              </w:numPr>
              <w:ind w:left="308" w:hanging="308"/>
            </w:pPr>
            <w:r w:rsidRPr="004359EC">
              <w:t>Proponowane formy zabezpieczenia (wskazać min. 2)</w:t>
            </w:r>
            <w:r w:rsidR="00CA5532">
              <w:rPr>
                <w:rStyle w:val="Odwoanieprzypisudolnego"/>
              </w:rPr>
              <w:footnoteReference w:id="1"/>
            </w:r>
          </w:p>
        </w:tc>
        <w:tc>
          <w:tcPr>
            <w:tcW w:w="4536" w:type="dxa"/>
          </w:tcPr>
          <w:sdt>
            <w:sdtPr>
              <w:id w:val="-2101706501"/>
              <w:placeholder>
                <w:docPart w:val="989D8769726F475E800ECB64FC0B4D0D"/>
              </w:placeholder>
              <w:showingPlcHdr/>
              <w:text/>
            </w:sdtPr>
            <w:sdtContent>
              <w:p w14:paraId="2F3B0E4A" w14:textId="67060533" w:rsidR="00B94F95" w:rsidRPr="004359EC" w:rsidRDefault="00B94F95" w:rsidP="00B94F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359EC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27976FC5" w14:textId="6B79ACC2" w:rsidR="00342BA5" w:rsidRDefault="00342BA5">
      <w:pPr>
        <w:rPr>
          <w:b/>
          <w:bCs/>
          <w:color w:val="935309" w:themeColor="accent2" w:themeShade="80"/>
          <w:sz w:val="22"/>
          <w:szCs w:val="24"/>
        </w:rPr>
      </w:pPr>
    </w:p>
    <w:p w14:paraId="7C6A5F13" w14:textId="484D2C0C" w:rsidR="00E70901" w:rsidRDefault="00912575" w:rsidP="00BE0A47">
      <w:pPr>
        <w:pStyle w:val="Nagwek1"/>
        <w:numPr>
          <w:ilvl w:val="0"/>
          <w:numId w:val="21"/>
        </w:numPr>
        <w:spacing w:before="120"/>
        <w:ind w:left="425" w:hanging="153"/>
      </w:pPr>
      <w:r>
        <w:t>Informacje o zadaniu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medyczne i w razie wypadku"/>
      </w:tblPr>
      <w:tblGrid>
        <w:gridCol w:w="4509"/>
        <w:gridCol w:w="4984"/>
      </w:tblGrid>
      <w:tr w:rsidR="00D1567B" w:rsidRPr="00A462EB" w14:paraId="732949A4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5FF5C8E8" w14:textId="3EDE0340" w:rsidR="00D1567B" w:rsidRPr="00CB534F" w:rsidRDefault="00D1567B" w:rsidP="00AE3B2E">
            <w:pPr>
              <w:pStyle w:val="Akapitzlist"/>
              <w:numPr>
                <w:ilvl w:val="0"/>
                <w:numId w:val="24"/>
              </w:numPr>
              <w:ind w:left="209" w:hanging="284"/>
              <w:rPr>
                <w:b w:val="0"/>
                <w:bCs w:val="0"/>
              </w:rPr>
            </w:pPr>
            <w:r>
              <w:t xml:space="preserve">Charakterystyka </w:t>
            </w:r>
            <w:r w:rsidR="00304FDF">
              <w:t xml:space="preserve">zadania (zakres zadania, </w:t>
            </w:r>
            <w:r w:rsidR="008B20A2">
              <w:t>charakterystyka urządzeń/infrastruktury objętych/objętej zadaniem</w:t>
            </w:r>
            <w:r w:rsidR="00304FDF">
              <w:t>)</w:t>
            </w:r>
          </w:p>
        </w:tc>
      </w:tr>
      <w:tr w:rsidR="00D1567B" w:rsidRPr="00A462EB" w14:paraId="2F566B9C" w14:textId="77777777" w:rsidTr="003C030F">
        <w:sdt>
          <w:sdtPr>
            <w:id w:val="1296183750"/>
            <w:placeholder>
              <w:docPart w:val="079D6CCC68074FEDA3B0B8CB491ACC1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gridSpan w:val="2"/>
              </w:tcPr>
              <w:p w14:paraId="650FEF26" w14:textId="65B22A11" w:rsidR="00D1567B" w:rsidRPr="00FF69ED" w:rsidRDefault="00D1567B" w:rsidP="00591903">
                <w:pPr>
                  <w:rPr>
                    <w:b w:val="0"/>
                    <w:bCs w:val="0"/>
                  </w:rPr>
                </w:pPr>
                <w:r w:rsidRPr="00FF69ED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D1567B" w:rsidRPr="00A462EB" w14:paraId="355F2FE7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20353C83" w14:textId="7825DF51" w:rsidR="00D1567B" w:rsidRPr="00A462EB" w:rsidRDefault="00304FDF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Cele realizowanego działania</w:t>
            </w:r>
          </w:p>
        </w:tc>
      </w:tr>
      <w:tr w:rsidR="00D1567B" w:rsidRPr="00A462EB" w14:paraId="18DCB17E" w14:textId="77777777" w:rsidTr="003C030F">
        <w:sdt>
          <w:sdtPr>
            <w:id w:val="-2044427719"/>
            <w:placeholder>
              <w:docPart w:val="658CE0DC377D4C0D91CCE86CCF4F0631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gridSpan w:val="2"/>
              </w:tcPr>
              <w:p w14:paraId="6C5BCD37" w14:textId="16586E48" w:rsidR="00D1567B" w:rsidRPr="00A462EB" w:rsidRDefault="00D1567B" w:rsidP="00591903">
                <w:r w:rsidRPr="00FF69ED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D1567B" w:rsidRPr="00A462EB" w14:paraId="64F521FF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288A83F5" w14:textId="5E2A77F5" w:rsidR="00D1567B" w:rsidRPr="00A462EB" w:rsidRDefault="00FF56C4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Stan istniejący oraz potrzeby inwestycyjne</w:t>
            </w:r>
          </w:p>
        </w:tc>
      </w:tr>
      <w:tr w:rsidR="00D1567B" w:rsidRPr="00A462EB" w14:paraId="4BDF5301" w14:textId="77777777" w:rsidTr="003C030F">
        <w:sdt>
          <w:sdtPr>
            <w:id w:val="-1868983473"/>
            <w:placeholder>
              <w:docPart w:val="D2F689792F6A4059BCEDBC0C0B362D9C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493" w:type="dxa"/>
                <w:gridSpan w:val="2"/>
              </w:tcPr>
              <w:p w14:paraId="716F09FE" w14:textId="464D39D6" w:rsidR="00D1567B" w:rsidRPr="00A462EB" w:rsidRDefault="00D1567B" w:rsidP="00D33EA6">
                <w:pPr>
                  <w:ind w:right="730"/>
                </w:pPr>
                <w:r w:rsidRPr="00FF69ED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E70901" w:rsidRPr="00A462EB" w14:paraId="6795B412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51801F69" w14:textId="4A3F5D4A" w:rsidR="00E70901" w:rsidRPr="00A462EB" w:rsidRDefault="00D1567B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Termin/ planowany termin rozpoczęcia zadania</w:t>
            </w:r>
            <w:r w:rsidR="000F4B1B">
              <w:t xml:space="preserve"> (</w:t>
            </w:r>
            <w:proofErr w:type="spellStart"/>
            <w:r w:rsidR="000F4B1B">
              <w:t>dd</w:t>
            </w:r>
            <w:proofErr w:type="spellEnd"/>
            <w:r w:rsidR="000F4B1B">
              <w:t>-mm-</w:t>
            </w:r>
            <w:proofErr w:type="spellStart"/>
            <w:r w:rsidR="000F4B1B">
              <w:t>rrrr</w:t>
            </w:r>
            <w:proofErr w:type="spellEnd"/>
            <w:r w:rsidR="000F4B1B">
              <w:t>)</w:t>
            </w:r>
            <w:r w:rsidR="008B20A2">
              <w:t xml:space="preserve"> </w:t>
            </w:r>
            <w:r w:rsidR="008B20A2" w:rsidRPr="00EA36E9">
              <w:t>– podpisanie umowy z wykonawcą</w:t>
            </w:r>
          </w:p>
        </w:tc>
        <w:tc>
          <w:tcPr>
            <w:tcW w:w="4984" w:type="dxa"/>
          </w:tcPr>
          <w:sdt>
            <w:sdtPr>
              <w:id w:val="70626280"/>
              <w:placeholder>
                <w:docPart w:val="B661B7B50FF2461BAE2FA3FB521B2B32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3B41D503" w14:textId="528FDE6D" w:rsidR="00E70901" w:rsidRPr="00A462EB" w:rsidRDefault="00CB534F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E402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</w:tc>
      </w:tr>
      <w:tr w:rsidR="00E70901" w:rsidRPr="00A462EB" w14:paraId="5D9741F3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752A0A86" w14:textId="231BAF5C" w:rsidR="00E70901" w:rsidRPr="00A462EB" w:rsidRDefault="00CB534F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Termin</w:t>
            </w:r>
            <w:r w:rsidR="008B20A2" w:rsidRPr="00EA36E9">
              <w:t>/ planowany termin</w:t>
            </w:r>
            <w:r w:rsidRPr="00EA36E9">
              <w:t xml:space="preserve"> zakończenia zadania</w:t>
            </w:r>
            <w:r w:rsidR="000F4B1B" w:rsidRPr="00EA36E9">
              <w:t xml:space="preserve"> (</w:t>
            </w:r>
            <w:proofErr w:type="spellStart"/>
            <w:r w:rsidR="000F4B1B" w:rsidRPr="00EA36E9">
              <w:t>dd</w:t>
            </w:r>
            <w:proofErr w:type="spellEnd"/>
            <w:r w:rsidR="000F4B1B" w:rsidRPr="00EA36E9">
              <w:t>-mm-</w:t>
            </w:r>
            <w:proofErr w:type="spellStart"/>
            <w:r w:rsidR="000F4B1B" w:rsidRPr="00EA36E9">
              <w:t>rrrr</w:t>
            </w:r>
            <w:proofErr w:type="spellEnd"/>
            <w:r w:rsidR="000F4B1B" w:rsidRPr="00EA36E9">
              <w:t>)</w:t>
            </w:r>
            <w:r w:rsidR="008B20A2" w:rsidRPr="00EA36E9">
              <w:t xml:space="preserve"> – zgodnie z umową z wykonawcą</w:t>
            </w:r>
          </w:p>
        </w:tc>
        <w:tc>
          <w:tcPr>
            <w:tcW w:w="4984" w:type="dxa"/>
          </w:tcPr>
          <w:sdt>
            <w:sdtPr>
              <w:id w:val="2072776868"/>
              <w:placeholder>
                <w:docPart w:val="4F159400AD8C4CEDA0DEAE12467B6B23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68E2BDC6" w14:textId="05C19AAC" w:rsidR="00E70901" w:rsidRPr="00A462EB" w:rsidRDefault="00CB534F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AE402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</w:tc>
      </w:tr>
      <w:tr w:rsidR="00382E10" w:rsidRPr="00A462EB" w14:paraId="0745302C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66F26CEC" w14:textId="7F57F526" w:rsidR="00382E10" w:rsidRDefault="00382E10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 w:rsidRPr="00EA36E9">
              <w:t>Termin</w:t>
            </w:r>
            <w:r w:rsidR="005C16DD" w:rsidRPr="00EA36E9">
              <w:t>/ planowany termin</w:t>
            </w:r>
            <w:r w:rsidRPr="00EA36E9">
              <w:t xml:space="preserve"> osiągnięcia efektu ekologicznego (</w:t>
            </w:r>
            <w:proofErr w:type="spellStart"/>
            <w:r w:rsidRPr="00EA36E9">
              <w:t>dd</w:t>
            </w:r>
            <w:proofErr w:type="spellEnd"/>
            <w:r w:rsidRPr="00EA36E9">
              <w:t>-mm-</w:t>
            </w:r>
            <w:proofErr w:type="spellStart"/>
            <w:r w:rsidRPr="00EA36E9">
              <w:t>rrrr</w:t>
            </w:r>
            <w:proofErr w:type="spellEnd"/>
            <w:r w:rsidRPr="00EA36E9">
              <w:t xml:space="preserve">) </w:t>
            </w:r>
            <w:r w:rsidR="005C16DD" w:rsidRPr="00EA36E9">
              <w:t xml:space="preserve">– </w:t>
            </w:r>
            <w:r w:rsidRPr="00EA36E9">
              <w:t>maksymalnie rok od zakończenia zadania</w:t>
            </w:r>
          </w:p>
        </w:tc>
        <w:tc>
          <w:tcPr>
            <w:tcW w:w="4984" w:type="dxa"/>
          </w:tcPr>
          <w:sdt>
            <w:sdtPr>
              <w:id w:val="1307281830"/>
              <w:placeholder>
                <w:docPart w:val="B26F7E6666244DF88B93FC9722929B9E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Content>
              <w:p w14:paraId="784F3780" w14:textId="77777777" w:rsidR="00382E10" w:rsidRDefault="00382E10" w:rsidP="00382E1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AE402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 w14:paraId="7D497CC9" w14:textId="77777777" w:rsidR="00382E10" w:rsidRDefault="00382E10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39C0285" w14:textId="77777777" w:rsidR="005C16DD" w:rsidRDefault="005C16DD" w:rsidP="005C16DD">
      <w:pPr>
        <w:pStyle w:val="Nagwek1"/>
        <w:spacing w:before="120"/>
        <w:ind w:left="425"/>
      </w:pPr>
    </w:p>
    <w:p w14:paraId="474615A1" w14:textId="3B018019" w:rsidR="001D18F6" w:rsidRDefault="001D18F6" w:rsidP="00B777FC">
      <w:pPr>
        <w:pStyle w:val="Nagwek1"/>
        <w:numPr>
          <w:ilvl w:val="0"/>
          <w:numId w:val="21"/>
        </w:numPr>
        <w:spacing w:before="120"/>
        <w:ind w:left="425" w:hanging="153"/>
      </w:pPr>
      <w:r>
        <w:t>Efekty realizacji zadania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6659"/>
        <w:gridCol w:w="2834"/>
      </w:tblGrid>
      <w:tr w:rsidR="003C030F" w:rsidRPr="00A462EB" w14:paraId="5B7149AA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4DB0D52F" w14:textId="00F41315" w:rsidR="001D18F6" w:rsidRPr="00CA5532" w:rsidRDefault="001D18F6" w:rsidP="00B777FC">
            <w:pPr>
              <w:pStyle w:val="Akapitzlist"/>
              <w:numPr>
                <w:ilvl w:val="0"/>
                <w:numId w:val="30"/>
              </w:numPr>
              <w:ind w:left="169" w:right="-108" w:hanging="223"/>
              <w:rPr>
                <w:color w:val="000000" w:themeColor="text1"/>
              </w:rPr>
            </w:pPr>
            <w:r w:rsidRPr="00CA5532">
              <w:rPr>
                <w:color w:val="000000" w:themeColor="text1"/>
              </w:rPr>
              <w:t>Efekt rzeczowy</w:t>
            </w:r>
            <w:r w:rsidR="00DC771B" w:rsidRPr="00CA5532">
              <w:rPr>
                <w:color w:val="000000" w:themeColor="text1"/>
              </w:rPr>
              <w:t xml:space="preserve"> </w:t>
            </w:r>
            <w:r w:rsidR="00DC771B" w:rsidRPr="00CA5532">
              <w:rPr>
                <w:b w:val="0"/>
                <w:bCs w:val="0"/>
                <w:color w:val="000000" w:themeColor="text1"/>
              </w:rPr>
              <w:t>(</w:t>
            </w:r>
            <w:r w:rsidR="00EA36E9" w:rsidRPr="00CA5532">
              <w:rPr>
                <w:b w:val="0"/>
                <w:bCs w:val="0"/>
                <w:color w:val="000000" w:themeColor="text1"/>
              </w:rPr>
              <w:t>należy wybrać odpowiednio do realizowanego zakresu</w:t>
            </w:r>
            <w:r w:rsidR="004054E6" w:rsidRPr="00CA5532">
              <w:rPr>
                <w:b w:val="0"/>
                <w:bCs w:val="0"/>
                <w:color w:val="000000" w:themeColor="text1"/>
              </w:rPr>
              <w:t>)</w:t>
            </w:r>
          </w:p>
        </w:tc>
        <w:tc>
          <w:tcPr>
            <w:tcW w:w="2834" w:type="dxa"/>
          </w:tcPr>
          <w:p w14:paraId="13EF392E" w14:textId="7AD7FE23" w:rsidR="001D18F6" w:rsidRPr="00C13F0E" w:rsidRDefault="00C13F0E" w:rsidP="00EA3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Wartość</w:t>
            </w:r>
          </w:p>
        </w:tc>
      </w:tr>
      <w:tr w:rsidR="00EA36E9" w:rsidRPr="00A462EB" w14:paraId="1B87A4F6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6F091778" w14:textId="590CC52A" w:rsidR="00EA36E9" w:rsidRPr="00CA5532" w:rsidRDefault="00EA36E9" w:rsidP="00EA36E9">
            <w:pPr>
              <w:ind w:left="166" w:right="-108"/>
              <w:rPr>
                <w:b w:val="0"/>
                <w:bCs w:val="0"/>
                <w:color w:val="000000" w:themeColor="text1"/>
              </w:rPr>
            </w:pPr>
            <w:r w:rsidRPr="00CA5532">
              <w:rPr>
                <w:b w:val="0"/>
                <w:bCs w:val="0"/>
                <w:color w:val="000000" w:themeColor="text1"/>
              </w:rPr>
              <w:t>Długość wybudowanej</w:t>
            </w:r>
            <w:r w:rsidR="00CA5532" w:rsidRPr="00CA5532">
              <w:rPr>
                <w:b w:val="0"/>
                <w:bCs w:val="0"/>
                <w:color w:val="000000" w:themeColor="text1"/>
              </w:rPr>
              <w:t>/zmodernizowanej</w:t>
            </w:r>
            <w:r w:rsidRPr="00CA5532">
              <w:rPr>
                <w:b w:val="0"/>
                <w:bCs w:val="0"/>
                <w:color w:val="000000" w:themeColor="text1"/>
              </w:rPr>
              <w:t xml:space="preserve"> sieci kanalizacji sanitarnej [m]</w:t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1625122399"/>
              <w:placeholder>
                <w:docPart w:val="DAC05644273445A69085FB683DCF9F57"/>
              </w:placeholder>
              <w:showingPlcHdr/>
              <w:text/>
            </w:sdtPr>
            <w:sdtContent>
              <w:p w14:paraId="4AD654FF" w14:textId="73BAAF08" w:rsidR="00EA36E9" w:rsidRPr="00CA5532" w:rsidRDefault="00EA36E9" w:rsidP="003C03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EA36E9" w:rsidRPr="00A462EB" w14:paraId="1DDDCFA5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0454BC9F" w14:textId="4FD157F0" w:rsidR="00EA36E9" w:rsidRPr="00CA5532" w:rsidRDefault="00EA36E9" w:rsidP="00EA36E9">
            <w:pPr>
              <w:pStyle w:val="Akapitzlist"/>
              <w:ind w:left="169" w:right="-108"/>
              <w:rPr>
                <w:b w:val="0"/>
                <w:bCs w:val="0"/>
                <w:color w:val="000000" w:themeColor="text1"/>
              </w:rPr>
            </w:pPr>
            <w:r w:rsidRPr="00CA5532">
              <w:rPr>
                <w:b w:val="0"/>
                <w:bCs w:val="0"/>
                <w:color w:val="000000" w:themeColor="text1"/>
              </w:rPr>
              <w:t>Liczba wybudowanych</w:t>
            </w:r>
            <w:r w:rsidR="00CA5532" w:rsidRPr="00CA5532">
              <w:rPr>
                <w:b w:val="0"/>
                <w:bCs w:val="0"/>
                <w:color w:val="000000" w:themeColor="text1"/>
              </w:rPr>
              <w:t>/zmodernizowanych</w:t>
            </w:r>
            <w:r w:rsidRPr="00CA5532">
              <w:rPr>
                <w:b w:val="0"/>
                <w:bCs w:val="0"/>
                <w:color w:val="000000" w:themeColor="text1"/>
              </w:rPr>
              <w:t xml:space="preserve"> lokalnych oczyszczalni ścieków [szt.]</w:t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121277423"/>
              <w:placeholder>
                <w:docPart w:val="FCE7B9BDEB834430B43D497EFADF8DDA"/>
              </w:placeholder>
              <w:showingPlcHdr/>
              <w:text/>
            </w:sdtPr>
            <w:sdtContent>
              <w:p w14:paraId="41D4DAE1" w14:textId="40ABC5EE" w:rsidR="00EA36E9" w:rsidRPr="00CA5532" w:rsidRDefault="00EA36E9" w:rsidP="00EA36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EA36E9" w:rsidRPr="00A462EB" w14:paraId="14DC431E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2CF266AE" w14:textId="2355BE58" w:rsidR="00EA36E9" w:rsidRPr="00CA5532" w:rsidRDefault="00EA36E9" w:rsidP="00EA36E9">
            <w:pPr>
              <w:pStyle w:val="Akapitzlist"/>
              <w:ind w:left="169" w:right="-108"/>
              <w:rPr>
                <w:b w:val="0"/>
                <w:bCs w:val="0"/>
                <w:color w:val="000000" w:themeColor="text1"/>
              </w:rPr>
            </w:pPr>
            <w:r w:rsidRPr="00CA5532">
              <w:rPr>
                <w:b w:val="0"/>
                <w:bCs w:val="0"/>
                <w:color w:val="000000" w:themeColor="text1"/>
              </w:rPr>
              <w:t>Liczba wybudowanych zbiorników bezodpływowych [szt.]</w:t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-999658379"/>
              <w:placeholder>
                <w:docPart w:val="F91D498231F4422E9553F94EB97A33F6"/>
              </w:placeholder>
              <w:showingPlcHdr/>
              <w:text/>
            </w:sdtPr>
            <w:sdtContent>
              <w:p w14:paraId="6A59DF66" w14:textId="666ADFE4" w:rsidR="00EA36E9" w:rsidRPr="00CA5532" w:rsidRDefault="00EA36E9" w:rsidP="00EA36E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EA36E9" w:rsidRPr="00A462EB" w14:paraId="0B74E344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3A161027" w14:textId="69336294" w:rsidR="00EA36E9" w:rsidRPr="00CA5532" w:rsidRDefault="00EA36E9" w:rsidP="00EA36E9">
            <w:pPr>
              <w:pStyle w:val="Akapitzlist"/>
              <w:ind w:left="169" w:right="-108"/>
              <w:rPr>
                <w:b w:val="0"/>
                <w:bCs w:val="0"/>
                <w:color w:val="000000" w:themeColor="text1"/>
              </w:rPr>
            </w:pPr>
            <w:r w:rsidRPr="00CA5532">
              <w:rPr>
                <w:b w:val="0"/>
                <w:bCs w:val="0"/>
                <w:color w:val="000000" w:themeColor="text1"/>
              </w:rPr>
              <w:t>Liczba zakupionych wozów asenizacyjnych [szt.]</w:t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-1329290674"/>
              <w:placeholder>
                <w:docPart w:val="CEF89846298D481CA56420E08F1AF6BF"/>
              </w:placeholder>
              <w:showingPlcHdr/>
              <w:text/>
            </w:sdtPr>
            <w:sdtContent>
              <w:p w14:paraId="7B767BB6" w14:textId="48EB5B8E" w:rsidR="00EA36E9" w:rsidRPr="00CA5532" w:rsidRDefault="00EA36E9" w:rsidP="00EA36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CA5532" w:rsidRPr="00A462EB" w14:paraId="40F31AC5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382CF7D7" w14:textId="3608A702" w:rsidR="00CA5532" w:rsidRPr="00CA5532" w:rsidRDefault="00CA5532" w:rsidP="00EA36E9">
            <w:pPr>
              <w:pStyle w:val="Akapitzlist"/>
              <w:ind w:left="169" w:right="-108"/>
              <w:rPr>
                <w:b w:val="0"/>
                <w:bCs w:val="0"/>
                <w:color w:val="000000" w:themeColor="text1"/>
              </w:rPr>
            </w:pPr>
            <w:r w:rsidRPr="00CA5532">
              <w:rPr>
                <w:b w:val="0"/>
                <w:bCs w:val="0"/>
                <w:color w:val="000000" w:themeColor="text1"/>
              </w:rPr>
              <w:t>Długość wybudowanej/zmodernizowanej sieci wodociągowej [m]</w:t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-1998710452"/>
              <w:placeholder>
                <w:docPart w:val="ADE81AE8D5524D7C900E5FE1DF6D8250"/>
              </w:placeholder>
              <w:showingPlcHdr/>
              <w:text/>
            </w:sdtPr>
            <w:sdtContent>
              <w:p w14:paraId="302CC7A0" w14:textId="4FF16FEB" w:rsidR="00CA5532" w:rsidRPr="00CA5532" w:rsidRDefault="00CA5532" w:rsidP="00EA36E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EA36E9" w:rsidRPr="00A462EB" w14:paraId="527D2759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60284643" w14:textId="4829380A" w:rsidR="00EA36E9" w:rsidRPr="00CA5532" w:rsidRDefault="00CA5532" w:rsidP="00EA36E9">
            <w:pPr>
              <w:pStyle w:val="Akapitzlist"/>
              <w:ind w:left="169" w:right="-108"/>
              <w:rPr>
                <w:b w:val="0"/>
                <w:bCs w:val="0"/>
                <w:color w:val="000000" w:themeColor="text1"/>
              </w:rPr>
            </w:pPr>
            <w:r w:rsidRPr="00CA5532">
              <w:rPr>
                <w:b w:val="0"/>
                <w:bCs w:val="0"/>
                <w:color w:val="000000" w:themeColor="text1"/>
              </w:rPr>
              <w:t>Liczba wybudowanych/modernizowanych stacji uzdatniania wody [szt.]</w:t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1715923552"/>
              <w:placeholder>
                <w:docPart w:val="92CFC1DB15024649B3E185BB5289E92E"/>
              </w:placeholder>
              <w:showingPlcHdr/>
              <w:text/>
            </w:sdtPr>
            <w:sdtContent>
              <w:p w14:paraId="041C733A" w14:textId="215BD630" w:rsidR="00EA36E9" w:rsidRPr="00CA5532" w:rsidRDefault="00CA5532" w:rsidP="00EA36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CA5532" w:rsidRPr="00A462EB" w14:paraId="1670B44A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2D3DFBFE" w14:textId="2A110482" w:rsidR="00CA5532" w:rsidRPr="00CA5532" w:rsidRDefault="00CA5532" w:rsidP="00EA36E9">
            <w:pPr>
              <w:pStyle w:val="Akapitzlist"/>
              <w:ind w:left="169" w:right="-108"/>
              <w:rPr>
                <w:b w:val="0"/>
                <w:bCs w:val="0"/>
                <w:color w:val="000000" w:themeColor="text1"/>
              </w:rPr>
            </w:pPr>
            <w:r w:rsidRPr="00CA5532">
              <w:rPr>
                <w:b w:val="0"/>
                <w:bCs w:val="0"/>
                <w:color w:val="000000" w:themeColor="text1"/>
              </w:rPr>
              <w:t>Liczba wybudowanych/modernizowanych ujęć wody [szt.]</w:t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-1026406109"/>
              <w:placeholder>
                <w:docPart w:val="5959DAA992E74098AEE3222D64A1C7F1"/>
              </w:placeholder>
              <w:showingPlcHdr/>
              <w:text/>
            </w:sdtPr>
            <w:sdtContent>
              <w:p w14:paraId="3DF90CE6" w14:textId="0DA5D4C4" w:rsidR="00CA5532" w:rsidRPr="00CA5532" w:rsidRDefault="00CA5532" w:rsidP="00EA36E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CA5532" w:rsidRPr="00A462EB" w14:paraId="64B9DBD0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7B6996D4" w14:textId="6A1DFEDA" w:rsidR="00CA5532" w:rsidRPr="00CA5532" w:rsidRDefault="00000000" w:rsidP="00CA5532">
            <w:pPr>
              <w:pStyle w:val="Akapitzlist"/>
              <w:ind w:left="169" w:right="-108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636455287"/>
                <w:placeholder>
                  <w:docPart w:val="133B5F0F673A4E158DAB0F09C64198C9"/>
                </w:placeholder>
                <w:showingPlcHdr/>
                <w:text/>
              </w:sdtPr>
              <w:sdtContent>
                <w:r w:rsidR="00CA5532" w:rsidRPr="00CA5532">
                  <w:rPr>
                    <w:rStyle w:val="Tekstzastpczy"/>
                    <w:b w:val="0"/>
                    <w:bCs w:val="0"/>
                    <w:color w:val="000000" w:themeColor="text1"/>
                  </w:rPr>
                  <w:t>Kliknij lub naciśnij tutaj, aby wprowadzić tekst.</w:t>
                </w:r>
              </w:sdtContent>
            </w:sdt>
            <w:r w:rsidR="00CA5532" w:rsidRPr="00CA5532">
              <w:rPr>
                <w:rStyle w:val="Odwoanieprzypisudolnego"/>
                <w:b w:val="0"/>
                <w:bCs w:val="0"/>
                <w:color w:val="000000" w:themeColor="text1"/>
              </w:rPr>
              <w:footnoteReference w:id="2"/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2017029810"/>
              <w:placeholder>
                <w:docPart w:val="F354BF0E00EB4E74A496DE96C82AA0FD"/>
              </w:placeholder>
              <w:showingPlcHdr/>
              <w:text/>
            </w:sdtPr>
            <w:sdtContent>
              <w:p w14:paraId="1CCC4D30" w14:textId="2800C211" w:rsidR="00CA5532" w:rsidRPr="00CA5532" w:rsidRDefault="00CA5532" w:rsidP="00EA36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EA36E9" w:rsidRPr="00A462EB" w14:paraId="673E8401" w14:textId="77777777" w:rsidTr="00CD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2423E231" w14:textId="2DA81130" w:rsidR="00EA36E9" w:rsidRPr="00104D11" w:rsidRDefault="00EA36E9" w:rsidP="00EA36E9">
            <w:pPr>
              <w:pStyle w:val="Akapitzlist"/>
              <w:numPr>
                <w:ilvl w:val="0"/>
                <w:numId w:val="30"/>
              </w:numPr>
              <w:ind w:left="169" w:right="-108" w:hanging="223"/>
              <w:rPr>
                <w:color w:val="FF0000"/>
              </w:rPr>
            </w:pPr>
            <w:r w:rsidRPr="003F1D90">
              <w:rPr>
                <w:color w:val="000000" w:themeColor="text1"/>
              </w:rPr>
              <w:t xml:space="preserve">Efekt ekologiczny </w:t>
            </w:r>
            <w:r w:rsidRPr="003F1D90">
              <w:rPr>
                <w:b w:val="0"/>
                <w:bCs w:val="0"/>
                <w:color w:val="000000" w:themeColor="text1"/>
              </w:rPr>
              <w:t>(</w:t>
            </w:r>
            <w:r w:rsidR="003F1D90" w:rsidRPr="003F1D90">
              <w:rPr>
                <w:b w:val="0"/>
                <w:bCs w:val="0"/>
                <w:color w:val="000000" w:themeColor="text1"/>
              </w:rPr>
              <w:t>należy wybrać odpowiednio do realizowanego zakresu)</w:t>
            </w:r>
          </w:p>
        </w:tc>
        <w:tc>
          <w:tcPr>
            <w:tcW w:w="2834" w:type="dxa"/>
          </w:tcPr>
          <w:p w14:paraId="06993391" w14:textId="425D4142" w:rsidR="00EA36E9" w:rsidRPr="00104D11" w:rsidRDefault="00C13F0E" w:rsidP="00EA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Wartość</w:t>
            </w:r>
          </w:p>
          <w:p w14:paraId="0FA926B4" w14:textId="0968AD80" w:rsidR="00EA36E9" w:rsidRPr="00104D11" w:rsidRDefault="00EA36E9" w:rsidP="00EA3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3F1D90" w:rsidRPr="00A462EB" w14:paraId="65DF46EA" w14:textId="77777777" w:rsidTr="00CD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435DC679" w14:textId="60039C49" w:rsidR="003F1D90" w:rsidRPr="003F1D90" w:rsidRDefault="003F1D90" w:rsidP="003F1D90">
            <w:pPr>
              <w:pStyle w:val="Akapitzlist"/>
              <w:ind w:left="169" w:right="-108"/>
              <w:rPr>
                <w:b w:val="0"/>
                <w:bCs w:val="0"/>
                <w:color w:val="000000" w:themeColor="text1"/>
              </w:rPr>
            </w:pPr>
            <w:r w:rsidRPr="003F1D90">
              <w:rPr>
                <w:b w:val="0"/>
                <w:bCs w:val="0"/>
                <w:color w:val="000000" w:themeColor="text1"/>
              </w:rPr>
              <w:t>Liczba dodatkowych osób korzystających z ulepszonego oczyszczania ścieków</w:t>
            </w:r>
            <w:r>
              <w:rPr>
                <w:b w:val="0"/>
                <w:bCs w:val="0"/>
                <w:color w:val="000000" w:themeColor="text1"/>
              </w:rPr>
              <w:t xml:space="preserve"> [RLM]</w:t>
            </w:r>
          </w:p>
        </w:tc>
        <w:tc>
          <w:tcPr>
            <w:tcW w:w="2834" w:type="dxa"/>
          </w:tcPr>
          <w:sdt>
            <w:sdtPr>
              <w:rPr>
                <w:color w:val="000000" w:themeColor="text1"/>
              </w:rPr>
              <w:id w:val="112878399"/>
              <w:placeholder>
                <w:docPart w:val="A254B94AF1E446E9B99473A9080669A4"/>
              </w:placeholder>
              <w:showingPlcHdr/>
              <w:text/>
            </w:sdtPr>
            <w:sdtContent>
              <w:p w14:paraId="7F93D856" w14:textId="47CCF59B" w:rsidR="003F1D90" w:rsidRPr="003F1D90" w:rsidRDefault="003F1D90" w:rsidP="00EA36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 w:themeColor="text1"/>
                  </w:rPr>
                </w:pPr>
                <w:r w:rsidRPr="00CA5532">
                  <w:rPr>
                    <w:rStyle w:val="Tekstzastpczy"/>
                    <w:color w:val="000000" w:themeColor="text1"/>
                  </w:rPr>
                  <w:t>Kliknij lub naciśnij tutaj, aby wprowadzić tekst.</w:t>
                </w:r>
              </w:p>
            </w:sdtContent>
          </w:sdt>
        </w:tc>
      </w:tr>
      <w:tr w:rsidR="003F1D90" w:rsidRPr="00A462EB" w14:paraId="774EDCB8" w14:textId="77777777" w:rsidTr="00CD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03CB35B7" w14:textId="154F28EC" w:rsidR="003F1D90" w:rsidRPr="00CA586D" w:rsidRDefault="003F1D90" w:rsidP="003F1D90">
            <w:pPr>
              <w:pStyle w:val="Akapitzlist"/>
              <w:ind w:left="169" w:right="-108"/>
            </w:pPr>
            <w:r w:rsidRPr="00CA586D">
              <w:rPr>
                <w:b w:val="0"/>
                <w:bCs w:val="0"/>
              </w:rPr>
              <w:t>Zwiększenie liczby osób korzystających ze zbiorowego systemu zaopatrzenia w wodę [osoby]</w:t>
            </w:r>
          </w:p>
        </w:tc>
        <w:tc>
          <w:tcPr>
            <w:tcW w:w="2834" w:type="dxa"/>
          </w:tcPr>
          <w:sdt>
            <w:sdtPr>
              <w:id w:val="135540554"/>
              <w:placeholder>
                <w:docPart w:val="FF77B14B38C74559956889B45DBF62EE"/>
              </w:placeholder>
              <w:showingPlcHdr/>
              <w:text/>
            </w:sdtPr>
            <w:sdtContent>
              <w:p w14:paraId="25D85558" w14:textId="310A712F" w:rsidR="003F1D90" w:rsidRPr="00CA586D" w:rsidRDefault="003F1D90" w:rsidP="00EA36E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A586D">
                  <w:rPr>
                    <w:rStyle w:val="Tekstzastpczy"/>
                    <w:color w:val="auto"/>
                  </w:rPr>
                  <w:t>Kliknij lub naciśnij tutaj, aby wprowadzić tekst.</w:t>
                </w:r>
              </w:p>
            </w:sdtContent>
          </w:sdt>
        </w:tc>
      </w:tr>
      <w:tr w:rsidR="003F1D90" w:rsidRPr="00A462EB" w14:paraId="5D81A2D2" w14:textId="77777777" w:rsidTr="00CD7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61E479BB" w14:textId="6C934B71" w:rsidR="003F1D90" w:rsidRPr="00CA586D" w:rsidRDefault="003F1D90" w:rsidP="003F1D90">
            <w:pPr>
              <w:pStyle w:val="Akapitzlist"/>
              <w:ind w:left="169" w:right="-108"/>
              <w:rPr>
                <w:b w:val="0"/>
                <w:bCs w:val="0"/>
              </w:rPr>
            </w:pPr>
            <w:r w:rsidRPr="00CA586D">
              <w:rPr>
                <w:b w:val="0"/>
                <w:bCs w:val="0"/>
              </w:rPr>
              <w:t>Liczba dodatkowych osób korzystających z ulepszonego zaopatrzenia w wodę w wyniku budowy lub modernizacji ujęcia wody lub stacji uzdatniania wody [osoby]</w:t>
            </w:r>
          </w:p>
        </w:tc>
        <w:tc>
          <w:tcPr>
            <w:tcW w:w="2834" w:type="dxa"/>
          </w:tcPr>
          <w:sdt>
            <w:sdtPr>
              <w:id w:val="411370567"/>
              <w:placeholder>
                <w:docPart w:val="5998DC74249C42A4AE6A9DD9E74871DE"/>
              </w:placeholder>
              <w:showingPlcHdr/>
              <w:text/>
            </w:sdtPr>
            <w:sdtContent>
              <w:p w14:paraId="151EE69C" w14:textId="31F8CE2D" w:rsidR="003F1D90" w:rsidRPr="00CA586D" w:rsidRDefault="003F1D90" w:rsidP="00EA36E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A586D">
                  <w:rPr>
                    <w:rStyle w:val="Tekstzastpczy"/>
                    <w:color w:val="auto"/>
                  </w:rPr>
                  <w:t>Kliknij lub naciśnij tutaj, aby wprowadzić tekst.</w:t>
                </w:r>
              </w:p>
            </w:sdtContent>
          </w:sdt>
        </w:tc>
      </w:tr>
      <w:tr w:rsidR="003F1D90" w:rsidRPr="00A462EB" w14:paraId="69BB4AAC" w14:textId="77777777" w:rsidTr="00421E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4B88C790" w14:textId="77777777" w:rsidR="00421E77" w:rsidRPr="00421E77" w:rsidRDefault="00EA36E9" w:rsidP="00EA36E9">
            <w:pPr>
              <w:pStyle w:val="Akapitzlist"/>
              <w:numPr>
                <w:ilvl w:val="0"/>
                <w:numId w:val="30"/>
              </w:numPr>
              <w:ind w:left="169" w:hanging="223"/>
            </w:pPr>
            <w:r>
              <w:t>Efekt edukacyjny</w:t>
            </w:r>
          </w:p>
          <w:p w14:paraId="645B188A" w14:textId="42C763E2" w:rsidR="00EA36E9" w:rsidRPr="00421E77" w:rsidRDefault="003F1D90" w:rsidP="00421E77">
            <w:pPr>
              <w:pStyle w:val="Akapitzlist"/>
              <w:ind w:left="169"/>
              <w:rPr>
                <w:b w:val="0"/>
                <w:bCs w:val="0"/>
              </w:rPr>
            </w:pPr>
            <w:r w:rsidRPr="00421E77">
              <w:rPr>
                <w:b w:val="0"/>
                <w:bCs w:val="0"/>
              </w:rPr>
              <w:t xml:space="preserve">Informacja o dofinansowaniu ze środków </w:t>
            </w:r>
            <w:r w:rsidR="00421E77" w:rsidRPr="00421E77">
              <w:rPr>
                <w:b w:val="0"/>
                <w:bCs w:val="0"/>
              </w:rPr>
              <w:t>WFOŚiGW</w:t>
            </w:r>
            <w:r w:rsidRPr="00421E77">
              <w:rPr>
                <w:b w:val="0"/>
                <w:bCs w:val="0"/>
              </w:rPr>
              <w:t xml:space="preserve"> w Zielonej Górze wraz z logotypem Funduszu</w:t>
            </w:r>
            <w:r w:rsidR="00421E77" w:rsidRPr="00421E77">
              <w:rPr>
                <w:b w:val="0"/>
                <w:bCs w:val="0"/>
              </w:rPr>
              <w:t xml:space="preserve"> na stronie internetowej </w:t>
            </w:r>
            <w:r w:rsidR="00C25C93">
              <w:rPr>
                <w:b w:val="0"/>
                <w:bCs w:val="0"/>
              </w:rPr>
              <w:t>Wnioskodawc</w:t>
            </w:r>
            <w:r w:rsidR="00421E77" w:rsidRPr="00421E77">
              <w:rPr>
                <w:b w:val="0"/>
                <w:bCs w:val="0"/>
              </w:rPr>
              <w:t>y oraz w miejscu realizacji Zadania [</w:t>
            </w:r>
            <w:proofErr w:type="spellStart"/>
            <w:r w:rsidR="00421E77" w:rsidRPr="00421E77">
              <w:rPr>
                <w:b w:val="0"/>
                <w:bCs w:val="0"/>
              </w:rPr>
              <w:t>kpl</w:t>
            </w:r>
            <w:proofErr w:type="spellEnd"/>
            <w:r w:rsidR="00421E77" w:rsidRPr="00421E77">
              <w:rPr>
                <w:b w:val="0"/>
                <w:bCs w:val="0"/>
              </w:rPr>
              <w:t>.]</w:t>
            </w:r>
          </w:p>
        </w:tc>
        <w:tc>
          <w:tcPr>
            <w:tcW w:w="2834" w:type="dxa"/>
            <w:vAlign w:val="center"/>
          </w:tcPr>
          <w:p w14:paraId="15C961D8" w14:textId="26544157" w:rsidR="00EA36E9" w:rsidRPr="00A462EB" w:rsidRDefault="00421E77" w:rsidP="00421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14:paraId="01D5D811" w14:textId="77777777" w:rsidR="005C16DD" w:rsidRDefault="005C16DD" w:rsidP="005C16DD">
      <w:pPr>
        <w:pStyle w:val="Nagwek1"/>
        <w:spacing w:before="120"/>
        <w:ind w:left="425"/>
      </w:pPr>
    </w:p>
    <w:p w14:paraId="2DF2BAE2" w14:textId="02408FB6" w:rsidR="00E70901" w:rsidRDefault="00CB534F" w:rsidP="00BE0A47">
      <w:pPr>
        <w:pStyle w:val="Nagwek1"/>
        <w:numPr>
          <w:ilvl w:val="0"/>
          <w:numId w:val="21"/>
        </w:numPr>
        <w:spacing w:before="120"/>
        <w:ind w:left="425" w:hanging="153"/>
      </w:pPr>
      <w:r>
        <w:t xml:space="preserve">Harmonogram rzeczowo </w:t>
      </w:r>
      <w:r w:rsidR="00E86885">
        <w:t>–</w:t>
      </w:r>
      <w:r>
        <w:t xml:space="preserve"> finansowy</w:t>
      </w:r>
    </w:p>
    <w:p w14:paraId="5EBB8DC1" w14:textId="18AB8CC0" w:rsidR="00E86885" w:rsidRPr="00A462EB" w:rsidRDefault="00E86885" w:rsidP="00E86885">
      <w:pPr>
        <w:pStyle w:val="Nagwek1"/>
      </w:pPr>
      <w:r w:rsidRPr="004B714F">
        <w:rPr>
          <w:i/>
          <w:iCs/>
          <w:sz w:val="16"/>
          <w:szCs w:val="18"/>
        </w:rPr>
        <w:t xml:space="preserve">Instrukcja: </w:t>
      </w:r>
      <w:r>
        <w:rPr>
          <w:i/>
          <w:iCs/>
          <w:sz w:val="16"/>
          <w:szCs w:val="18"/>
        </w:rPr>
        <w:t xml:space="preserve">Suma harmonogramu musi być zgodna z pkt II. wniosku </w:t>
      </w:r>
    </w:p>
    <w:tbl>
      <w:tblPr>
        <w:tblStyle w:val="Tabelasiatki4akcent1"/>
        <w:tblW w:w="5264" w:type="pct"/>
        <w:tblLayout w:type="fixed"/>
        <w:tblLook w:val="04A0" w:firstRow="1" w:lastRow="0" w:firstColumn="1" w:lastColumn="0" w:noHBand="0" w:noVBand="1"/>
        <w:tblDescription w:val="Tabela na informacje o linii lotniczej"/>
      </w:tblPr>
      <w:tblGrid>
        <w:gridCol w:w="492"/>
        <w:gridCol w:w="3473"/>
        <w:gridCol w:w="1382"/>
        <w:gridCol w:w="1382"/>
        <w:gridCol w:w="1382"/>
        <w:gridCol w:w="1382"/>
      </w:tblGrid>
      <w:tr w:rsidR="00067ACC" w:rsidRPr="00A462EB" w14:paraId="199420BE" w14:textId="39BB8E2E" w:rsidTr="00067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</w:tcPr>
          <w:p w14:paraId="53F83290" w14:textId="6054F4A2" w:rsidR="00067ACC" w:rsidRPr="00A462EB" w:rsidRDefault="00067ACC" w:rsidP="00067ACC">
            <w:bookmarkStart w:id="0" w:name="_Hlk188622674"/>
            <w:r>
              <w:t>Lp.</w:t>
            </w:r>
          </w:p>
        </w:tc>
        <w:tc>
          <w:tcPr>
            <w:tcW w:w="1829" w:type="pct"/>
          </w:tcPr>
          <w:p w14:paraId="73B8B393" w14:textId="6762DCB0" w:rsidR="00067ACC" w:rsidRPr="00067ACC" w:rsidRDefault="00067ACC" w:rsidP="00402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ACC">
              <w:t>Nazwa zadania</w:t>
            </w:r>
          </w:p>
        </w:tc>
        <w:tc>
          <w:tcPr>
            <w:tcW w:w="728" w:type="pct"/>
          </w:tcPr>
          <w:p w14:paraId="66E4D098" w14:textId="657198B1" w:rsidR="00067ACC" w:rsidRPr="00067ACC" w:rsidRDefault="00067ACC" w:rsidP="00402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ACC">
              <w:t>Koszt całkowity (zł) brutto</w:t>
            </w:r>
          </w:p>
        </w:tc>
        <w:tc>
          <w:tcPr>
            <w:tcW w:w="728" w:type="pct"/>
          </w:tcPr>
          <w:p w14:paraId="6ADD327A" w14:textId="61989CF4" w:rsidR="00067ACC" w:rsidRPr="00067ACC" w:rsidRDefault="00067ACC" w:rsidP="00402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ACC">
              <w:t>Koszt kwalifikowany (zł) netto</w:t>
            </w:r>
          </w:p>
        </w:tc>
        <w:tc>
          <w:tcPr>
            <w:tcW w:w="728" w:type="pct"/>
          </w:tcPr>
          <w:p w14:paraId="42E65693" w14:textId="148D0C33" w:rsidR="00067ACC" w:rsidRPr="00067ACC" w:rsidRDefault="00067ACC" w:rsidP="00402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ACC">
              <w:t>Dotacja (zł)</w:t>
            </w:r>
          </w:p>
        </w:tc>
        <w:tc>
          <w:tcPr>
            <w:tcW w:w="728" w:type="pct"/>
          </w:tcPr>
          <w:p w14:paraId="7FE3BEFF" w14:textId="4D3D1FA1" w:rsidR="00067ACC" w:rsidRPr="00067ACC" w:rsidRDefault="00067ACC" w:rsidP="00402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67ACC">
              <w:t>Pożyczka (zł)</w:t>
            </w:r>
          </w:p>
        </w:tc>
      </w:tr>
      <w:tr w:rsidR="00067ACC" w:rsidRPr="00A462EB" w14:paraId="6D87CB5A" w14:textId="19D1C27B" w:rsidTr="0006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</w:tcPr>
          <w:p w14:paraId="45C6CEB4" w14:textId="0D911ED4" w:rsidR="00067ACC" w:rsidRPr="000F4B1B" w:rsidRDefault="00067ACC" w:rsidP="00067ACC">
            <w:pPr>
              <w:rPr>
                <w:b w:val="0"/>
                <w:bCs w:val="0"/>
              </w:rPr>
            </w:pPr>
            <w:r w:rsidRPr="000F4B1B">
              <w:rPr>
                <w:b w:val="0"/>
                <w:bCs w:val="0"/>
              </w:rPr>
              <w:t>1</w:t>
            </w:r>
          </w:p>
        </w:tc>
        <w:tc>
          <w:tcPr>
            <w:tcW w:w="1829" w:type="pct"/>
          </w:tcPr>
          <w:sdt>
            <w:sdtPr>
              <w:id w:val="-994260120"/>
              <w:placeholder>
                <w:docPart w:val="2A7403C49BB14C06B650D7416E3BAA4A"/>
              </w:placeholder>
            </w:sdtPr>
            <w:sdtContent>
              <w:p w14:paraId="5F9E4E95" w14:textId="77777777" w:rsidR="00067ACC" w:rsidRDefault="00067ACC" w:rsidP="00067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  <w:p w14:paraId="76F4B8A9" w14:textId="531043BD" w:rsidR="00067ACC" w:rsidRDefault="00067ACC" w:rsidP="00402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8" w:type="pct"/>
          </w:tcPr>
          <w:sdt>
            <w:sdtPr>
              <w:id w:val="470939850"/>
              <w:placeholder>
                <w:docPart w:val="E7A711A4FAF24339971A78128A62E1CF"/>
              </w:placeholder>
            </w:sdtPr>
            <w:sdtContent>
              <w:p w14:paraId="038C30AE" w14:textId="054C3DFA" w:rsidR="00067ACC" w:rsidRDefault="00067ACC" w:rsidP="00067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880928092"/>
              <w:placeholder>
                <w:docPart w:val="7D78EDE95F6E49D788D92EA82447C743"/>
              </w:placeholder>
            </w:sdtPr>
            <w:sdtContent>
              <w:p w14:paraId="34342B86" w14:textId="567FF0F8" w:rsidR="00067ACC" w:rsidRDefault="00067ACC" w:rsidP="00067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1598176754"/>
              <w:placeholder>
                <w:docPart w:val="A283AF2D5D884B17AC93E143C9A8318A"/>
              </w:placeholder>
            </w:sdtPr>
            <w:sdtContent>
              <w:p w14:paraId="507682E1" w14:textId="27ED526D" w:rsidR="00067ACC" w:rsidRDefault="00067ACC" w:rsidP="00067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354500093"/>
              <w:placeholder>
                <w:docPart w:val="7F1949C9D74148739C5D4B47D7A09DD2"/>
              </w:placeholder>
            </w:sdtPr>
            <w:sdtContent>
              <w:p w14:paraId="66467CCA" w14:textId="2C1B21D2" w:rsidR="00067ACC" w:rsidRDefault="00067ACC" w:rsidP="00067AC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067ACC" w:rsidRPr="00A462EB" w14:paraId="45845856" w14:textId="757355E4" w:rsidTr="00067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</w:tcPr>
          <w:p w14:paraId="62B8DC9B" w14:textId="65441CD8" w:rsidR="00067ACC" w:rsidRPr="000F4B1B" w:rsidRDefault="00067ACC" w:rsidP="004021B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829" w:type="pct"/>
          </w:tcPr>
          <w:sdt>
            <w:sdtPr>
              <w:id w:val="-255589438"/>
              <w:placeholder>
                <w:docPart w:val="853737C32C2D4C849C6DA31758B2EA24"/>
              </w:placeholder>
            </w:sdtPr>
            <w:sdtContent>
              <w:p w14:paraId="68F4205D" w14:textId="36BBD1CB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930747148"/>
              <w:placeholder>
                <w:docPart w:val="7CFAA4D2B3B643C39E65BDCC13C89D9F"/>
              </w:placeholder>
            </w:sdtPr>
            <w:sdtContent>
              <w:p w14:paraId="29CFEA98" w14:textId="5FD9D587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1100684583"/>
              <w:placeholder>
                <w:docPart w:val="F7869816B65E49E38D90CC1563249262"/>
              </w:placeholder>
            </w:sdtPr>
            <w:sdtContent>
              <w:p w14:paraId="762495B1" w14:textId="5BA56311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1126689683"/>
              <w:placeholder>
                <w:docPart w:val="4E1F543B07FC4B858788D23BADCACDBF"/>
              </w:placeholder>
            </w:sdtPr>
            <w:sdtContent>
              <w:p w14:paraId="748FA39B" w14:textId="79D60280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1587144233"/>
              <w:placeholder>
                <w:docPart w:val="498F9A3A25904BE78FFFCEC77F858554"/>
              </w:placeholder>
            </w:sdtPr>
            <w:sdtContent>
              <w:p w14:paraId="3C650E0F" w14:textId="4414B50E" w:rsidR="00067ACC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067ACC" w:rsidRPr="00A462EB" w14:paraId="144DC631" w14:textId="40C80459" w:rsidTr="0006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</w:tcPr>
          <w:p w14:paraId="013DABCB" w14:textId="01138462" w:rsidR="00067ACC" w:rsidRPr="00830F8F" w:rsidRDefault="00067ACC" w:rsidP="004021B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829" w:type="pct"/>
          </w:tcPr>
          <w:sdt>
            <w:sdtPr>
              <w:id w:val="-2010740411"/>
              <w:placeholder>
                <w:docPart w:val="9817EC75E47D4A9F9ECF7D3D4800151D"/>
              </w:placeholder>
            </w:sdtPr>
            <w:sdtContent>
              <w:p w14:paraId="35F44857" w14:textId="42243D6D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1191417872"/>
              <w:placeholder>
                <w:docPart w:val="61FF76F448974442BF62FF82FB1E402B"/>
              </w:placeholder>
            </w:sdtPr>
            <w:sdtContent>
              <w:p w14:paraId="29941762" w14:textId="07410329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762223912"/>
              <w:placeholder>
                <w:docPart w:val="673AE5EB2A4947768B1FAC622912A867"/>
              </w:placeholder>
            </w:sdtPr>
            <w:sdtContent>
              <w:p w14:paraId="35325F55" w14:textId="312CEE5D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1320078845"/>
              <w:placeholder>
                <w:docPart w:val="AFD473638D364918B98257571032FB49"/>
              </w:placeholder>
            </w:sdtPr>
            <w:sdtContent>
              <w:p w14:paraId="6880125F" w14:textId="661260EF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1068928055"/>
              <w:placeholder>
                <w:docPart w:val="4FB19079B07E4EE6AFD2B57CD81DEF5E"/>
              </w:placeholder>
            </w:sdtPr>
            <w:sdtContent>
              <w:p w14:paraId="2587E09A" w14:textId="38F35B6C" w:rsidR="00067ACC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067ACC" w:rsidRPr="00A462EB" w14:paraId="0C61DF0A" w14:textId="59AAA9AF" w:rsidTr="00067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</w:tcPr>
          <w:p w14:paraId="06B90D10" w14:textId="669F0B64" w:rsidR="00067ACC" w:rsidRPr="00830F8F" w:rsidRDefault="00067ACC" w:rsidP="004021B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829" w:type="pct"/>
          </w:tcPr>
          <w:sdt>
            <w:sdtPr>
              <w:id w:val="1560055565"/>
              <w:placeholder>
                <w:docPart w:val="BD75B59E8E1A4C179ACBFBB41EB32736"/>
              </w:placeholder>
            </w:sdtPr>
            <w:sdtContent>
              <w:p w14:paraId="0436C854" w14:textId="21DAEDB1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444154902"/>
              <w:placeholder>
                <w:docPart w:val="B57CCB25F70647578929736662D7E126"/>
              </w:placeholder>
            </w:sdtPr>
            <w:sdtContent>
              <w:p w14:paraId="2BC72AF8" w14:textId="325E9E63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1885392057"/>
              <w:placeholder>
                <w:docPart w:val="EA6CE650DED2494DBBC82133027C10C5"/>
              </w:placeholder>
            </w:sdtPr>
            <w:sdtContent>
              <w:p w14:paraId="2AC14785" w14:textId="3AAAF880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1535881447"/>
              <w:placeholder>
                <w:docPart w:val="0B760EFDA377449281F4753C14ADAAE3"/>
              </w:placeholder>
            </w:sdtPr>
            <w:sdtContent>
              <w:p w14:paraId="53E17C14" w14:textId="61831B23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325172009"/>
              <w:placeholder>
                <w:docPart w:val="60F2B2243FC3458B81310B2D4681093F"/>
              </w:placeholder>
            </w:sdtPr>
            <w:sdtContent>
              <w:p w14:paraId="2FBAC024" w14:textId="33F66981" w:rsidR="00067ACC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067ACC" w:rsidRPr="00A462EB" w14:paraId="04FE8B60" w14:textId="41C4AD9A" w:rsidTr="0006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</w:tcPr>
          <w:p w14:paraId="21B638F5" w14:textId="7E84DA55" w:rsidR="00067ACC" w:rsidRPr="00830F8F" w:rsidRDefault="00067ACC" w:rsidP="004021B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829" w:type="pct"/>
          </w:tcPr>
          <w:sdt>
            <w:sdtPr>
              <w:id w:val="-220677425"/>
              <w:placeholder>
                <w:docPart w:val="F6437FD6C890494EAFF736F79BACE89B"/>
              </w:placeholder>
            </w:sdtPr>
            <w:sdtContent>
              <w:p w14:paraId="66B3DCED" w14:textId="7EE95C2D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1535007222"/>
              <w:placeholder>
                <w:docPart w:val="95AE35A3FDB04CF2BF2B641421D7511B"/>
              </w:placeholder>
            </w:sdtPr>
            <w:sdtContent>
              <w:p w14:paraId="251C16EF" w14:textId="3C239952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1688900671"/>
              <w:placeholder>
                <w:docPart w:val="1D8860C4AED6443783D9A2F69D589561"/>
              </w:placeholder>
            </w:sdtPr>
            <w:sdtContent>
              <w:p w14:paraId="3F6A11DA" w14:textId="14775290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1291945242"/>
              <w:placeholder>
                <w:docPart w:val="8C2DD8470CFD4023BE7A0BB5A9033246"/>
              </w:placeholder>
            </w:sdtPr>
            <w:sdtContent>
              <w:p w14:paraId="633BB794" w14:textId="41723A93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1155292786"/>
              <w:placeholder>
                <w:docPart w:val="1433AF1F25754EFFB3559AF0AEAF510F"/>
              </w:placeholder>
            </w:sdtPr>
            <w:sdtContent>
              <w:p w14:paraId="3ADEE329" w14:textId="15049EAC" w:rsidR="00067ACC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067ACC" w:rsidRPr="00A462EB" w14:paraId="11CE8B75" w14:textId="37850A72" w:rsidTr="00067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" w:type="pct"/>
          </w:tcPr>
          <w:p w14:paraId="343596DA" w14:textId="49B8FB5F" w:rsidR="00067ACC" w:rsidRPr="00830F8F" w:rsidRDefault="00067ACC" w:rsidP="004021B3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1829" w:type="pct"/>
          </w:tcPr>
          <w:sdt>
            <w:sdtPr>
              <w:id w:val="913277222"/>
              <w:placeholder>
                <w:docPart w:val="4803AA9EC54449F6B6A6B7E4054B5408"/>
              </w:placeholder>
            </w:sdtPr>
            <w:sdtContent>
              <w:p w14:paraId="06E8ECC9" w14:textId="7281964B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1304072029"/>
              <w:placeholder>
                <w:docPart w:val="69E2EDB921D34A59AF2185D1A8C86D56"/>
              </w:placeholder>
            </w:sdtPr>
            <w:sdtContent>
              <w:p w14:paraId="7B0879B5" w14:textId="37EF6C8D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1013181185"/>
              <w:placeholder>
                <w:docPart w:val="2BE643A3B5B54F8DB4600AA67FA7107C"/>
              </w:placeholder>
            </w:sdtPr>
            <w:sdtContent>
              <w:p w14:paraId="4B0BBA6A" w14:textId="76A72DD6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1899549274"/>
              <w:placeholder>
                <w:docPart w:val="FEC64FF68C124CC29778954C9882D02E"/>
              </w:placeholder>
            </w:sdtPr>
            <w:sdtContent>
              <w:p w14:paraId="1BFB468F" w14:textId="14FF0E11" w:rsidR="00067ACC" w:rsidRPr="00830F8F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657300571"/>
              <w:placeholder>
                <w:docPart w:val="373FCE41400541389F694935FB929523"/>
              </w:placeholder>
            </w:sdtPr>
            <w:sdtContent>
              <w:p w14:paraId="67F58C79" w14:textId="00CFD958" w:rsidR="00067ACC" w:rsidRDefault="00067ACC" w:rsidP="00402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tr w:rsidR="00067ACC" w:rsidRPr="00A462EB" w14:paraId="694FF40A" w14:textId="2F449C3B" w:rsidTr="00067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7" w:type="pct"/>
            <w:gridSpan w:val="2"/>
          </w:tcPr>
          <w:p w14:paraId="609FB71A" w14:textId="7F25AEA9" w:rsidR="00067ACC" w:rsidRPr="00830F8F" w:rsidRDefault="00067ACC" w:rsidP="004021B3">
            <w:r w:rsidRPr="000F4B1B">
              <w:rPr>
                <w:b w:val="0"/>
                <w:bCs w:val="0"/>
              </w:rPr>
              <w:t>Suma (zł)</w:t>
            </w:r>
          </w:p>
        </w:tc>
        <w:tc>
          <w:tcPr>
            <w:tcW w:w="728" w:type="pct"/>
          </w:tcPr>
          <w:sdt>
            <w:sdtPr>
              <w:id w:val="64458453"/>
              <w:placeholder>
                <w:docPart w:val="7186305A475D4FF4BDF352E23BBF2EBE"/>
              </w:placeholder>
            </w:sdtPr>
            <w:sdtContent>
              <w:p w14:paraId="005D3D4D" w14:textId="6C02B465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2070415350"/>
              <w:placeholder>
                <w:docPart w:val="001E5E27F33C46BEA695260E86174FCE"/>
              </w:placeholder>
            </w:sdtPr>
            <w:sdtContent>
              <w:p w14:paraId="3F86F77B" w14:textId="05ABBEFE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242844940"/>
              <w:placeholder>
                <w:docPart w:val="1BECE06360054060B78B9A42D7413FD1"/>
              </w:placeholder>
            </w:sdtPr>
            <w:sdtContent>
              <w:p w14:paraId="37D108EB" w14:textId="45E77AA8" w:rsidR="00067ACC" w:rsidRPr="00830F8F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  <w:tc>
          <w:tcPr>
            <w:tcW w:w="728" w:type="pct"/>
          </w:tcPr>
          <w:sdt>
            <w:sdtPr>
              <w:id w:val="-670254804"/>
              <w:placeholder>
                <w:docPart w:val="ED6CB605976A464F9428895ACEE73CCA"/>
              </w:placeholder>
            </w:sdtPr>
            <w:sdtContent>
              <w:p w14:paraId="791F63D2" w14:textId="1D79CAC6" w:rsidR="00067ACC" w:rsidRDefault="00067ACC" w:rsidP="00402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30F8F">
                  <w:t>Wprowadź tekst</w:t>
                </w:r>
              </w:p>
            </w:sdtContent>
          </w:sdt>
        </w:tc>
      </w:tr>
      <w:bookmarkEnd w:id="0"/>
    </w:tbl>
    <w:p w14:paraId="0B3B625E" w14:textId="77777777" w:rsidR="00067ACC" w:rsidRDefault="00067ACC" w:rsidP="00067ACC">
      <w:pPr>
        <w:pStyle w:val="Nagwek1"/>
        <w:spacing w:before="120"/>
        <w:ind w:left="425"/>
      </w:pPr>
    </w:p>
    <w:p w14:paraId="047EEA95" w14:textId="7105EBFE" w:rsidR="00E70901" w:rsidRPr="00A462EB" w:rsidRDefault="00A45F83" w:rsidP="00BE0A47">
      <w:pPr>
        <w:pStyle w:val="Nagwek1"/>
        <w:numPr>
          <w:ilvl w:val="0"/>
          <w:numId w:val="21"/>
        </w:numPr>
        <w:spacing w:before="120"/>
        <w:ind w:left="425" w:hanging="153"/>
      </w:pPr>
      <w:r>
        <w:t>Rachunek bankowy, na który zostanie przekazana dotacja w formie refundacji</w:t>
      </w:r>
    </w:p>
    <w:tbl>
      <w:tblPr>
        <w:tblStyle w:val="Tabelasiatki2akcent1"/>
        <w:tblW w:w="5000" w:type="pct"/>
        <w:tblLayout w:type="fixed"/>
        <w:tblLook w:val="04A0" w:firstRow="1" w:lastRow="0" w:firstColumn="1" w:lastColumn="0" w:noHBand="0" w:noVBand="1"/>
        <w:tblDescription w:val="Tabela na informacje o trasie podróży i hotelach"/>
      </w:tblPr>
      <w:tblGrid>
        <w:gridCol w:w="9027"/>
      </w:tblGrid>
      <w:tr w:rsidR="00A45F83" w:rsidRPr="00A462EB" w14:paraId="512D634F" w14:textId="77777777" w:rsidTr="00196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539D35FF" w14:textId="1C8CE9D0" w:rsidR="00A45F83" w:rsidRPr="00196F97" w:rsidRDefault="00A45F83" w:rsidP="00BE0A47">
            <w:pPr>
              <w:pStyle w:val="Akapitzlist"/>
              <w:numPr>
                <w:ilvl w:val="0"/>
                <w:numId w:val="25"/>
              </w:numPr>
              <w:spacing w:before="0"/>
              <w:ind w:left="346" w:hanging="357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Nazwa banku</w:t>
            </w:r>
          </w:p>
        </w:tc>
      </w:tr>
      <w:tr w:rsidR="00A45F83" w:rsidRPr="00A462EB" w14:paraId="1E3770F3" w14:textId="77777777" w:rsidTr="00196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564075489"/>
            <w:placeholder>
              <w:docPart w:val="566D87234D274DF889D4FA1A1E87BE1E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6270D8BB" w14:textId="69ADCDD0" w:rsidR="00A45F83" w:rsidRPr="00A462EB" w:rsidRDefault="00A45F83" w:rsidP="008357AC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A45F83" w:rsidRPr="00A462EB" w14:paraId="071826C8" w14:textId="77777777" w:rsidTr="00196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6FD986E0" w14:textId="21ACF51F" w:rsidR="00A45F83" w:rsidRPr="00196F97" w:rsidRDefault="00A45F83" w:rsidP="00AE3B2E">
            <w:pPr>
              <w:pStyle w:val="Akapitzlist"/>
              <w:numPr>
                <w:ilvl w:val="0"/>
                <w:numId w:val="25"/>
              </w:numPr>
              <w:ind w:left="351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Nr rachunku</w:t>
            </w:r>
          </w:p>
        </w:tc>
      </w:tr>
      <w:tr w:rsidR="00A45F83" w:rsidRPr="00A462EB" w14:paraId="64E90A92" w14:textId="77777777" w:rsidTr="00196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17963111"/>
            <w:placeholder>
              <w:docPart w:val="7933E954B48945CEB15A9F0C086C3472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6BDEFEFC" w14:textId="725BC859" w:rsidR="00A45F83" w:rsidRPr="00A462EB" w:rsidRDefault="00A45F83" w:rsidP="008357AC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4054E6" w:rsidRPr="00A462EB" w14:paraId="4FD0305B" w14:textId="77777777" w:rsidTr="00196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56A695DD" w14:textId="77777777" w:rsidR="004054E6" w:rsidRDefault="004054E6" w:rsidP="008357AC"/>
        </w:tc>
      </w:tr>
    </w:tbl>
    <w:p w14:paraId="13DAFC45" w14:textId="14445A27" w:rsidR="00A95974" w:rsidRPr="00A462EB" w:rsidRDefault="00A95974" w:rsidP="00FF69ED">
      <w:pPr>
        <w:pStyle w:val="Nagwek1"/>
        <w:numPr>
          <w:ilvl w:val="0"/>
          <w:numId w:val="21"/>
        </w:numPr>
        <w:ind w:left="426" w:hanging="153"/>
      </w:pPr>
      <w:r>
        <w:t>Oświadczam, że:</w:t>
      </w:r>
    </w:p>
    <w:tbl>
      <w:tblPr>
        <w:tblStyle w:val="Tabelasiatki6kolorowaakcent1"/>
        <w:tblW w:w="5264" w:type="pct"/>
        <w:tblLayout w:type="fixed"/>
        <w:tblLook w:val="04A0" w:firstRow="1" w:lastRow="0" w:firstColumn="1" w:lastColumn="0" w:noHBand="0" w:noVBand="1"/>
        <w:tblDescription w:val="Tabela na informacje o kartach kredytowych"/>
      </w:tblPr>
      <w:tblGrid>
        <w:gridCol w:w="701"/>
        <w:gridCol w:w="8792"/>
      </w:tblGrid>
      <w:tr w:rsidR="008F22A9" w:rsidRPr="00A462EB" w14:paraId="700DC551" w14:textId="77777777" w:rsidTr="006D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0997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940FD00" w14:textId="7B013831" w:rsidR="008F22A9" w:rsidRPr="008F22A9" w:rsidRDefault="00B70901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6381883" w14:textId="77A7A9B6" w:rsidR="008F22A9" w:rsidRPr="00AA5EA4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 w:rsidRPr="006F2E15">
              <w:rPr>
                <w:b w:val="0"/>
                <w:bCs w:val="0"/>
                <w:color w:val="0D0D0D" w:themeColor="text1" w:themeTint="F2"/>
              </w:rPr>
              <w:t xml:space="preserve">jestem uprawniony do zaciągania zobowiązań cywilnoprawnych w imieniu </w:t>
            </w:r>
            <w:r w:rsidR="00342BA5">
              <w:rPr>
                <w:b w:val="0"/>
                <w:bCs w:val="0"/>
                <w:color w:val="0D0D0D" w:themeColor="text1" w:themeTint="F2"/>
              </w:rPr>
              <w:br/>
            </w:r>
            <w:r w:rsidRPr="006F2E15">
              <w:rPr>
                <w:b w:val="0"/>
                <w:bCs w:val="0"/>
                <w:color w:val="0D0D0D" w:themeColor="text1" w:themeTint="F2"/>
              </w:rPr>
              <w:t>i na rzecz Wnioskodawcy.</w:t>
            </w:r>
          </w:p>
        </w:tc>
      </w:tr>
      <w:tr w:rsidR="002001FA" w:rsidRPr="00A462EB" w14:paraId="0DD7EA51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140149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60A7A96D" w14:textId="6CFC0E9A" w:rsidR="002001FA" w:rsidRDefault="00B70901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B1BA00E" w14:textId="2FE2AA8F" w:rsidR="002001FA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wnioskowane dofinansowanie </w:t>
            </w:r>
            <w:r w:rsidRPr="002001FA">
              <w:rPr>
                <w:b/>
                <w:bCs/>
                <w:color w:val="0D0D0D" w:themeColor="text1" w:themeTint="F2"/>
              </w:rPr>
              <w:t>nie stanowi pomocy publicznej</w:t>
            </w:r>
            <w:r>
              <w:rPr>
                <w:b/>
                <w:bCs/>
                <w:color w:val="0D0D0D" w:themeColor="text1" w:themeTint="F2"/>
              </w:rPr>
              <w:t xml:space="preserve"> </w:t>
            </w:r>
            <w:r w:rsidRPr="002001FA">
              <w:rPr>
                <w:color w:val="0D0D0D" w:themeColor="text1" w:themeTint="F2"/>
              </w:rPr>
              <w:t>(</w:t>
            </w:r>
            <w:r>
              <w:rPr>
                <w:color w:val="0D0D0D" w:themeColor="text1" w:themeTint="F2"/>
              </w:rPr>
              <w:t xml:space="preserve">na podstawie </w:t>
            </w:r>
            <w:r w:rsidRPr="002001FA">
              <w:rPr>
                <w:color w:val="0D0D0D" w:themeColor="text1" w:themeTint="F2"/>
              </w:rPr>
              <w:t>przesłan</w:t>
            </w:r>
            <w:r>
              <w:rPr>
                <w:color w:val="0D0D0D" w:themeColor="text1" w:themeTint="F2"/>
              </w:rPr>
              <w:t>ek</w:t>
            </w:r>
            <w:r w:rsidRPr="002001FA">
              <w:rPr>
                <w:color w:val="0D0D0D" w:themeColor="text1" w:themeTint="F2"/>
              </w:rPr>
              <w:t xml:space="preserve"> dotycząc</w:t>
            </w:r>
            <w:r>
              <w:rPr>
                <w:color w:val="0D0D0D" w:themeColor="text1" w:themeTint="F2"/>
              </w:rPr>
              <w:t>ych</w:t>
            </w:r>
            <w:r w:rsidRPr="002001FA">
              <w:rPr>
                <w:color w:val="0D0D0D" w:themeColor="text1" w:themeTint="F2"/>
              </w:rPr>
              <w:t xml:space="preserve"> występowania pomocy publicznej, określonych w art. 107 i 108 Traktatu o funkcjonowaniu Unii Europejskiej</w:t>
            </w:r>
            <w:r>
              <w:rPr>
                <w:color w:val="0D0D0D" w:themeColor="text1" w:themeTint="F2"/>
              </w:rPr>
              <w:t>)</w:t>
            </w:r>
          </w:p>
        </w:tc>
      </w:tr>
      <w:tr w:rsidR="002001FA" w:rsidRPr="00A462EB" w14:paraId="4970584C" w14:textId="77777777" w:rsidTr="006D43D1">
        <w:sdt>
          <w:sdtPr>
            <w:rPr>
              <w:color w:val="0D0D0D" w:themeColor="text1" w:themeTint="F2"/>
            </w:rPr>
            <w:id w:val="-18706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A93CE46" w14:textId="28BD9780" w:rsidR="002001FA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35D32BE" w14:textId="747F05E8" w:rsidR="002001FA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wnioskowane dofinansowanie </w:t>
            </w:r>
            <w:r w:rsidRPr="002001FA">
              <w:rPr>
                <w:b/>
                <w:bCs/>
                <w:color w:val="0D0D0D" w:themeColor="text1" w:themeTint="F2"/>
              </w:rPr>
              <w:t>stanowi pomoc publiczn</w:t>
            </w:r>
            <w:r>
              <w:rPr>
                <w:b/>
                <w:bCs/>
                <w:color w:val="0D0D0D" w:themeColor="text1" w:themeTint="F2"/>
              </w:rPr>
              <w:t xml:space="preserve">ą </w:t>
            </w:r>
            <w:r w:rsidRPr="002001FA">
              <w:rPr>
                <w:color w:val="0D0D0D" w:themeColor="text1" w:themeTint="F2"/>
              </w:rPr>
              <w:t>(</w:t>
            </w:r>
            <w:r>
              <w:rPr>
                <w:color w:val="0D0D0D" w:themeColor="text1" w:themeTint="F2"/>
              </w:rPr>
              <w:t xml:space="preserve">na podstawie </w:t>
            </w:r>
            <w:r w:rsidRPr="002001FA">
              <w:rPr>
                <w:color w:val="0D0D0D" w:themeColor="text1" w:themeTint="F2"/>
              </w:rPr>
              <w:t>przesłan</w:t>
            </w:r>
            <w:r>
              <w:rPr>
                <w:color w:val="0D0D0D" w:themeColor="text1" w:themeTint="F2"/>
              </w:rPr>
              <w:t>ek</w:t>
            </w:r>
            <w:r w:rsidRPr="002001FA">
              <w:rPr>
                <w:color w:val="0D0D0D" w:themeColor="text1" w:themeTint="F2"/>
              </w:rPr>
              <w:t xml:space="preserve"> dotycząc</w:t>
            </w:r>
            <w:r>
              <w:rPr>
                <w:color w:val="0D0D0D" w:themeColor="text1" w:themeTint="F2"/>
              </w:rPr>
              <w:t>ych</w:t>
            </w:r>
            <w:r w:rsidRPr="002001FA">
              <w:rPr>
                <w:color w:val="0D0D0D" w:themeColor="text1" w:themeTint="F2"/>
              </w:rPr>
              <w:t xml:space="preserve"> występowania pomocy publicznej, określonych w art. 107 i 108 Traktatu </w:t>
            </w:r>
            <w:r w:rsidR="00B777FC">
              <w:rPr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>o funkcjonowaniu Unii Europejskiej</w:t>
            </w:r>
            <w:r>
              <w:rPr>
                <w:color w:val="0D0D0D" w:themeColor="text1" w:themeTint="F2"/>
              </w:rPr>
              <w:t>)</w:t>
            </w:r>
          </w:p>
        </w:tc>
      </w:tr>
      <w:tr w:rsidR="00196F97" w:rsidRPr="00A462EB" w14:paraId="0BF56755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31123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F06C1FD" w14:textId="39FF1B98" w:rsidR="00196F97" w:rsidRDefault="00196F97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14CD788" w14:textId="0B389532" w:rsidR="00196F97" w:rsidRPr="00AA5EA4" w:rsidRDefault="00196F97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196F97">
              <w:rPr>
                <w:color w:val="0D0D0D" w:themeColor="text1" w:themeTint="F2"/>
              </w:rPr>
              <w:t xml:space="preserve">wyrażam zgodę na przekazywanie informacji dotyczących złożonego wniosku oraz realizacji umowy z WFOŚiGW w Zielonej Górze, w przypadku, gdy zostanie ona zawarta, za pośrednictwem </w:t>
            </w:r>
            <w:r w:rsidRPr="00196F97">
              <w:rPr>
                <w:b/>
                <w:bCs/>
                <w:color w:val="0D0D0D" w:themeColor="text1" w:themeTint="F2"/>
              </w:rPr>
              <w:t>poczty elektronicznej</w:t>
            </w:r>
            <w:r w:rsidRPr="00196F97">
              <w:rPr>
                <w:color w:val="0D0D0D" w:themeColor="text1" w:themeTint="F2"/>
              </w:rPr>
              <w:t>. Korespondencja będzie wysyłana na adres e-mail podany we wniosku</w:t>
            </w:r>
            <w:r>
              <w:rPr>
                <w:color w:val="0D0D0D" w:themeColor="text1" w:themeTint="F2"/>
              </w:rPr>
              <w:t xml:space="preserve"> w pkt I.</w:t>
            </w:r>
          </w:p>
        </w:tc>
      </w:tr>
      <w:tr w:rsidR="008F22A9" w:rsidRPr="00A462EB" w14:paraId="67540B71" w14:textId="77777777" w:rsidTr="006D43D1">
        <w:sdt>
          <w:sdtPr>
            <w:rPr>
              <w:color w:val="0D0D0D" w:themeColor="text1" w:themeTint="F2"/>
            </w:rPr>
            <w:id w:val="5434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4638545" w14:textId="654A354C" w:rsidR="008F22A9" w:rsidRPr="008F22A9" w:rsidRDefault="00196F97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70E788" w14:textId="14C0580A" w:rsidR="008F22A9" w:rsidRPr="00AA5EA4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AA5EA4">
              <w:rPr>
                <w:color w:val="0D0D0D" w:themeColor="text1" w:themeTint="F2"/>
              </w:rPr>
              <w:t xml:space="preserve">wywiązuję się z należnych wpłat z tytułu opłat za gospodarcze korzystanie </w:t>
            </w:r>
            <w:r w:rsidR="00342BA5">
              <w:rPr>
                <w:color w:val="0D0D0D" w:themeColor="text1" w:themeTint="F2"/>
              </w:rPr>
              <w:br/>
            </w:r>
            <w:r w:rsidRPr="00AA5EA4">
              <w:rPr>
                <w:color w:val="0D0D0D" w:themeColor="text1" w:themeTint="F2"/>
              </w:rPr>
              <w:t xml:space="preserve">ze środowiska związanych z funkcjonowaniem wszystkich obiektów, urządzeń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AA5EA4">
              <w:rPr>
                <w:color w:val="0D0D0D" w:themeColor="text1" w:themeTint="F2"/>
              </w:rPr>
              <w:t>i instalacji stanowiących mienie Wnioskodawcy lub pozostających w jego zarządzie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21BF60BB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30891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3BB3BE5" w14:textId="1A491311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6275409" w14:textId="233528DE" w:rsidR="008F22A9" w:rsidRPr="00CA586D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CA586D">
              <w:rPr>
                <w:color w:val="0D0D0D" w:themeColor="text1" w:themeTint="F2"/>
              </w:rPr>
              <w:t xml:space="preserve">wywiązuję się z należnych wpłat z tytułu administracyjnych kar pieniężnych </w:t>
            </w:r>
            <w:r w:rsidR="00342BA5" w:rsidRPr="00CA586D">
              <w:rPr>
                <w:b/>
                <w:bCs/>
                <w:color w:val="0D0D0D" w:themeColor="text1" w:themeTint="F2"/>
              </w:rPr>
              <w:br/>
            </w:r>
            <w:r w:rsidRPr="00CA586D">
              <w:rPr>
                <w:color w:val="0D0D0D" w:themeColor="text1" w:themeTint="F2"/>
              </w:rPr>
              <w:t xml:space="preserve">za przekroczenie lub naruszenie warunków korzystania ze środowiska ustalonych stosowną decyzją, związanych z funkcjonowaniem wszystkich obiektów, urządzeń </w:t>
            </w:r>
            <w:r w:rsidR="00B777FC" w:rsidRPr="00CA586D">
              <w:rPr>
                <w:color w:val="0D0D0D" w:themeColor="text1" w:themeTint="F2"/>
              </w:rPr>
              <w:br/>
            </w:r>
            <w:r w:rsidRPr="00CA586D">
              <w:rPr>
                <w:color w:val="0D0D0D" w:themeColor="text1" w:themeTint="F2"/>
              </w:rPr>
              <w:t>i instalacji stanowiących mienie Wnioskodawcy lub pozostających w jego zarządzie.</w:t>
            </w:r>
          </w:p>
        </w:tc>
      </w:tr>
      <w:tr w:rsidR="00077D03" w:rsidRPr="00A462EB" w14:paraId="4BDEB4F4" w14:textId="77777777" w:rsidTr="006D43D1">
        <w:sdt>
          <w:sdtPr>
            <w:rPr>
              <w:color w:val="0D0D0D" w:themeColor="text1" w:themeTint="F2"/>
            </w:rPr>
            <w:id w:val="-131826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24C60B4B" w14:textId="2F98798E" w:rsidR="00077D03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CABF4E4" w14:textId="0C5E247F" w:rsidR="00077D03" w:rsidRPr="00CA586D" w:rsidRDefault="00077D03" w:rsidP="00077D03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CA586D">
              <w:rPr>
                <w:color w:val="0D0D0D" w:themeColor="text1" w:themeTint="F2"/>
              </w:rPr>
              <w:t>wywiązuje się z należności publicznoprawnych (US) oraz nie zalegam z płatnościami należności z tytułu ubezpieczenia społecznego (ZUS)</w:t>
            </w:r>
          </w:p>
        </w:tc>
      </w:tr>
      <w:tr w:rsidR="00077D03" w:rsidRPr="00A462EB" w14:paraId="12438481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41652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6B052C6" w14:textId="1F1A886C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3A41A6F" w14:textId="10F589B3" w:rsidR="00077D03" w:rsidRPr="00CA586D" w:rsidRDefault="00077D03" w:rsidP="00077D03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CA586D">
              <w:rPr>
                <w:color w:val="0D0D0D" w:themeColor="text1" w:themeTint="F2"/>
              </w:rPr>
              <w:t>wszystkie działania objęte wnioskiem o dofinansowanie zostaną/zostały zrealizowane zgodnie z wymogami wynikającymi z powszechnie obowiązujących przepisów prawa.</w:t>
            </w:r>
          </w:p>
        </w:tc>
      </w:tr>
      <w:tr w:rsidR="00077D03" w:rsidRPr="00A462EB" w14:paraId="142DAA76" w14:textId="77777777" w:rsidTr="006D43D1">
        <w:sdt>
          <w:sdtPr>
            <w:rPr>
              <w:color w:val="0D0D0D" w:themeColor="text1" w:themeTint="F2"/>
            </w:rPr>
            <w:id w:val="-134424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0EB318E" w14:textId="4109DCFD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33F0C99" w14:textId="6ED1CF9D" w:rsidR="00077D03" w:rsidRPr="00CA586D" w:rsidRDefault="00077D03" w:rsidP="00077D03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CA586D">
              <w:rPr>
                <w:color w:val="0D0D0D" w:themeColor="text1" w:themeTint="F2"/>
              </w:rPr>
              <w:t xml:space="preserve"> nie uzyskałem i nie będę się ubiegał o dofinansowanie na wydatek objęty pomocą finansową udzieloną przez Fundusz w ramach niniejszego zadania z innych bezzwrotnych środków publicznych oraz innych środków krajowych i/lub zagranicznych.</w:t>
            </w:r>
          </w:p>
        </w:tc>
      </w:tr>
      <w:tr w:rsidR="00077D03" w:rsidRPr="00A462EB" w14:paraId="58CC2C3E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169233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03474D0" w14:textId="3862439A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36F11D4D" w14:textId="56E99EC4" w:rsidR="00077D03" w:rsidRPr="00CA586D" w:rsidRDefault="00077D03" w:rsidP="00077D03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CA586D">
              <w:rPr>
                <w:color w:val="0D0D0D" w:themeColor="text1" w:themeTint="F2"/>
              </w:rPr>
              <w:t xml:space="preserve"> zobowiązuję się do ponoszenia należności publicznoprawnych związanych </w:t>
            </w:r>
            <w:r w:rsidRPr="00CA586D">
              <w:rPr>
                <w:b/>
                <w:bCs/>
                <w:color w:val="0D0D0D" w:themeColor="text1" w:themeTint="F2"/>
              </w:rPr>
              <w:br/>
            </w:r>
            <w:r w:rsidRPr="00CA586D">
              <w:rPr>
                <w:color w:val="0D0D0D" w:themeColor="text1" w:themeTint="F2"/>
              </w:rPr>
              <w:t xml:space="preserve">z </w:t>
            </w:r>
            <w:r w:rsidR="002A62AD" w:rsidRPr="00CA586D">
              <w:rPr>
                <w:color w:val="0D0D0D" w:themeColor="text1" w:themeTint="F2"/>
              </w:rPr>
              <w:t xml:space="preserve">realizacją </w:t>
            </w:r>
            <w:r w:rsidRPr="00CA586D">
              <w:rPr>
                <w:color w:val="0D0D0D" w:themeColor="text1" w:themeTint="F2"/>
              </w:rPr>
              <w:t>zadan</w:t>
            </w:r>
            <w:r w:rsidR="002A62AD" w:rsidRPr="00CA586D">
              <w:rPr>
                <w:color w:val="0D0D0D" w:themeColor="text1" w:themeTint="F2"/>
              </w:rPr>
              <w:t>ia</w:t>
            </w:r>
            <w:r w:rsidRPr="00CA586D">
              <w:rPr>
                <w:color w:val="0D0D0D" w:themeColor="text1" w:themeTint="F2"/>
              </w:rPr>
              <w:t>.</w:t>
            </w:r>
          </w:p>
        </w:tc>
      </w:tr>
      <w:tr w:rsidR="00077D03" w:rsidRPr="00A462EB" w14:paraId="478EA945" w14:textId="77777777" w:rsidTr="006D43D1">
        <w:sdt>
          <w:sdtPr>
            <w:rPr>
              <w:color w:val="0D0D0D" w:themeColor="text1" w:themeTint="F2"/>
            </w:rPr>
            <w:id w:val="150262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694506D3" w14:textId="3DA9AF6F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BCA3E43" w14:textId="5453E695" w:rsidR="00077D03" w:rsidRPr="008B5DC6" w:rsidRDefault="00077D03" w:rsidP="00077D03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realizując zadanie</w:t>
            </w:r>
            <w:r>
              <w:rPr>
                <w:color w:val="0D0D0D" w:themeColor="text1" w:themeTint="F2"/>
              </w:rPr>
              <w:t>,</w:t>
            </w:r>
            <w:r w:rsidRPr="008B5DC6">
              <w:rPr>
                <w:color w:val="0D0D0D" w:themeColor="text1" w:themeTint="F2"/>
              </w:rPr>
              <w:t xml:space="preserve"> kieruję się kryterium oszczędności i efektywności wybranych przeze mnie rozwiązań</w:t>
            </w:r>
            <w:r>
              <w:rPr>
                <w:color w:val="0D0D0D" w:themeColor="text1" w:themeTint="F2"/>
              </w:rPr>
              <w:t>; przy wyborze wykonawców oświadczam przestrzeganie ustawy PZP/</w:t>
            </w:r>
            <w:r w:rsidRPr="00B70901">
              <w:rPr>
                <w:color w:val="0D0D0D" w:themeColor="text1" w:themeTint="F2"/>
              </w:rPr>
              <w:t>Kodeksu Cywilnego</w:t>
            </w:r>
          </w:p>
        </w:tc>
      </w:tr>
      <w:tr w:rsidR="00077D03" w:rsidRPr="00A462EB" w14:paraId="2EE2A658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33303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1E69647" w14:textId="12936FDA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0BB8F6CB" w14:textId="79874A7B" w:rsidR="00077D03" w:rsidRPr="008B5DC6" w:rsidRDefault="00077D03" w:rsidP="00077D03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</w:t>
            </w:r>
            <w:r w:rsidRPr="008B5DC6">
              <w:rPr>
                <w:color w:val="0D0D0D" w:themeColor="text1" w:themeTint="F2"/>
              </w:rPr>
              <w:t xml:space="preserve">obowiązuję się do niezwłocznego informowania WFOŚiGW w Zielonej Górze </w:t>
            </w:r>
            <w:r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o wszelkich zmianach mających wpływ na realizację zadania na każdym jego etapie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077D03" w:rsidRPr="00A462EB" w14:paraId="743127B3" w14:textId="77777777" w:rsidTr="006D43D1">
        <w:sdt>
          <w:sdtPr>
            <w:rPr>
              <w:color w:val="0D0D0D" w:themeColor="text1" w:themeTint="F2"/>
            </w:rPr>
            <w:id w:val="-115930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CB1AE54" w14:textId="043380DD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BC27851" w14:textId="19E3B887" w:rsidR="00077D03" w:rsidRPr="008B5DC6" w:rsidRDefault="00077D03" w:rsidP="00077D03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</w:t>
            </w:r>
            <w:r w:rsidRPr="008B5DC6">
              <w:rPr>
                <w:color w:val="0D0D0D" w:themeColor="text1" w:themeTint="F2"/>
              </w:rPr>
              <w:t xml:space="preserve">obowiązuję się do niezwłocznego informowania WFOŚiGW w Zielonej Górze </w:t>
            </w:r>
            <w:r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 xml:space="preserve">o każdej zmianie danych adresowych, w tym adresu e-mail pod rygorem, </w:t>
            </w:r>
            <w:r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że dostarczenie przez Fundusz pisma bądź wiadomości e-mail na dotychczasowy znany Funduszowi adres Wnioskodawcy uznane będzie za doręczenie skuteczne.</w:t>
            </w:r>
          </w:p>
        </w:tc>
      </w:tr>
      <w:tr w:rsidR="00077D03" w:rsidRPr="00A462EB" w14:paraId="3B22EEBC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9163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D384D8A" w14:textId="3CC317BB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62458977" w14:textId="67798D8D" w:rsidR="00077D03" w:rsidRPr="008B5DC6" w:rsidRDefault="00077D03" w:rsidP="00077D03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w</w:t>
            </w:r>
            <w:r w:rsidRPr="008B5DC6">
              <w:rPr>
                <w:color w:val="0D0D0D" w:themeColor="text1" w:themeTint="F2"/>
              </w:rPr>
              <w:t>yrażam zgodę na przeprowadzanie przez WFOŚiGW w Zielonej Górze kontroli realizacji zadania.</w:t>
            </w:r>
          </w:p>
        </w:tc>
      </w:tr>
      <w:tr w:rsidR="00077D03" w:rsidRPr="00A462EB" w14:paraId="5324CDA7" w14:textId="77777777" w:rsidTr="006D43D1">
        <w:sdt>
          <w:sdtPr>
            <w:rPr>
              <w:color w:val="0D0D0D" w:themeColor="text1" w:themeTint="F2"/>
            </w:rPr>
            <w:id w:val="118940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2D9E044" w14:textId="7CFFAC07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CCCECB3" w14:textId="626C7708" w:rsidR="00077D03" w:rsidRPr="008B5DC6" w:rsidRDefault="00077D03" w:rsidP="00077D03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</w:t>
            </w:r>
            <w:r w:rsidRPr="008B5DC6">
              <w:rPr>
                <w:color w:val="0D0D0D" w:themeColor="text1" w:themeTint="F2"/>
              </w:rPr>
              <w:t xml:space="preserve">świadczam, że wszystkie informacje zawarte we wniosku i w załącznikach </w:t>
            </w:r>
            <w:r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są zgodne ze stanem faktycznym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077D03" w:rsidRPr="00A462EB" w14:paraId="321854E4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28642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FC74939" w14:textId="308A0F06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5F26532" w14:textId="320E4375" w:rsidR="00077D03" w:rsidRPr="008B5DC6" w:rsidRDefault="00077D03" w:rsidP="00077D03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 xml:space="preserve">przystępując do realizacji zadania zapoznałem się z dokumentami  niezbędnymi  do  złożenia  wniosku, w szczególności z treścią programu </w:t>
            </w:r>
            <w:r>
              <w:rPr>
                <w:color w:val="0D0D0D" w:themeColor="text1" w:themeTint="F2"/>
              </w:rPr>
              <w:t>Czyste Lubuskie</w:t>
            </w:r>
            <w:r w:rsidRPr="008B5DC6">
              <w:rPr>
                <w:color w:val="0D0D0D" w:themeColor="text1" w:themeTint="F2"/>
              </w:rPr>
              <w:t xml:space="preserve"> </w:t>
            </w:r>
            <w:r>
              <w:rPr>
                <w:color w:val="0D0D0D" w:themeColor="text1" w:themeTint="F2"/>
              </w:rPr>
              <w:t xml:space="preserve">Wody </w:t>
            </w:r>
            <w:r w:rsidRPr="008B5DC6">
              <w:rPr>
                <w:color w:val="0D0D0D" w:themeColor="text1" w:themeTint="F2"/>
              </w:rPr>
              <w:t>oraz rozumiem i akceptuję zawarte w nich prawa i obowiązki.</w:t>
            </w:r>
          </w:p>
        </w:tc>
      </w:tr>
      <w:tr w:rsidR="00077D03" w:rsidRPr="00A462EB" w14:paraId="4AD87EC6" w14:textId="77777777" w:rsidTr="006D43D1">
        <w:sdt>
          <w:sdtPr>
            <w:rPr>
              <w:color w:val="0D0D0D" w:themeColor="text1" w:themeTint="F2"/>
            </w:rPr>
            <w:id w:val="-209554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E7047C5" w14:textId="5D1C68FD" w:rsidR="00077D03" w:rsidRPr="008F22A9" w:rsidRDefault="00077D03" w:rsidP="00077D03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AB26ED5" w14:textId="5CF71868" w:rsidR="00077D03" w:rsidRPr="008B5DC6" w:rsidRDefault="00077D03" w:rsidP="00077D03">
            <w:pPr>
              <w:pStyle w:val="Akapitzlist"/>
              <w:numPr>
                <w:ilvl w:val="0"/>
                <w:numId w:val="16"/>
              </w:numPr>
              <w:ind w:left="351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przyjmuję do wiadomości, że:</w:t>
            </w:r>
          </w:p>
          <w:p w14:paraId="2A52DBAA" w14:textId="07681FB8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administratorem zebranych danych osobowych jest Wojewódzki Funduszu Ochrony Środowiska i Gospodarki Wodnej w Zielonej Górze z siedzibą w Zielonej Górze, </w:t>
            </w:r>
            <w:r w:rsidR="00F63FE7">
              <w:rPr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 xml:space="preserve">ul. Miodowa 11, 65-602 Zielona Góra, tel.: 68 419 6900, e-mail: sekretariat @wfosigw.zgora.pl. </w:t>
            </w:r>
          </w:p>
          <w:p w14:paraId="47C1CD04" w14:textId="77777777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Inspektor Ochrony Danych – kontakt: tel.: 68 419 6909; e-mail: iod@wfosigw.zgora.pl.</w:t>
            </w:r>
          </w:p>
          <w:p w14:paraId="70E2FE7F" w14:textId="62E778F2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zebrane dane osobowe przetwarzane będą w związku z realizacją zadań realizowanych przez Fundusz na podstawie przepisów prawa, w szczególności Ustawy z dnia 27 kwietnia 2001 r. Prawo ochrony środowiska, na podstawie art. 6 ust. 1 lit. b, c oraz e RODO. </w:t>
            </w:r>
          </w:p>
          <w:p w14:paraId="4F4A4B7E" w14:textId="38C46CCE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zebrane dane osobowe mogą zostać udostępniane podmiotom/osobom uprawnionym do przeprowadzania w Funduszu czynności prawnych, kontrolnych </w:t>
            </w:r>
            <w:r>
              <w:rPr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>i audytowych, egzekucyjnych oraz serwisowych.</w:t>
            </w:r>
          </w:p>
          <w:p w14:paraId="703EF644" w14:textId="6C53A3D5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lastRenderedPageBreak/>
              <w:t>zebrane dane osobowe będą przechowywane przez okres wymagany przepisami prawa, a po tym okresie zniszczone/przekazane do Archiwum Państwowego.</w:t>
            </w:r>
          </w:p>
          <w:p w14:paraId="3A7A7235" w14:textId="0E500BC7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osobie, której dane dotyczą przysługuje prawo dostępu do treści swoich danych oraz prawo ich sprostowania, usunięcia, ograniczenia przetwarzania, prawo do przenoszenia danych, prawo wniesienia sprzeciwu, a także wniesienia skargi do organu nadzorczego.</w:t>
            </w:r>
          </w:p>
          <w:p w14:paraId="067C3D7D" w14:textId="539FE7BF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zgromadzone dane nie będą przekazywane do państwa trzeciego/organizacji międzynarodowej ani poddane zautomatyzowanemu podejmowaniu decyzji (profilowaniu).</w:t>
            </w:r>
          </w:p>
          <w:p w14:paraId="1C8EF377" w14:textId="30B530EC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informacja o przyznaniu dofinansowania z publicznych środków finansowych będzie mogła być publikowana na stronie internetowej </w:t>
            </w:r>
            <w:hyperlink r:id="rId9" w:history="1">
              <w:r w:rsidRPr="002001FA">
                <w:rPr>
                  <w:color w:val="0D0D0D" w:themeColor="text1" w:themeTint="F2"/>
                </w:rPr>
                <w:t>www.wfosigw.zgora.pl</w:t>
              </w:r>
            </w:hyperlink>
            <w:r w:rsidRPr="002001FA">
              <w:rPr>
                <w:color w:val="0D0D0D" w:themeColor="text1" w:themeTint="F2"/>
              </w:rPr>
              <w:t>.</w:t>
            </w:r>
          </w:p>
          <w:p w14:paraId="47008652" w14:textId="776699DB" w:rsidR="00077D03" w:rsidRPr="002001FA" w:rsidRDefault="00077D03" w:rsidP="00077D03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podanie niezbędnych danych osobowych jest wymogiem warunkującym aplikowanie o środki Funduszu.</w:t>
            </w:r>
          </w:p>
        </w:tc>
      </w:tr>
    </w:tbl>
    <w:tbl>
      <w:tblPr>
        <w:tblStyle w:val="Tabelalisty6kolorowaakcent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Tabela na informacje o kartach kredytowych"/>
      </w:tblPr>
      <w:tblGrid>
        <w:gridCol w:w="4508"/>
        <w:gridCol w:w="4985"/>
      </w:tblGrid>
      <w:tr w:rsidR="00AE3B2E" w14:paraId="5559FB2C" w14:textId="77777777" w:rsidTr="006D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bottom w:val="none" w:sz="0" w:space="0" w:color="auto"/>
            </w:tcBorders>
          </w:tcPr>
          <w:p w14:paraId="11A10D03" w14:textId="199F522A" w:rsidR="00AE3B2E" w:rsidRDefault="00AE3B2E">
            <w:r>
              <w:lastRenderedPageBreak/>
              <w:t>Data wypełnienia wniosku</w:t>
            </w:r>
            <w:r w:rsidR="00B70901">
              <w:t xml:space="preserve"> (</w:t>
            </w:r>
            <w:proofErr w:type="spellStart"/>
            <w:r w:rsidR="00B70901">
              <w:t>dd</w:t>
            </w:r>
            <w:proofErr w:type="spellEnd"/>
            <w:r w:rsidR="00B70901">
              <w:t>-mm-</w:t>
            </w:r>
            <w:proofErr w:type="spellStart"/>
            <w:r w:rsidR="00B70901">
              <w:t>rrrr</w:t>
            </w:r>
            <w:proofErr w:type="spellEnd"/>
            <w:r w:rsidR="00B70901">
              <w:t>)</w:t>
            </w:r>
          </w:p>
        </w:tc>
        <w:sdt>
          <w:sdtPr>
            <w:rPr>
              <w:color w:val="0D0D0D" w:themeColor="text1" w:themeTint="F2"/>
            </w:rPr>
            <w:id w:val="-1700695273"/>
            <w:placeholder>
              <w:docPart w:val="F42908D7D18A456B92AD67BFB4F114C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4985" w:type="dxa"/>
                <w:tcBorders>
                  <w:bottom w:val="none" w:sz="0" w:space="0" w:color="auto"/>
                </w:tcBorders>
              </w:tcPr>
              <w:p w14:paraId="6A7CEB41" w14:textId="4F45A39F" w:rsidR="00AE3B2E" w:rsidRPr="00AE3B2E" w:rsidRDefault="00AE3B2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D0D0D" w:themeColor="text1" w:themeTint="F2"/>
                  </w:rPr>
                </w:pPr>
                <w:r w:rsidRPr="00AE3B2E">
                  <w:rPr>
                    <w:rStyle w:val="Tekstzastpczy"/>
                    <w:b w:val="0"/>
                    <w:bCs w:val="0"/>
                  </w:rPr>
                  <w:t>Kliknij lub naciśnij, aby wprowadzić datę.</w:t>
                </w:r>
              </w:p>
            </w:tc>
          </w:sdtContent>
        </w:sdt>
      </w:tr>
      <w:tr w:rsidR="00342BA5" w14:paraId="13F18C6D" w14:textId="77777777" w:rsidTr="00B7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center"/>
          </w:tcPr>
          <w:p w14:paraId="256EE8C5" w14:textId="2B3A89FE" w:rsidR="00B70901" w:rsidRDefault="00B70901" w:rsidP="00B70901">
            <w:pPr>
              <w:jc w:val="center"/>
            </w:pPr>
            <w:r>
              <w:t>Pieczęć firmowa, pieczątki i podpisy</w:t>
            </w:r>
          </w:p>
          <w:p w14:paraId="2AE48DEE" w14:textId="77777777" w:rsidR="00B70901" w:rsidRDefault="00B70901" w:rsidP="00B70901">
            <w:pPr>
              <w:jc w:val="center"/>
            </w:pPr>
            <w:r>
              <w:t>osób działających w imieniu</w:t>
            </w:r>
          </w:p>
          <w:p w14:paraId="5639A5AC" w14:textId="0E465C8B" w:rsidR="00342BA5" w:rsidRDefault="00B70901" w:rsidP="00B70901">
            <w:pPr>
              <w:jc w:val="center"/>
            </w:pPr>
            <w:r>
              <w:t>Wnioskodawcy</w:t>
            </w:r>
          </w:p>
        </w:tc>
        <w:tc>
          <w:tcPr>
            <w:tcW w:w="4985" w:type="dxa"/>
          </w:tcPr>
          <w:p w14:paraId="668FD2FB" w14:textId="77777777" w:rsidR="00342BA5" w:rsidRDefault="00342BA5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  <w:p w14:paraId="60053231" w14:textId="77777777" w:rsidR="0017174E" w:rsidRDefault="0017174E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  <w:p w14:paraId="79E4A70E" w14:textId="77777777" w:rsidR="0017174E" w:rsidRDefault="0017174E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  <w:p w14:paraId="6BFC8DF1" w14:textId="77777777" w:rsidR="00C25C93" w:rsidRDefault="00C25C93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  <w:p w14:paraId="4A4A1A8F" w14:textId="77777777" w:rsidR="0017174E" w:rsidRDefault="0017174E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  <w:p w14:paraId="7F214E2D" w14:textId="77777777" w:rsidR="0017174E" w:rsidRDefault="0017174E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  <w:p w14:paraId="7A3E0B62" w14:textId="77777777" w:rsidR="0017174E" w:rsidRDefault="0017174E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  <w:p w14:paraId="0ABFAC8E" w14:textId="77777777" w:rsidR="0017174E" w:rsidRDefault="0017174E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  <w:p w14:paraId="7C95A540" w14:textId="53E1E834" w:rsidR="0017174E" w:rsidRPr="00AE3B2E" w:rsidRDefault="0017174E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</w:tr>
    </w:tbl>
    <w:p w14:paraId="2EF2B7E7" w14:textId="77777777" w:rsidR="006D43D1" w:rsidRDefault="006D43D1" w:rsidP="00196F97"/>
    <w:sectPr w:rsidR="006D43D1" w:rsidSect="00BE0A47">
      <w:headerReference w:type="default" r:id="rId10"/>
      <w:footerReference w:type="default" r:id="rId11"/>
      <w:footerReference w:type="first" r:id="rId12"/>
      <w:pgSz w:w="11907" w:h="16839"/>
      <w:pgMar w:top="1135" w:right="1440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D95DB" w14:textId="77777777" w:rsidR="00460347" w:rsidRDefault="00460347">
      <w:pPr>
        <w:spacing w:before="0" w:after="0"/>
      </w:pPr>
      <w:r>
        <w:separator/>
      </w:r>
    </w:p>
    <w:p w14:paraId="484ACFFE" w14:textId="77777777" w:rsidR="00460347" w:rsidRDefault="00460347"/>
  </w:endnote>
  <w:endnote w:type="continuationSeparator" w:id="0">
    <w:p w14:paraId="7CC431B5" w14:textId="77777777" w:rsidR="00460347" w:rsidRDefault="00460347">
      <w:pPr>
        <w:spacing w:before="0" w:after="0"/>
      </w:pPr>
      <w:r>
        <w:continuationSeparator/>
      </w:r>
    </w:p>
    <w:p w14:paraId="0DB3F367" w14:textId="77777777" w:rsidR="00460347" w:rsidRDefault="00460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5660758A" wp14:editId="6710D451">
          <wp:simplePos x="0" y="0"/>
          <wp:positionH relativeFrom="rightMargin">
            <wp:posOffset>76200</wp:posOffset>
          </wp:positionH>
          <wp:positionV relativeFrom="paragraph">
            <wp:posOffset>-268605</wp:posOffset>
          </wp:positionV>
          <wp:extent cx="722870" cy="685800"/>
          <wp:effectExtent l="0" t="0" r="1270" b="0"/>
          <wp:wrapNone/>
          <wp:docPr id="540117556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DC52" w14:textId="77777777" w:rsidR="00460347" w:rsidRDefault="00460347">
      <w:pPr>
        <w:spacing w:before="0" w:after="0"/>
      </w:pPr>
      <w:r>
        <w:separator/>
      </w:r>
    </w:p>
    <w:p w14:paraId="19151F0C" w14:textId="77777777" w:rsidR="00460347" w:rsidRDefault="00460347"/>
  </w:footnote>
  <w:footnote w:type="continuationSeparator" w:id="0">
    <w:p w14:paraId="7FAF69D3" w14:textId="77777777" w:rsidR="00460347" w:rsidRDefault="00460347">
      <w:pPr>
        <w:spacing w:before="0" w:after="0"/>
      </w:pPr>
      <w:r>
        <w:continuationSeparator/>
      </w:r>
    </w:p>
    <w:p w14:paraId="077BCF66" w14:textId="77777777" w:rsidR="00460347" w:rsidRDefault="00460347"/>
  </w:footnote>
  <w:footnote w:id="1">
    <w:p w14:paraId="58DB9AE9" w14:textId="0414A13E" w:rsidR="00CA5532" w:rsidRDefault="00CA5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5532">
        <w:rPr>
          <w:sz w:val="16"/>
          <w:szCs w:val="16"/>
        </w:rPr>
        <w:t>Dopuszczone przez Fundusz formy zabezpieczenia wskazane są w §4 ust. 3 Zasad udzielania i umarzania pożyczek ze środków Wojewódzkiego Funduszu Ochrony Środowiska i Gospodarki Wodnej w Zielonej Górze.</w:t>
      </w:r>
    </w:p>
  </w:footnote>
  <w:footnote w:id="2">
    <w:p w14:paraId="1BC6EFC0" w14:textId="18775043" w:rsidR="00CA5532" w:rsidRDefault="00CA55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innych, planowanych efektów rzeczowych</w:t>
      </w:r>
      <w:r w:rsidR="003F1D90">
        <w:rPr>
          <w:sz w:val="16"/>
          <w:szCs w:val="16"/>
        </w:rPr>
        <w:t>, należy wskazać jakie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4A2EBDD0" w:rsidR="00E70901" w:rsidRPr="00A462EB" w:rsidRDefault="00000000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Content>
        <w:r w:rsidR="003C0307">
          <w:t>Wniosek o dofinansowanie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5C4EA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428D1"/>
    <w:multiLevelType w:val="hybridMultilevel"/>
    <w:tmpl w:val="5C4EA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8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037E2"/>
    <w:multiLevelType w:val="hybridMultilevel"/>
    <w:tmpl w:val="E1DA28BA"/>
    <w:lvl w:ilvl="0" w:tplc="F5D476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805D2"/>
    <w:multiLevelType w:val="hybridMultilevel"/>
    <w:tmpl w:val="DEF270C8"/>
    <w:lvl w:ilvl="0" w:tplc="CF5C8A5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D423308"/>
    <w:multiLevelType w:val="hybridMultilevel"/>
    <w:tmpl w:val="3286BAE6"/>
    <w:lvl w:ilvl="0" w:tplc="25F69D1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30" w15:restartNumberingAfterBreak="0">
    <w:nsid w:val="76B2499C"/>
    <w:multiLevelType w:val="hybridMultilevel"/>
    <w:tmpl w:val="D73CCF18"/>
    <w:lvl w:ilvl="0" w:tplc="DB34D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6"/>
  </w:num>
  <w:num w:numId="12" w16cid:durableId="518735871">
    <w:abstractNumId w:val="23"/>
  </w:num>
  <w:num w:numId="13" w16cid:durableId="643971793">
    <w:abstractNumId w:val="32"/>
  </w:num>
  <w:num w:numId="14" w16cid:durableId="149105192">
    <w:abstractNumId w:val="14"/>
  </w:num>
  <w:num w:numId="15" w16cid:durableId="1653824872">
    <w:abstractNumId w:val="27"/>
  </w:num>
  <w:num w:numId="16" w16cid:durableId="1477257157">
    <w:abstractNumId w:val="29"/>
  </w:num>
  <w:num w:numId="17" w16cid:durableId="164128577">
    <w:abstractNumId w:val="12"/>
  </w:num>
  <w:num w:numId="18" w16cid:durableId="1846700511">
    <w:abstractNumId w:val="19"/>
  </w:num>
  <w:num w:numId="19" w16cid:durableId="1103459396">
    <w:abstractNumId w:val="26"/>
  </w:num>
  <w:num w:numId="20" w16cid:durableId="317423287">
    <w:abstractNumId w:val="13"/>
  </w:num>
  <w:num w:numId="21" w16cid:durableId="1071925218">
    <w:abstractNumId w:val="31"/>
  </w:num>
  <w:num w:numId="22" w16cid:durableId="185295811">
    <w:abstractNumId w:val="30"/>
  </w:num>
  <w:num w:numId="23" w16cid:durableId="1206478675">
    <w:abstractNumId w:val="11"/>
  </w:num>
  <w:num w:numId="24" w16cid:durableId="142086544">
    <w:abstractNumId w:val="22"/>
  </w:num>
  <w:num w:numId="25" w16cid:durableId="341661663">
    <w:abstractNumId w:val="18"/>
  </w:num>
  <w:num w:numId="26" w16cid:durableId="921182192">
    <w:abstractNumId w:val="28"/>
  </w:num>
  <w:num w:numId="27" w16cid:durableId="1488859395">
    <w:abstractNumId w:val="25"/>
  </w:num>
  <w:num w:numId="28" w16cid:durableId="1085492075">
    <w:abstractNumId w:val="17"/>
  </w:num>
  <w:num w:numId="29" w16cid:durableId="556862272">
    <w:abstractNumId w:val="10"/>
  </w:num>
  <w:num w:numId="30" w16cid:durableId="344065050">
    <w:abstractNumId w:val="20"/>
  </w:num>
  <w:num w:numId="31" w16cid:durableId="503790642">
    <w:abstractNumId w:val="15"/>
  </w:num>
  <w:num w:numId="32" w16cid:durableId="78985794">
    <w:abstractNumId w:val="21"/>
  </w:num>
  <w:num w:numId="33" w16cid:durableId="18589612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54750"/>
    <w:rsid w:val="00055DD2"/>
    <w:rsid w:val="00067ACC"/>
    <w:rsid w:val="00077D03"/>
    <w:rsid w:val="000852F3"/>
    <w:rsid w:val="000872FD"/>
    <w:rsid w:val="00096773"/>
    <w:rsid w:val="000B59A4"/>
    <w:rsid w:val="000B7347"/>
    <w:rsid w:val="000C6A19"/>
    <w:rsid w:val="000F4B1B"/>
    <w:rsid w:val="00104D11"/>
    <w:rsid w:val="0011016A"/>
    <w:rsid w:val="001123E1"/>
    <w:rsid w:val="00113E8E"/>
    <w:rsid w:val="00115442"/>
    <w:rsid w:val="00154919"/>
    <w:rsid w:val="0017174E"/>
    <w:rsid w:val="001863DB"/>
    <w:rsid w:val="00192D16"/>
    <w:rsid w:val="00195FFA"/>
    <w:rsid w:val="00196F97"/>
    <w:rsid w:val="001A6A51"/>
    <w:rsid w:val="001B07A7"/>
    <w:rsid w:val="001C1F42"/>
    <w:rsid w:val="001D18F6"/>
    <w:rsid w:val="001E0669"/>
    <w:rsid w:val="002001FA"/>
    <w:rsid w:val="00207F99"/>
    <w:rsid w:val="00213864"/>
    <w:rsid w:val="002154D1"/>
    <w:rsid w:val="002353B4"/>
    <w:rsid w:val="00237F67"/>
    <w:rsid w:val="002A62AD"/>
    <w:rsid w:val="002F2237"/>
    <w:rsid w:val="002F3098"/>
    <w:rsid w:val="00302E31"/>
    <w:rsid w:val="00304FDF"/>
    <w:rsid w:val="0030584F"/>
    <w:rsid w:val="00307FFA"/>
    <w:rsid w:val="00342BA5"/>
    <w:rsid w:val="00360292"/>
    <w:rsid w:val="00382E10"/>
    <w:rsid w:val="003A6F6C"/>
    <w:rsid w:val="003B12CD"/>
    <w:rsid w:val="003B43F5"/>
    <w:rsid w:val="003B5E42"/>
    <w:rsid w:val="003B6D80"/>
    <w:rsid w:val="003C0307"/>
    <w:rsid w:val="003C030F"/>
    <w:rsid w:val="003C3694"/>
    <w:rsid w:val="003E1700"/>
    <w:rsid w:val="003F1D90"/>
    <w:rsid w:val="004021B3"/>
    <w:rsid w:val="004054E6"/>
    <w:rsid w:val="004103C9"/>
    <w:rsid w:val="0042176A"/>
    <w:rsid w:val="00421E77"/>
    <w:rsid w:val="004359EC"/>
    <w:rsid w:val="0044495A"/>
    <w:rsid w:val="00460347"/>
    <w:rsid w:val="00475B09"/>
    <w:rsid w:val="004A426A"/>
    <w:rsid w:val="004A5EC2"/>
    <w:rsid w:val="004B714F"/>
    <w:rsid w:val="004C0F98"/>
    <w:rsid w:val="004E015A"/>
    <w:rsid w:val="004E0A62"/>
    <w:rsid w:val="004E6C6D"/>
    <w:rsid w:val="004F3295"/>
    <w:rsid w:val="004F5374"/>
    <w:rsid w:val="00532806"/>
    <w:rsid w:val="00546046"/>
    <w:rsid w:val="0055251C"/>
    <w:rsid w:val="00556980"/>
    <w:rsid w:val="005821CA"/>
    <w:rsid w:val="00591903"/>
    <w:rsid w:val="005B6377"/>
    <w:rsid w:val="005C16DD"/>
    <w:rsid w:val="005C237A"/>
    <w:rsid w:val="005D1250"/>
    <w:rsid w:val="005E4EF0"/>
    <w:rsid w:val="00625A9F"/>
    <w:rsid w:val="00647950"/>
    <w:rsid w:val="00657D5D"/>
    <w:rsid w:val="00677B8A"/>
    <w:rsid w:val="006B0BCB"/>
    <w:rsid w:val="006B2958"/>
    <w:rsid w:val="006B5FAD"/>
    <w:rsid w:val="006C4DE4"/>
    <w:rsid w:val="006D43D1"/>
    <w:rsid w:val="006F1336"/>
    <w:rsid w:val="006F2E15"/>
    <w:rsid w:val="00725D0A"/>
    <w:rsid w:val="00735562"/>
    <w:rsid w:val="0075686A"/>
    <w:rsid w:val="00756AD5"/>
    <w:rsid w:val="00786973"/>
    <w:rsid w:val="007968F0"/>
    <w:rsid w:val="007B4E8C"/>
    <w:rsid w:val="007D6DB7"/>
    <w:rsid w:val="007F293D"/>
    <w:rsid w:val="0082011E"/>
    <w:rsid w:val="00830F8F"/>
    <w:rsid w:val="00832E95"/>
    <w:rsid w:val="008357AC"/>
    <w:rsid w:val="008420DB"/>
    <w:rsid w:val="008607DD"/>
    <w:rsid w:val="008B20A2"/>
    <w:rsid w:val="008B5DC6"/>
    <w:rsid w:val="008E01D7"/>
    <w:rsid w:val="008F22A9"/>
    <w:rsid w:val="008F22AC"/>
    <w:rsid w:val="009008EB"/>
    <w:rsid w:val="00904624"/>
    <w:rsid w:val="00912575"/>
    <w:rsid w:val="009210F2"/>
    <w:rsid w:val="00933463"/>
    <w:rsid w:val="00941262"/>
    <w:rsid w:val="00955E1D"/>
    <w:rsid w:val="00960600"/>
    <w:rsid w:val="00975C97"/>
    <w:rsid w:val="009775B6"/>
    <w:rsid w:val="009825E5"/>
    <w:rsid w:val="00994292"/>
    <w:rsid w:val="009A1AC8"/>
    <w:rsid w:val="009A1D60"/>
    <w:rsid w:val="009A6028"/>
    <w:rsid w:val="009B25D5"/>
    <w:rsid w:val="009C01DA"/>
    <w:rsid w:val="009C4A8E"/>
    <w:rsid w:val="009D07BB"/>
    <w:rsid w:val="009D2DDE"/>
    <w:rsid w:val="009D3033"/>
    <w:rsid w:val="009D47FD"/>
    <w:rsid w:val="00A266D8"/>
    <w:rsid w:val="00A45F83"/>
    <w:rsid w:val="00A462EB"/>
    <w:rsid w:val="00A54139"/>
    <w:rsid w:val="00A634EB"/>
    <w:rsid w:val="00A740B4"/>
    <w:rsid w:val="00A81087"/>
    <w:rsid w:val="00A95974"/>
    <w:rsid w:val="00AA5EA4"/>
    <w:rsid w:val="00AA5F4D"/>
    <w:rsid w:val="00AB06EA"/>
    <w:rsid w:val="00AB2E80"/>
    <w:rsid w:val="00AD099E"/>
    <w:rsid w:val="00AE3B2E"/>
    <w:rsid w:val="00B14098"/>
    <w:rsid w:val="00B30FF2"/>
    <w:rsid w:val="00B34612"/>
    <w:rsid w:val="00B52AEC"/>
    <w:rsid w:val="00B57367"/>
    <w:rsid w:val="00B70901"/>
    <w:rsid w:val="00B76F01"/>
    <w:rsid w:val="00B777FC"/>
    <w:rsid w:val="00B8473C"/>
    <w:rsid w:val="00B94F95"/>
    <w:rsid w:val="00BD3253"/>
    <w:rsid w:val="00BD78EE"/>
    <w:rsid w:val="00BE04B5"/>
    <w:rsid w:val="00BE0A47"/>
    <w:rsid w:val="00C13F0E"/>
    <w:rsid w:val="00C230BE"/>
    <w:rsid w:val="00C25C93"/>
    <w:rsid w:val="00C3122A"/>
    <w:rsid w:val="00C47EEF"/>
    <w:rsid w:val="00C60D3C"/>
    <w:rsid w:val="00C67AA2"/>
    <w:rsid w:val="00C703F1"/>
    <w:rsid w:val="00C72712"/>
    <w:rsid w:val="00C83781"/>
    <w:rsid w:val="00C87B13"/>
    <w:rsid w:val="00CA5532"/>
    <w:rsid w:val="00CA586D"/>
    <w:rsid w:val="00CB534F"/>
    <w:rsid w:val="00CB687B"/>
    <w:rsid w:val="00D1567B"/>
    <w:rsid w:val="00D251E5"/>
    <w:rsid w:val="00D33EA6"/>
    <w:rsid w:val="00D44363"/>
    <w:rsid w:val="00D50F39"/>
    <w:rsid w:val="00D52232"/>
    <w:rsid w:val="00D57D61"/>
    <w:rsid w:val="00D70A54"/>
    <w:rsid w:val="00D85AAA"/>
    <w:rsid w:val="00DA1DE2"/>
    <w:rsid w:val="00DA5FBA"/>
    <w:rsid w:val="00DA7417"/>
    <w:rsid w:val="00DC771B"/>
    <w:rsid w:val="00DD1801"/>
    <w:rsid w:val="00DD500A"/>
    <w:rsid w:val="00DF5B1B"/>
    <w:rsid w:val="00DF6C42"/>
    <w:rsid w:val="00E07A9C"/>
    <w:rsid w:val="00E12587"/>
    <w:rsid w:val="00E15E21"/>
    <w:rsid w:val="00E5749D"/>
    <w:rsid w:val="00E70901"/>
    <w:rsid w:val="00E819C3"/>
    <w:rsid w:val="00E86259"/>
    <w:rsid w:val="00E86885"/>
    <w:rsid w:val="00EA36E9"/>
    <w:rsid w:val="00EA5003"/>
    <w:rsid w:val="00EB0951"/>
    <w:rsid w:val="00EB2D6D"/>
    <w:rsid w:val="00ED245F"/>
    <w:rsid w:val="00ED681B"/>
    <w:rsid w:val="00F12D7A"/>
    <w:rsid w:val="00F63FE7"/>
    <w:rsid w:val="00F74139"/>
    <w:rsid w:val="00F82E6A"/>
    <w:rsid w:val="00FA1805"/>
    <w:rsid w:val="00FA2BD5"/>
    <w:rsid w:val="00FD07A3"/>
    <w:rsid w:val="00FD6E01"/>
    <w:rsid w:val="00FF56C4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EA6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fosigw.zgora.pl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6B268615D40644898DE1BDE71B292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51FB6-DD83-47B1-B926-4312A980B325}"/>
      </w:docPartPr>
      <w:docPartBody>
        <w:p w:rsidR="00CA7EF5" w:rsidRDefault="008A2161" w:rsidP="008A2161">
          <w:pPr>
            <w:pStyle w:val="6B268615D40644898DE1BDE71B292A30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EC798EF1CA46ADA49E3E69C0655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1EA0F-2581-4235-9696-192AEB7D230D}"/>
      </w:docPartPr>
      <w:docPartBody>
        <w:p w:rsidR="00CA7EF5" w:rsidRDefault="008A2161" w:rsidP="008A2161">
          <w:pPr>
            <w:pStyle w:val="DFEC798EF1CA46ADA49E3E69C0655EEE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B510482B1541C6BB6A7CBA22B0A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F6A0B-7942-4630-A60C-8A1E43917C11}"/>
      </w:docPartPr>
      <w:docPartBody>
        <w:p w:rsidR="00CA7EF5" w:rsidRDefault="008A2161" w:rsidP="008A2161">
          <w:pPr>
            <w:pStyle w:val="05B510482B1541C6BB6A7CBA22B0A696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E46375A5BF41A08A8E8A7351CF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909A9-1E83-4875-BD72-E0E3944581B0}"/>
      </w:docPartPr>
      <w:docPartBody>
        <w:p w:rsidR="00CA7EF5" w:rsidRDefault="008A2161" w:rsidP="008A2161">
          <w:pPr>
            <w:pStyle w:val="CFE46375A5BF41A08A8E8A7351CF89AC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E3096235FA4575900793F38F460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C43E9-FFFE-4D29-A50C-393552C43412}"/>
      </w:docPartPr>
      <w:docPartBody>
        <w:p w:rsidR="00CA7EF5" w:rsidRDefault="008A2161" w:rsidP="008A2161">
          <w:pPr>
            <w:pStyle w:val="22E3096235FA4575900793F38F46055B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0B2F38CB6941C8A9D0793C4B8F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A455-A06B-4E34-ACB7-F4C085BDD0F9}"/>
      </w:docPartPr>
      <w:docPartBody>
        <w:p w:rsidR="005C7105" w:rsidRDefault="008A2161" w:rsidP="008A2161">
          <w:pPr>
            <w:pStyle w:val="000B2F38CB6941C8A9D0793C4B8F9739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9AA6B35A04EB9A8814301884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F53B9-A871-4594-8096-07AB8EFD03B9}"/>
      </w:docPartPr>
      <w:docPartBody>
        <w:p w:rsidR="005C7105" w:rsidRDefault="008A2161" w:rsidP="008A2161">
          <w:pPr>
            <w:pStyle w:val="F839AA6B35A04EB9A881430188428DE6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47E0F0DC034A5C80281378050C2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EABE2D-0F6D-45FA-A852-B135A2C088D3}"/>
      </w:docPartPr>
      <w:docPartBody>
        <w:p w:rsidR="00DA4CE0" w:rsidRDefault="008A2161" w:rsidP="008A2161">
          <w:pPr>
            <w:pStyle w:val="DF47E0F0DC034A5C80281378050C2CBF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89A32BFAFD4F39988621D9B226F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7B1C80-BF73-499A-9EE4-8B64FC912081}"/>
      </w:docPartPr>
      <w:docPartBody>
        <w:p w:rsidR="00DA4CE0" w:rsidRDefault="008A2161" w:rsidP="008A2161">
          <w:pPr>
            <w:pStyle w:val="8C89A32BFAFD4F39988621D9B226FEE4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9F9B10273F4B4D8D2D69BC5F022E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17205-52E0-48EE-8E16-33A3500F37A3}"/>
      </w:docPartPr>
      <w:docPartBody>
        <w:p w:rsidR="00DA4CE0" w:rsidRDefault="008A2161" w:rsidP="008A2161">
          <w:pPr>
            <w:pStyle w:val="DC9F9B10273F4B4D8D2D69BC5F022E93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18CDF1843942C9AA381D0D863B11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494742-B71E-418F-8FF7-6D9227D07C14}"/>
      </w:docPartPr>
      <w:docPartBody>
        <w:p w:rsidR="00DA4CE0" w:rsidRDefault="008A2161" w:rsidP="008A2161">
          <w:pPr>
            <w:pStyle w:val="2318CDF1843942C9AA381D0D863B11B32"/>
          </w:pPr>
          <w:r w:rsidRPr="00B94F9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6F7E6666244DF88B93FC9722929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B97829-381F-438D-8C42-8DECFFE8A366}"/>
      </w:docPartPr>
      <w:docPartBody>
        <w:p w:rsidR="00DA4CE0" w:rsidRDefault="008A2161" w:rsidP="008A2161">
          <w:pPr>
            <w:pStyle w:val="B26F7E6666244DF88B93FC9722929B9E2"/>
          </w:pPr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B4E73BC5385449FAD4F13B09C8D2B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A653D-F02B-4085-848A-89EF80429D2D}"/>
      </w:docPartPr>
      <w:docPartBody>
        <w:p w:rsidR="008A2161" w:rsidRDefault="008A2161" w:rsidP="008A2161">
          <w:pPr>
            <w:pStyle w:val="EB4E73BC5385449FAD4F13B09C8D2BE72"/>
          </w:pPr>
          <w:r w:rsidRPr="00B94F95">
            <w:rPr>
              <w:rStyle w:val="Tekstzastpczy"/>
            </w:rPr>
            <w:t>Wybierz element.</w:t>
          </w:r>
        </w:p>
      </w:docPartBody>
    </w:docPart>
    <w:docPart>
      <w:docPartPr>
        <w:name w:val="33A1AB47A3264F60B14538BD6BE542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AB78D7-5EB8-4448-8542-DF1BFB8E53E5}"/>
      </w:docPartPr>
      <w:docPartBody>
        <w:p w:rsidR="008A2161" w:rsidRDefault="008A2161" w:rsidP="008A2161">
          <w:pPr>
            <w:pStyle w:val="33A1AB47A3264F60B14538BD6BE542A0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38426B899D475E9160A16E38EF64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FAE29-02AE-47B7-B63D-E1BD1546658E}"/>
      </w:docPartPr>
      <w:docPartBody>
        <w:p w:rsidR="008A2161" w:rsidRDefault="008A2161" w:rsidP="008A2161">
          <w:pPr>
            <w:pStyle w:val="1938426B899D475E9160A16E38EF64CD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9D8769726F475E800ECB64FC0B4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42F7F-1AD3-413C-A53D-C990C128DFEA}"/>
      </w:docPartPr>
      <w:docPartBody>
        <w:p w:rsidR="008A2161" w:rsidRDefault="008A2161" w:rsidP="008A2161">
          <w:pPr>
            <w:pStyle w:val="989D8769726F475E800ECB64FC0B4D0D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C74326329542608931484AA4B97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5D2A0-C321-430E-90F7-771BF43A3642}"/>
      </w:docPartPr>
      <w:docPartBody>
        <w:p w:rsidR="008A2161" w:rsidRDefault="008A2161" w:rsidP="008A2161">
          <w:pPr>
            <w:pStyle w:val="64C74326329542608931484AA4B9727C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C9C935B12A4A8D977D0F82EEC86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A64E6-F8BC-49B1-8AB0-EAB62EAD42DD}"/>
      </w:docPartPr>
      <w:docPartBody>
        <w:p w:rsidR="008A2161" w:rsidRDefault="008A2161" w:rsidP="008A2161">
          <w:pPr>
            <w:pStyle w:val="77C9C935B12A4A8D977D0F82EEC868A4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A921BF14534524BC668A4D01C21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AB5DF-32C2-412E-9FB1-18C087EA9CCA}"/>
      </w:docPartPr>
      <w:docPartBody>
        <w:p w:rsidR="008A2161" w:rsidRDefault="008A2161" w:rsidP="008A2161">
          <w:pPr>
            <w:pStyle w:val="E9A921BF14534524BC668A4D01C21F57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6E7C1FFB1F46289DBE1FE7EF16F0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850C9D-3310-40D7-BFB7-A7A2EF33432F}"/>
      </w:docPartPr>
      <w:docPartBody>
        <w:p w:rsidR="008A2161" w:rsidRDefault="008A2161" w:rsidP="008A2161">
          <w:pPr>
            <w:pStyle w:val="446E7C1FFB1F46289DBE1FE7EF16F01F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50E0052BBA491C9089864DD3648C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B64845-0EDE-4ED1-AA86-38CF421B59E0}"/>
      </w:docPartPr>
      <w:docPartBody>
        <w:p w:rsidR="008A2161" w:rsidRDefault="008A2161" w:rsidP="008A2161">
          <w:pPr>
            <w:pStyle w:val="0650E0052BBA491C9089864DD3648C6C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C476F830D84D1B9A8A309D8B2ADA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01AC52-EB0D-42CA-861F-2627E8863027}"/>
      </w:docPartPr>
      <w:docPartBody>
        <w:p w:rsidR="008A2161" w:rsidRDefault="008A2161" w:rsidP="008A2161">
          <w:pPr>
            <w:pStyle w:val="C5C476F830D84D1B9A8A309D8B2ADA92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4ECDD9E4DC49229C1568244C02E4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6A9455-5169-4BEB-AC2A-C8AFC1418426}"/>
      </w:docPartPr>
      <w:docPartBody>
        <w:p w:rsidR="008A2161" w:rsidRDefault="008A2161" w:rsidP="008A2161">
          <w:pPr>
            <w:pStyle w:val="174ECDD9E4DC49229C1568244C02E4CB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9D6CCC68074FEDA3B0B8CB491ACC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981037-A3FB-4406-90C5-5A9EBD1221DF}"/>
      </w:docPartPr>
      <w:docPartBody>
        <w:p w:rsidR="008A2161" w:rsidRDefault="008A2161" w:rsidP="008A2161">
          <w:pPr>
            <w:pStyle w:val="079D6CCC68074FEDA3B0B8CB491ACC101"/>
          </w:pPr>
          <w:r w:rsidRPr="00FF69E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8CE0DC377D4C0D91CCE86CCF4F06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2987D-C0D7-4B2E-93E5-7B084B8CEAD8}"/>
      </w:docPartPr>
      <w:docPartBody>
        <w:p w:rsidR="008A2161" w:rsidRDefault="008A2161" w:rsidP="008A2161">
          <w:pPr>
            <w:pStyle w:val="658CE0DC377D4C0D91CCE86CCF4F06311"/>
          </w:pPr>
          <w:r w:rsidRPr="00FF69E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F689792F6A4059BCEDBC0C0B362D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F580A-ACF8-4650-96DB-94EB285896F2}"/>
      </w:docPartPr>
      <w:docPartBody>
        <w:p w:rsidR="008A2161" w:rsidRDefault="008A2161" w:rsidP="008A2161">
          <w:pPr>
            <w:pStyle w:val="D2F689792F6A4059BCEDBC0C0B362D9C1"/>
          </w:pPr>
          <w:r w:rsidRPr="00FF69E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61B7B50FF2461BAE2FA3FB521B2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E5C5F-F5FA-4290-8F78-10FB2F32AC40}"/>
      </w:docPartPr>
      <w:docPartBody>
        <w:p w:rsidR="008A2161" w:rsidRDefault="008A2161" w:rsidP="008A2161">
          <w:pPr>
            <w:pStyle w:val="B661B7B50FF2461BAE2FA3FB521B2B321"/>
          </w:pPr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F159400AD8C4CEDA0DEAE12467B6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91E88-0E22-4C57-96D9-8268FD9EA5D9}"/>
      </w:docPartPr>
      <w:docPartBody>
        <w:p w:rsidR="008A2161" w:rsidRDefault="008A2161" w:rsidP="008A2161">
          <w:pPr>
            <w:pStyle w:val="4F159400AD8C4CEDA0DEAE12467B6B231"/>
          </w:pPr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66D87234D274DF889D4FA1A1E87B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13CADC-9D51-4CCF-AAC2-DD5CEA07E187}"/>
      </w:docPartPr>
      <w:docPartBody>
        <w:p w:rsidR="008A2161" w:rsidRDefault="008A2161" w:rsidP="008A2161">
          <w:pPr>
            <w:pStyle w:val="566D87234D274DF889D4FA1A1E87BE1E1"/>
          </w:pPr>
          <w:r w:rsidRPr="00AA5E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33E954B48945CEB15A9F0C086C34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88B263-9960-4547-B1B7-DA9545DB8E81}"/>
      </w:docPartPr>
      <w:docPartBody>
        <w:p w:rsidR="008A2161" w:rsidRDefault="008A2161" w:rsidP="008A2161">
          <w:pPr>
            <w:pStyle w:val="7933E954B48945CEB15A9F0C086C34721"/>
          </w:pPr>
          <w:r w:rsidRPr="00AA5EA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2908D7D18A456B92AD67BFB4F114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4A967E-BBBE-4204-8D79-964ED87BDB54}"/>
      </w:docPartPr>
      <w:docPartBody>
        <w:p w:rsidR="008A2161" w:rsidRDefault="008A2161" w:rsidP="008A2161">
          <w:pPr>
            <w:pStyle w:val="F42908D7D18A456B92AD67BFB4F114CF1"/>
          </w:pPr>
          <w:r w:rsidRPr="00AE3B2E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AC05644273445A69085FB683DCF9F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FF37E-8156-4CAA-884F-2B5449A50685}"/>
      </w:docPartPr>
      <w:docPartBody>
        <w:p w:rsidR="005510C9" w:rsidRDefault="00536C6F" w:rsidP="00536C6F">
          <w:pPr>
            <w:pStyle w:val="DAC05644273445A69085FB683DCF9F5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E7B9BDEB834430B43D497EFADF8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9CB32-CE1A-486F-BFF5-F76C36134BE7}"/>
      </w:docPartPr>
      <w:docPartBody>
        <w:p w:rsidR="005510C9" w:rsidRDefault="00536C6F" w:rsidP="00536C6F">
          <w:pPr>
            <w:pStyle w:val="FCE7B9BDEB834430B43D497EFADF8DD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1D498231F4422E9553F94EB97A33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4F679-D01D-45E2-A4EB-9EFEFF97A396}"/>
      </w:docPartPr>
      <w:docPartBody>
        <w:p w:rsidR="005510C9" w:rsidRDefault="00536C6F" w:rsidP="00536C6F">
          <w:pPr>
            <w:pStyle w:val="F91D498231F4422E9553F94EB97A33F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F89846298D481CA56420E08F1AF6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7064D-4140-4505-A649-B3F1932B1ED6}"/>
      </w:docPartPr>
      <w:docPartBody>
        <w:p w:rsidR="005510C9" w:rsidRDefault="00536C6F" w:rsidP="00536C6F">
          <w:pPr>
            <w:pStyle w:val="CEF89846298D481CA56420E08F1AF6B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E81AE8D5524D7C900E5FE1DF6D82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54E2D-435B-4542-A711-325475C5057F}"/>
      </w:docPartPr>
      <w:docPartBody>
        <w:p w:rsidR="005510C9" w:rsidRDefault="00536C6F" w:rsidP="00536C6F">
          <w:pPr>
            <w:pStyle w:val="ADE81AE8D5524D7C900E5FE1DF6D8250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CFC1DB15024649B3E185BB5289E9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41C56-3907-44B9-8FDC-09970C466108}"/>
      </w:docPartPr>
      <w:docPartBody>
        <w:p w:rsidR="005510C9" w:rsidRDefault="00536C6F" w:rsidP="00536C6F">
          <w:pPr>
            <w:pStyle w:val="92CFC1DB15024649B3E185BB5289E92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59DAA992E74098AEE3222D64A1C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F0BDB2-D314-44A7-BD05-61607CB96C34}"/>
      </w:docPartPr>
      <w:docPartBody>
        <w:p w:rsidR="005510C9" w:rsidRDefault="00536C6F" w:rsidP="00536C6F">
          <w:pPr>
            <w:pStyle w:val="5959DAA992E74098AEE3222D64A1C7F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3B5F0F673A4E158DAB0F09C6419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51579B-056C-45A8-92B6-5FFF9B3987C7}"/>
      </w:docPartPr>
      <w:docPartBody>
        <w:p w:rsidR="005510C9" w:rsidRDefault="00536C6F" w:rsidP="00536C6F">
          <w:pPr>
            <w:pStyle w:val="133B5F0F673A4E158DAB0F09C64198C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54BF0E00EB4E74A496DE96C82AA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8319A4-85EC-4D4F-A965-63E6A72FB743}"/>
      </w:docPartPr>
      <w:docPartBody>
        <w:p w:rsidR="005510C9" w:rsidRDefault="00536C6F" w:rsidP="00536C6F">
          <w:pPr>
            <w:pStyle w:val="F354BF0E00EB4E74A496DE96C82AA0F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54B94AF1E446E9B99473A9080669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AE8F6-4925-470A-B32A-8F92203BC1A4}"/>
      </w:docPartPr>
      <w:docPartBody>
        <w:p w:rsidR="005510C9" w:rsidRDefault="00536C6F" w:rsidP="00536C6F">
          <w:pPr>
            <w:pStyle w:val="A254B94AF1E446E9B99473A9080669A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77B14B38C74559956889B45DBF62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FDD3-D405-4826-9219-5BEB8B227870}"/>
      </w:docPartPr>
      <w:docPartBody>
        <w:p w:rsidR="005510C9" w:rsidRDefault="00536C6F" w:rsidP="00536C6F">
          <w:pPr>
            <w:pStyle w:val="FF77B14B38C74559956889B45DBF62E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98DC74249C42A4AE6A9DD9E7487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9B5EC-5B33-4712-974E-304210B5A101}"/>
      </w:docPartPr>
      <w:docPartBody>
        <w:p w:rsidR="005510C9" w:rsidRDefault="00536C6F" w:rsidP="00536C6F">
          <w:pPr>
            <w:pStyle w:val="5998DC74249C42A4AE6A9DD9E74871D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7403C49BB14C06B650D7416E3BA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39AB8-43F8-46D8-88F4-86D781883DCD}"/>
      </w:docPartPr>
      <w:docPartBody>
        <w:p w:rsidR="005510C9" w:rsidRDefault="00536C6F" w:rsidP="00536C6F">
          <w:pPr>
            <w:pStyle w:val="2A7403C49BB14C06B650D7416E3BAA4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3737C32C2D4C849C6DA31758B2EA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D7C2FF-2FAD-473A-87D3-84CCD99B0D11}"/>
      </w:docPartPr>
      <w:docPartBody>
        <w:p w:rsidR="005510C9" w:rsidRDefault="00536C6F" w:rsidP="00536C6F">
          <w:pPr>
            <w:pStyle w:val="853737C32C2D4C849C6DA31758B2EA2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FAA4D2B3B643C39E65BDCC13C89D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F57182-D9A9-4533-B415-7C5FF99B7E03}"/>
      </w:docPartPr>
      <w:docPartBody>
        <w:p w:rsidR="005510C9" w:rsidRDefault="00536C6F" w:rsidP="00536C6F">
          <w:pPr>
            <w:pStyle w:val="7CFAA4D2B3B643C39E65BDCC13C89D9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869816B65E49E38D90CC1563249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5866D-C895-4FE4-BBE2-7A0BA38AA647}"/>
      </w:docPartPr>
      <w:docPartBody>
        <w:p w:rsidR="005510C9" w:rsidRDefault="00536C6F" w:rsidP="00536C6F">
          <w:pPr>
            <w:pStyle w:val="F7869816B65E49E38D90CC156324926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1F543B07FC4B858788D23BADCACD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971CC3-48ED-4713-8AC0-47D47CD84A1E}"/>
      </w:docPartPr>
      <w:docPartBody>
        <w:p w:rsidR="005510C9" w:rsidRDefault="00536C6F" w:rsidP="00536C6F">
          <w:pPr>
            <w:pStyle w:val="4E1F543B07FC4B858788D23BADCACDB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98F9A3A25904BE78FFFCEC77F858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F4BFE-414A-4196-8ED3-6137EF841269}"/>
      </w:docPartPr>
      <w:docPartBody>
        <w:p w:rsidR="005510C9" w:rsidRDefault="00536C6F" w:rsidP="00536C6F">
          <w:pPr>
            <w:pStyle w:val="498F9A3A25904BE78FFFCEC77F858554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817EC75E47D4A9F9ECF7D3D48001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653E03-A1FB-4B23-B223-B2EADC3B0E6E}"/>
      </w:docPartPr>
      <w:docPartBody>
        <w:p w:rsidR="005510C9" w:rsidRDefault="00536C6F" w:rsidP="00536C6F">
          <w:pPr>
            <w:pStyle w:val="9817EC75E47D4A9F9ECF7D3D4800151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FF76F448974442BF62FF82FB1E40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9F5E79-6D83-457A-BA62-B285C907770C}"/>
      </w:docPartPr>
      <w:docPartBody>
        <w:p w:rsidR="005510C9" w:rsidRDefault="00536C6F" w:rsidP="00536C6F">
          <w:pPr>
            <w:pStyle w:val="61FF76F448974442BF62FF82FB1E402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3AE5EB2A4947768B1FAC622912A8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A1E9BE-B330-4704-9D85-F6415EAC0B95}"/>
      </w:docPartPr>
      <w:docPartBody>
        <w:p w:rsidR="005510C9" w:rsidRDefault="00536C6F" w:rsidP="00536C6F">
          <w:pPr>
            <w:pStyle w:val="673AE5EB2A4947768B1FAC622912A867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D473638D364918B98257571032FB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E317AE-2933-436A-994B-1669FBD69306}"/>
      </w:docPartPr>
      <w:docPartBody>
        <w:p w:rsidR="005510C9" w:rsidRDefault="00536C6F" w:rsidP="00536C6F">
          <w:pPr>
            <w:pStyle w:val="AFD473638D364918B98257571032FB4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19079B07E4EE6AFD2B57CD81DEF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BB67B0-AA31-40FB-AECD-310BD809BD3A}"/>
      </w:docPartPr>
      <w:docPartBody>
        <w:p w:rsidR="005510C9" w:rsidRDefault="00536C6F" w:rsidP="00536C6F">
          <w:pPr>
            <w:pStyle w:val="4FB19079B07E4EE6AFD2B57CD81DEF5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75B59E8E1A4C179ACBFBB41EB32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27F1E7-49F8-4587-8902-85515727C291}"/>
      </w:docPartPr>
      <w:docPartBody>
        <w:p w:rsidR="005510C9" w:rsidRDefault="00536C6F" w:rsidP="00536C6F">
          <w:pPr>
            <w:pStyle w:val="BD75B59E8E1A4C179ACBFBB41EB3273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7CCB25F70647578929736662D7E1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0ECED-D522-4CA7-904C-0464ABD9A38D}"/>
      </w:docPartPr>
      <w:docPartBody>
        <w:p w:rsidR="005510C9" w:rsidRDefault="00536C6F" w:rsidP="00536C6F">
          <w:pPr>
            <w:pStyle w:val="B57CCB25F70647578929736662D7E12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6CE650DED2494DBBC82133027C1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605E9-9159-480F-B02E-2AF9DC3BA8B4}"/>
      </w:docPartPr>
      <w:docPartBody>
        <w:p w:rsidR="005510C9" w:rsidRDefault="00536C6F" w:rsidP="00536C6F">
          <w:pPr>
            <w:pStyle w:val="EA6CE650DED2494DBBC82133027C10C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760EFDA377449281F4753C14ADAA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E327F3-11F3-421C-ACD9-3DD9377F952D}"/>
      </w:docPartPr>
      <w:docPartBody>
        <w:p w:rsidR="005510C9" w:rsidRDefault="00536C6F" w:rsidP="00536C6F">
          <w:pPr>
            <w:pStyle w:val="0B760EFDA377449281F4753C14ADAAE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F2B2243FC3458B81310B2D468109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E8B88-8F93-44A0-A928-4B96AE78B7D4}"/>
      </w:docPartPr>
      <w:docPartBody>
        <w:p w:rsidR="005510C9" w:rsidRDefault="00536C6F" w:rsidP="00536C6F">
          <w:pPr>
            <w:pStyle w:val="60F2B2243FC3458B81310B2D4681093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437FD6C890494EAFF736F79BACE8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0260CF-F2D1-4EE4-9DC4-31BF9FE3D42A}"/>
      </w:docPartPr>
      <w:docPartBody>
        <w:p w:rsidR="005510C9" w:rsidRDefault="00536C6F" w:rsidP="00536C6F">
          <w:pPr>
            <w:pStyle w:val="F6437FD6C890494EAFF736F79BACE89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AE35A3FDB04CF2BF2B641421D751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D0624-DA3A-408A-93D3-C18CC4981C19}"/>
      </w:docPartPr>
      <w:docPartBody>
        <w:p w:rsidR="005510C9" w:rsidRDefault="00536C6F" w:rsidP="00536C6F">
          <w:pPr>
            <w:pStyle w:val="95AE35A3FDB04CF2BF2B641421D7511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8860C4AED6443783D9A2F69D5895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37F46-CEA1-4A57-B30F-21E678C9A337}"/>
      </w:docPartPr>
      <w:docPartBody>
        <w:p w:rsidR="005510C9" w:rsidRDefault="00536C6F" w:rsidP="00536C6F">
          <w:pPr>
            <w:pStyle w:val="1D8860C4AED6443783D9A2F69D58956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2DD8470CFD4023BE7A0BB5A90332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FD27A-9DA6-4F0A-B55D-1878F839BA2E}"/>
      </w:docPartPr>
      <w:docPartBody>
        <w:p w:rsidR="005510C9" w:rsidRDefault="00536C6F" w:rsidP="00536C6F">
          <w:pPr>
            <w:pStyle w:val="8C2DD8470CFD4023BE7A0BB5A903324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33AF1F25754EFFB3559AF0AEAF51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1FE13-989B-49F4-BA0E-8B79EBBE3F9B}"/>
      </w:docPartPr>
      <w:docPartBody>
        <w:p w:rsidR="005510C9" w:rsidRDefault="00536C6F" w:rsidP="00536C6F">
          <w:pPr>
            <w:pStyle w:val="1433AF1F25754EFFB3559AF0AEAF510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03AA9EC54449F6B6A6B7E4054B54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AA623F-DC6F-40CE-943C-0CE845880D8B}"/>
      </w:docPartPr>
      <w:docPartBody>
        <w:p w:rsidR="005510C9" w:rsidRDefault="00536C6F" w:rsidP="00536C6F">
          <w:pPr>
            <w:pStyle w:val="4803AA9EC54449F6B6A6B7E4054B5408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E2EDB921D34A59AF2185D1A8C86D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8ACC1-1848-4BB6-90D8-E55A74DDA520}"/>
      </w:docPartPr>
      <w:docPartBody>
        <w:p w:rsidR="005510C9" w:rsidRDefault="00536C6F" w:rsidP="00536C6F">
          <w:pPr>
            <w:pStyle w:val="69E2EDB921D34A59AF2185D1A8C86D5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E643A3B5B54F8DB4600AA67FA710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544B49-A8FF-4167-9574-EF34F7F88542}"/>
      </w:docPartPr>
      <w:docPartBody>
        <w:p w:rsidR="005510C9" w:rsidRDefault="00536C6F" w:rsidP="00536C6F">
          <w:pPr>
            <w:pStyle w:val="2BE643A3B5B54F8DB4600AA67FA7107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C64FF68C124CC29778954C9882D0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8DC6A3-5D8C-406A-8D94-EC076F1DB9A0}"/>
      </w:docPartPr>
      <w:docPartBody>
        <w:p w:rsidR="005510C9" w:rsidRDefault="00536C6F" w:rsidP="00536C6F">
          <w:pPr>
            <w:pStyle w:val="FEC64FF68C124CC29778954C9882D02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3FCE41400541389F694935FB9295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F9857B-A3D1-4B76-8689-F1FC6E078416}"/>
      </w:docPartPr>
      <w:docPartBody>
        <w:p w:rsidR="005510C9" w:rsidRDefault="00536C6F" w:rsidP="00536C6F">
          <w:pPr>
            <w:pStyle w:val="373FCE41400541389F694935FB92952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A711A4FAF24339971A78128A62E1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7B55D8-FE2D-42F8-82AD-833C2C30589D}"/>
      </w:docPartPr>
      <w:docPartBody>
        <w:p w:rsidR="005510C9" w:rsidRDefault="00536C6F" w:rsidP="00536C6F">
          <w:pPr>
            <w:pStyle w:val="E7A711A4FAF24339971A78128A62E1CF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78EDE95F6E49D788D92EA82447C7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F19D92-106C-4CA6-B03C-289B42CEF883}"/>
      </w:docPartPr>
      <w:docPartBody>
        <w:p w:rsidR="005510C9" w:rsidRDefault="00536C6F" w:rsidP="00536C6F">
          <w:pPr>
            <w:pStyle w:val="7D78EDE95F6E49D788D92EA82447C743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83AF2D5D884B17AC93E143C9A831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1215B-F07D-4C3C-98A7-EB76FC2F0832}"/>
      </w:docPartPr>
      <w:docPartBody>
        <w:p w:rsidR="005510C9" w:rsidRDefault="00536C6F" w:rsidP="00536C6F">
          <w:pPr>
            <w:pStyle w:val="A283AF2D5D884B17AC93E143C9A8318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1949C9D74148739C5D4B47D7A09D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299DF5-E364-4CFF-8DF0-F685277B06D0}"/>
      </w:docPartPr>
      <w:docPartBody>
        <w:p w:rsidR="005510C9" w:rsidRDefault="00536C6F" w:rsidP="00536C6F">
          <w:pPr>
            <w:pStyle w:val="7F1949C9D74148739C5D4B47D7A09DD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86305A475D4FF4BDF352E23BBF2E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E4E90-2FF8-434A-ABE9-8785D7A57341}"/>
      </w:docPartPr>
      <w:docPartBody>
        <w:p w:rsidR="005510C9" w:rsidRDefault="00536C6F" w:rsidP="00536C6F">
          <w:pPr>
            <w:pStyle w:val="7186305A475D4FF4BDF352E23BBF2EB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1E5E27F33C46BEA695260E86174F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22C88-7702-4B81-B87F-E985804C5D5D}"/>
      </w:docPartPr>
      <w:docPartBody>
        <w:p w:rsidR="005510C9" w:rsidRDefault="00536C6F" w:rsidP="00536C6F">
          <w:pPr>
            <w:pStyle w:val="001E5E27F33C46BEA695260E86174FC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ECE06360054060B78B9A42D7413F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B7460-9CDF-4FD2-99E5-B384F8C463B7}"/>
      </w:docPartPr>
      <w:docPartBody>
        <w:p w:rsidR="005510C9" w:rsidRDefault="00536C6F" w:rsidP="00536C6F">
          <w:pPr>
            <w:pStyle w:val="1BECE06360054060B78B9A42D7413FD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6CB605976A464F9428895ACEE73C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B702B4-D3CF-4FD2-89AA-D83945F5D4F7}"/>
      </w:docPartPr>
      <w:docPartBody>
        <w:p w:rsidR="005510C9" w:rsidRDefault="00536C6F" w:rsidP="00536C6F">
          <w:pPr>
            <w:pStyle w:val="ED6CB605976A464F9428895ACEE73CCA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41732"/>
    <w:rsid w:val="000B7347"/>
    <w:rsid w:val="000C10EE"/>
    <w:rsid w:val="0011016A"/>
    <w:rsid w:val="00113E8E"/>
    <w:rsid w:val="002353B4"/>
    <w:rsid w:val="002F3098"/>
    <w:rsid w:val="00324601"/>
    <w:rsid w:val="00503C99"/>
    <w:rsid w:val="00536C6F"/>
    <w:rsid w:val="005510C9"/>
    <w:rsid w:val="0055251C"/>
    <w:rsid w:val="00586354"/>
    <w:rsid w:val="005C7105"/>
    <w:rsid w:val="005F7FA3"/>
    <w:rsid w:val="0077300E"/>
    <w:rsid w:val="007A77B1"/>
    <w:rsid w:val="007B67F4"/>
    <w:rsid w:val="007F040C"/>
    <w:rsid w:val="008609FA"/>
    <w:rsid w:val="008A2161"/>
    <w:rsid w:val="008A4E89"/>
    <w:rsid w:val="00994292"/>
    <w:rsid w:val="009B25D5"/>
    <w:rsid w:val="00A70303"/>
    <w:rsid w:val="00A93F5D"/>
    <w:rsid w:val="00AB2E80"/>
    <w:rsid w:val="00B333DF"/>
    <w:rsid w:val="00B76F01"/>
    <w:rsid w:val="00B81CBD"/>
    <w:rsid w:val="00BB392F"/>
    <w:rsid w:val="00C230BE"/>
    <w:rsid w:val="00C3122A"/>
    <w:rsid w:val="00C87B13"/>
    <w:rsid w:val="00CA7EF5"/>
    <w:rsid w:val="00DA4CE0"/>
    <w:rsid w:val="00DA7417"/>
    <w:rsid w:val="00DD0E7B"/>
    <w:rsid w:val="00DD1801"/>
    <w:rsid w:val="00E5749D"/>
    <w:rsid w:val="00F2367E"/>
    <w:rsid w:val="00F30169"/>
    <w:rsid w:val="00F3503E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character" w:styleId="Tekstzastpczy">
    <w:name w:val="Placeholder Text"/>
    <w:basedOn w:val="Domylnaczcionkaakapitu"/>
    <w:uiPriority w:val="99"/>
    <w:semiHidden/>
    <w:rsid w:val="00536C6F"/>
    <w:rPr>
      <w:rFonts w:ascii="Century Gothic" w:hAnsi="Century Gothic"/>
      <w:color w:val="595959" w:themeColor="text1" w:themeTint="A6"/>
    </w:rPr>
  </w:style>
  <w:style w:type="paragraph" w:customStyle="1" w:styleId="64C74326329542608931484AA4B9727C1">
    <w:name w:val="64C74326329542608931484AA4B9727C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77C9C935B12A4A8D977D0F82EEC868A41">
    <w:name w:val="77C9C935B12A4A8D977D0F82EEC868A4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000B2F38CB6941C8A9D0793C4B8F97392">
    <w:name w:val="000B2F38CB6941C8A9D0793C4B8F9739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839AA6B35A04EB9A881430188428DE62">
    <w:name w:val="F839AA6B35A04EB9A881430188428DE6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6B268615D40644898DE1BDE71B292A302">
    <w:name w:val="6B268615D40644898DE1BDE71B292A30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E9A921BF14534524BC668A4D01C21F571">
    <w:name w:val="E9A921BF14534524BC668A4D01C21F57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446E7C1FFB1F46289DBE1FE7EF16F01F1">
    <w:name w:val="446E7C1FFB1F46289DBE1FE7EF16F01F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05B510482B1541C6BB6A7CBA22B0A6962">
    <w:name w:val="05B510482B1541C6BB6A7CBA22B0A696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CFE46375A5BF41A08A8E8A7351CF89AC2">
    <w:name w:val="CFE46375A5BF41A08A8E8A7351CF89AC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22E3096235FA4575900793F38F46055B2">
    <w:name w:val="22E3096235FA4575900793F38F46055B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FEC798EF1CA46ADA49E3E69C0655EEE2">
    <w:name w:val="DFEC798EF1CA46ADA49E3E69C0655EEE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0650E0052BBA491C9089864DD3648C6C1">
    <w:name w:val="0650E0052BBA491C9089864DD3648C6C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C5C476F830D84D1B9A8A309D8B2ADA921">
    <w:name w:val="C5C476F830D84D1B9A8A309D8B2ADA92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174ECDD9E4DC49229C1568244C02E4CB1">
    <w:name w:val="174ECDD9E4DC49229C1568244C02E4CB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F47E0F0DC034A5C80281378050C2CBF2">
    <w:name w:val="DF47E0F0DC034A5C80281378050C2CBF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8C89A32BFAFD4F39988621D9B226FEE42">
    <w:name w:val="8C89A32BFAFD4F39988621D9B226FEE4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C9F9B10273F4B4D8D2D69BC5F022E932">
    <w:name w:val="DC9F9B10273F4B4D8D2D69BC5F022E93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2318CDF1843942C9AA381D0D863B11B32">
    <w:name w:val="2318CDF1843942C9AA381D0D863B11B3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EB4E73BC5385449FAD4F13B09C8D2BE72">
    <w:name w:val="EB4E73BC5385449FAD4F13B09C8D2BE7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33A1AB47A3264F60B14538BD6BE542A02">
    <w:name w:val="33A1AB47A3264F60B14538BD6BE542A0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1938426B899D475E9160A16E38EF64CD2">
    <w:name w:val="1938426B899D475E9160A16E38EF64CD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989D8769726F475E800ECB64FC0B4D0D2">
    <w:name w:val="989D8769726F475E800ECB64FC0B4D0D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079D6CCC68074FEDA3B0B8CB491ACC101">
    <w:name w:val="079D6CCC68074FEDA3B0B8CB491ACC10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658CE0DC377D4C0D91CCE86CCF4F06311">
    <w:name w:val="658CE0DC377D4C0D91CCE86CCF4F0631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2F689792F6A4059BCEDBC0C0B362D9C1">
    <w:name w:val="D2F689792F6A4059BCEDBC0C0B362D9C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661B7B50FF2461BAE2FA3FB521B2B321">
    <w:name w:val="B661B7B50FF2461BAE2FA3FB521B2B32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4F159400AD8C4CEDA0DEAE12467B6B231">
    <w:name w:val="4F159400AD8C4CEDA0DEAE12467B6B23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B26F7E6666244DF88B93FC9722929B9E2">
    <w:name w:val="B26F7E6666244DF88B93FC9722929B9E2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566D87234D274DF889D4FA1A1E87BE1E1">
    <w:name w:val="566D87234D274DF889D4FA1A1E87BE1E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7933E954B48945CEB15A9F0C086C34721">
    <w:name w:val="7933E954B48945CEB15A9F0C086C3472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F42908D7D18A456B92AD67BFB4F114CF1">
    <w:name w:val="F42908D7D18A456B92AD67BFB4F114CF1"/>
    <w:rsid w:val="008A2161"/>
    <w:pPr>
      <w:spacing w:before="40" w:after="40" w:line="240" w:lineRule="auto"/>
    </w:pPr>
    <w:rPr>
      <w:rFonts w:ascii="Century Gothic" w:hAnsi="Century Gothic"/>
      <w:kern w:val="0"/>
      <w:sz w:val="20"/>
      <w:szCs w:val="22"/>
      <w:lang w:eastAsia="ja-JP"/>
      <w14:ligatures w14:val="none"/>
    </w:rPr>
  </w:style>
  <w:style w:type="paragraph" w:customStyle="1" w:styleId="DAC05644273445A69085FB683DCF9F57">
    <w:name w:val="DAC05644273445A69085FB683DCF9F57"/>
    <w:rsid w:val="00536C6F"/>
  </w:style>
  <w:style w:type="paragraph" w:customStyle="1" w:styleId="FCE7B9BDEB834430B43D497EFADF8DDA">
    <w:name w:val="FCE7B9BDEB834430B43D497EFADF8DDA"/>
    <w:rsid w:val="00536C6F"/>
  </w:style>
  <w:style w:type="paragraph" w:customStyle="1" w:styleId="F91D498231F4422E9553F94EB97A33F6">
    <w:name w:val="F91D498231F4422E9553F94EB97A33F6"/>
    <w:rsid w:val="00536C6F"/>
  </w:style>
  <w:style w:type="paragraph" w:customStyle="1" w:styleId="CEF89846298D481CA56420E08F1AF6BF">
    <w:name w:val="CEF89846298D481CA56420E08F1AF6BF"/>
    <w:rsid w:val="00536C6F"/>
  </w:style>
  <w:style w:type="paragraph" w:customStyle="1" w:styleId="ADE81AE8D5524D7C900E5FE1DF6D8250">
    <w:name w:val="ADE81AE8D5524D7C900E5FE1DF6D8250"/>
    <w:rsid w:val="00536C6F"/>
  </w:style>
  <w:style w:type="paragraph" w:customStyle="1" w:styleId="92CFC1DB15024649B3E185BB5289E92E">
    <w:name w:val="92CFC1DB15024649B3E185BB5289E92E"/>
    <w:rsid w:val="00536C6F"/>
  </w:style>
  <w:style w:type="paragraph" w:customStyle="1" w:styleId="5959DAA992E74098AEE3222D64A1C7F1">
    <w:name w:val="5959DAA992E74098AEE3222D64A1C7F1"/>
    <w:rsid w:val="00536C6F"/>
  </w:style>
  <w:style w:type="paragraph" w:customStyle="1" w:styleId="133B5F0F673A4E158DAB0F09C64198C9">
    <w:name w:val="133B5F0F673A4E158DAB0F09C64198C9"/>
    <w:rsid w:val="00536C6F"/>
  </w:style>
  <w:style w:type="paragraph" w:customStyle="1" w:styleId="F354BF0E00EB4E74A496DE96C82AA0FD">
    <w:name w:val="F354BF0E00EB4E74A496DE96C82AA0FD"/>
    <w:rsid w:val="00536C6F"/>
  </w:style>
  <w:style w:type="paragraph" w:customStyle="1" w:styleId="A254B94AF1E446E9B99473A9080669A4">
    <w:name w:val="A254B94AF1E446E9B99473A9080669A4"/>
    <w:rsid w:val="00536C6F"/>
  </w:style>
  <w:style w:type="paragraph" w:customStyle="1" w:styleId="FF77B14B38C74559956889B45DBF62EE">
    <w:name w:val="FF77B14B38C74559956889B45DBF62EE"/>
    <w:rsid w:val="00536C6F"/>
  </w:style>
  <w:style w:type="paragraph" w:customStyle="1" w:styleId="5998DC74249C42A4AE6A9DD9E74871DE">
    <w:name w:val="5998DC74249C42A4AE6A9DD9E74871DE"/>
    <w:rsid w:val="00536C6F"/>
  </w:style>
  <w:style w:type="paragraph" w:customStyle="1" w:styleId="2A7403C49BB14C06B650D7416E3BAA4A">
    <w:name w:val="2A7403C49BB14C06B650D7416E3BAA4A"/>
    <w:rsid w:val="00536C6F"/>
  </w:style>
  <w:style w:type="paragraph" w:customStyle="1" w:styleId="853737C32C2D4C849C6DA31758B2EA24">
    <w:name w:val="853737C32C2D4C849C6DA31758B2EA24"/>
    <w:rsid w:val="00536C6F"/>
  </w:style>
  <w:style w:type="paragraph" w:customStyle="1" w:styleId="7CFAA4D2B3B643C39E65BDCC13C89D9F">
    <w:name w:val="7CFAA4D2B3B643C39E65BDCC13C89D9F"/>
    <w:rsid w:val="00536C6F"/>
  </w:style>
  <w:style w:type="paragraph" w:customStyle="1" w:styleId="F7869816B65E49E38D90CC1563249262">
    <w:name w:val="F7869816B65E49E38D90CC1563249262"/>
    <w:rsid w:val="00536C6F"/>
  </w:style>
  <w:style w:type="paragraph" w:customStyle="1" w:styleId="4E1F543B07FC4B858788D23BADCACDBF">
    <w:name w:val="4E1F543B07FC4B858788D23BADCACDBF"/>
    <w:rsid w:val="00536C6F"/>
  </w:style>
  <w:style w:type="paragraph" w:customStyle="1" w:styleId="498F9A3A25904BE78FFFCEC77F858554">
    <w:name w:val="498F9A3A25904BE78FFFCEC77F858554"/>
    <w:rsid w:val="00536C6F"/>
  </w:style>
  <w:style w:type="paragraph" w:customStyle="1" w:styleId="9817EC75E47D4A9F9ECF7D3D4800151D">
    <w:name w:val="9817EC75E47D4A9F9ECF7D3D4800151D"/>
    <w:rsid w:val="00536C6F"/>
  </w:style>
  <w:style w:type="paragraph" w:customStyle="1" w:styleId="61FF76F448974442BF62FF82FB1E402B">
    <w:name w:val="61FF76F448974442BF62FF82FB1E402B"/>
    <w:rsid w:val="00536C6F"/>
  </w:style>
  <w:style w:type="paragraph" w:customStyle="1" w:styleId="673AE5EB2A4947768B1FAC622912A867">
    <w:name w:val="673AE5EB2A4947768B1FAC622912A867"/>
    <w:rsid w:val="00536C6F"/>
  </w:style>
  <w:style w:type="paragraph" w:customStyle="1" w:styleId="AFD473638D364918B98257571032FB49">
    <w:name w:val="AFD473638D364918B98257571032FB49"/>
    <w:rsid w:val="00536C6F"/>
  </w:style>
  <w:style w:type="paragraph" w:customStyle="1" w:styleId="4FB19079B07E4EE6AFD2B57CD81DEF5E">
    <w:name w:val="4FB19079B07E4EE6AFD2B57CD81DEF5E"/>
    <w:rsid w:val="00536C6F"/>
  </w:style>
  <w:style w:type="paragraph" w:customStyle="1" w:styleId="BD75B59E8E1A4C179ACBFBB41EB32736">
    <w:name w:val="BD75B59E8E1A4C179ACBFBB41EB32736"/>
    <w:rsid w:val="00536C6F"/>
  </w:style>
  <w:style w:type="paragraph" w:customStyle="1" w:styleId="B57CCB25F70647578929736662D7E126">
    <w:name w:val="B57CCB25F70647578929736662D7E126"/>
    <w:rsid w:val="00536C6F"/>
  </w:style>
  <w:style w:type="paragraph" w:customStyle="1" w:styleId="EA6CE650DED2494DBBC82133027C10C5">
    <w:name w:val="EA6CE650DED2494DBBC82133027C10C5"/>
    <w:rsid w:val="00536C6F"/>
  </w:style>
  <w:style w:type="paragraph" w:customStyle="1" w:styleId="0B760EFDA377449281F4753C14ADAAE3">
    <w:name w:val="0B760EFDA377449281F4753C14ADAAE3"/>
    <w:rsid w:val="00536C6F"/>
  </w:style>
  <w:style w:type="paragraph" w:customStyle="1" w:styleId="60F2B2243FC3458B81310B2D4681093F">
    <w:name w:val="60F2B2243FC3458B81310B2D4681093F"/>
    <w:rsid w:val="00536C6F"/>
  </w:style>
  <w:style w:type="paragraph" w:customStyle="1" w:styleId="F6437FD6C890494EAFF736F79BACE89B">
    <w:name w:val="F6437FD6C890494EAFF736F79BACE89B"/>
    <w:rsid w:val="00536C6F"/>
  </w:style>
  <w:style w:type="paragraph" w:customStyle="1" w:styleId="95AE35A3FDB04CF2BF2B641421D7511B">
    <w:name w:val="95AE35A3FDB04CF2BF2B641421D7511B"/>
    <w:rsid w:val="00536C6F"/>
  </w:style>
  <w:style w:type="paragraph" w:customStyle="1" w:styleId="1D8860C4AED6443783D9A2F69D589561">
    <w:name w:val="1D8860C4AED6443783D9A2F69D589561"/>
    <w:rsid w:val="00536C6F"/>
  </w:style>
  <w:style w:type="paragraph" w:customStyle="1" w:styleId="8C2DD8470CFD4023BE7A0BB5A9033246">
    <w:name w:val="8C2DD8470CFD4023BE7A0BB5A9033246"/>
    <w:rsid w:val="00536C6F"/>
  </w:style>
  <w:style w:type="paragraph" w:customStyle="1" w:styleId="1433AF1F25754EFFB3559AF0AEAF510F">
    <w:name w:val="1433AF1F25754EFFB3559AF0AEAF510F"/>
    <w:rsid w:val="00536C6F"/>
  </w:style>
  <w:style w:type="paragraph" w:customStyle="1" w:styleId="4803AA9EC54449F6B6A6B7E4054B5408">
    <w:name w:val="4803AA9EC54449F6B6A6B7E4054B5408"/>
    <w:rsid w:val="00536C6F"/>
  </w:style>
  <w:style w:type="paragraph" w:customStyle="1" w:styleId="69E2EDB921D34A59AF2185D1A8C86D56">
    <w:name w:val="69E2EDB921D34A59AF2185D1A8C86D56"/>
    <w:rsid w:val="00536C6F"/>
  </w:style>
  <w:style w:type="paragraph" w:customStyle="1" w:styleId="2BE643A3B5B54F8DB4600AA67FA7107C">
    <w:name w:val="2BE643A3B5B54F8DB4600AA67FA7107C"/>
    <w:rsid w:val="00536C6F"/>
  </w:style>
  <w:style w:type="paragraph" w:customStyle="1" w:styleId="FEC64FF68C124CC29778954C9882D02E">
    <w:name w:val="FEC64FF68C124CC29778954C9882D02E"/>
    <w:rsid w:val="00536C6F"/>
  </w:style>
  <w:style w:type="paragraph" w:customStyle="1" w:styleId="373FCE41400541389F694935FB929523">
    <w:name w:val="373FCE41400541389F694935FB929523"/>
    <w:rsid w:val="00536C6F"/>
  </w:style>
  <w:style w:type="paragraph" w:customStyle="1" w:styleId="E7A711A4FAF24339971A78128A62E1CF">
    <w:name w:val="E7A711A4FAF24339971A78128A62E1CF"/>
    <w:rsid w:val="00536C6F"/>
  </w:style>
  <w:style w:type="paragraph" w:customStyle="1" w:styleId="7D78EDE95F6E49D788D92EA82447C743">
    <w:name w:val="7D78EDE95F6E49D788D92EA82447C743"/>
    <w:rsid w:val="00536C6F"/>
  </w:style>
  <w:style w:type="paragraph" w:customStyle="1" w:styleId="A283AF2D5D884B17AC93E143C9A8318A">
    <w:name w:val="A283AF2D5D884B17AC93E143C9A8318A"/>
    <w:rsid w:val="00536C6F"/>
  </w:style>
  <w:style w:type="paragraph" w:customStyle="1" w:styleId="7F1949C9D74148739C5D4B47D7A09DD2">
    <w:name w:val="7F1949C9D74148739C5D4B47D7A09DD2"/>
    <w:rsid w:val="00536C6F"/>
  </w:style>
  <w:style w:type="paragraph" w:customStyle="1" w:styleId="7186305A475D4FF4BDF352E23BBF2EBE">
    <w:name w:val="7186305A475D4FF4BDF352E23BBF2EBE"/>
    <w:rsid w:val="00536C6F"/>
  </w:style>
  <w:style w:type="paragraph" w:customStyle="1" w:styleId="001E5E27F33C46BEA695260E86174FCE">
    <w:name w:val="001E5E27F33C46BEA695260E86174FCE"/>
    <w:rsid w:val="00536C6F"/>
  </w:style>
  <w:style w:type="paragraph" w:customStyle="1" w:styleId="1BECE06360054060B78B9A42D7413FD1">
    <w:name w:val="1BECE06360054060B78B9A42D7413FD1"/>
    <w:rsid w:val="00536C6F"/>
  </w:style>
  <w:style w:type="paragraph" w:customStyle="1" w:styleId="ED6CB605976A464F9428895ACEE73CCA">
    <w:name w:val="ED6CB605976A464F9428895ACEE73CCA"/>
    <w:rsid w:val="00536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DEC72-F842-4195-9875-E35FAAAD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140</TotalTime>
  <Pages>5</Pages>
  <Words>1545</Words>
  <Characters>9272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o dofinansowanie</cp:keywords>
  <cp:lastModifiedBy>Paulina Piotr</cp:lastModifiedBy>
  <cp:revision>15</cp:revision>
  <cp:lastPrinted>2024-11-27T14:22:00Z</cp:lastPrinted>
  <dcterms:created xsi:type="dcterms:W3CDTF">2025-01-30T13:29:00Z</dcterms:created>
  <dcterms:modified xsi:type="dcterms:W3CDTF">2025-02-10T07:46:00Z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