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ela na tytuł dokumentu, obraz biletów lotniczych i instrukcje używania formularza"/>
      </w:tblPr>
      <w:tblGrid>
        <w:gridCol w:w="2605"/>
        <w:gridCol w:w="6422"/>
      </w:tblGrid>
      <w:tr w:rsidR="00E70901" w:rsidRPr="00A462EB" w14:paraId="6CB6F36A" w14:textId="77777777" w:rsidTr="004A5EC2">
        <w:tc>
          <w:tcPr>
            <w:tcW w:w="2698" w:type="dxa"/>
            <w:vAlign w:val="bottom"/>
          </w:tcPr>
          <w:p w14:paraId="2FA0C4C4" w14:textId="5C606EA4" w:rsidR="00E70901" w:rsidRPr="00A462EB" w:rsidRDefault="003C0307">
            <w:r>
              <w:rPr>
                <w:noProof/>
              </w:rPr>
              <w:drawing>
                <wp:inline distT="0" distB="0" distL="0" distR="0" wp14:anchorId="7A8167FC" wp14:editId="517F29A7">
                  <wp:extent cx="1562735" cy="688975"/>
                  <wp:effectExtent l="0" t="0" r="0" b="0"/>
                  <wp:docPr id="1382003508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200350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2735" cy="688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bottom"/>
          </w:tcPr>
          <w:p w14:paraId="45A968FF" w14:textId="091DCAE4" w:rsidR="00E70901" w:rsidRPr="00A462EB" w:rsidRDefault="0074769F" w:rsidP="00647950">
            <w:pPr>
              <w:pStyle w:val="Tytu"/>
              <w:jc w:val="center"/>
            </w:pPr>
            <w:sdt>
              <w:sdtPr>
                <w:alias w:val="Wprowadź tytuł:"/>
                <w:tag w:val="Wprowadź tytuł:"/>
                <w:id w:val="1003319540"/>
                <w:placeholder>
                  <w:docPart w:val="D4ACD1876B7C4E62A24C6C8D4330F435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5:appearance w15:val="hidden"/>
                <w:text w:multiLine="1"/>
              </w:sdtPr>
              <w:sdtEndPr/>
              <w:sdtContent>
                <w:r w:rsidR="003C0307">
                  <w:t>Wniosek o dofinansowanie</w:t>
                </w:r>
              </w:sdtContent>
            </w:sdt>
          </w:p>
          <w:p w14:paraId="436FAFE0" w14:textId="6731CF94" w:rsidR="003C0307" w:rsidRDefault="003C0307" w:rsidP="003C0307">
            <w:pPr>
              <w:pStyle w:val="Podtytu"/>
              <w:jc w:val="left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                         </w:t>
            </w:r>
            <w:r w:rsidRPr="003C0307">
              <w:rPr>
                <w:sz w:val="22"/>
                <w:szCs w:val="24"/>
              </w:rPr>
              <w:t xml:space="preserve">Program priorytetowy </w:t>
            </w:r>
          </w:p>
          <w:p w14:paraId="0F2DD7A8" w14:textId="5DCA178A" w:rsidR="00115442" w:rsidRPr="003C0307" w:rsidRDefault="003C0307" w:rsidP="00C55406">
            <w:pPr>
              <w:pStyle w:val="Podtytu"/>
              <w:jc w:val="center"/>
            </w:pPr>
            <w:r w:rsidRPr="003C0307">
              <w:rPr>
                <w:sz w:val="22"/>
                <w:szCs w:val="24"/>
              </w:rPr>
              <w:t xml:space="preserve">pn.: </w:t>
            </w:r>
            <w:r w:rsidR="00C55406" w:rsidRPr="00C55406">
              <w:rPr>
                <w:b/>
                <w:bCs/>
                <w:sz w:val="22"/>
                <w:szCs w:val="24"/>
              </w:rPr>
              <w:t>Usuwanie azbestu i wyrobów zawierających azbest w</w:t>
            </w:r>
            <w:r w:rsidR="00C55406">
              <w:rPr>
                <w:b/>
                <w:bCs/>
                <w:sz w:val="22"/>
                <w:szCs w:val="24"/>
              </w:rPr>
              <w:t> </w:t>
            </w:r>
            <w:r w:rsidR="00C55406" w:rsidRPr="00C55406">
              <w:rPr>
                <w:b/>
                <w:bCs/>
                <w:sz w:val="22"/>
                <w:szCs w:val="24"/>
              </w:rPr>
              <w:t>woj. lubuskim w 2025 r.</w:t>
            </w:r>
          </w:p>
        </w:tc>
      </w:tr>
    </w:tbl>
    <w:p w14:paraId="5D294F5F" w14:textId="4561F56B" w:rsidR="00AA5EA4" w:rsidRPr="00AA5EA4" w:rsidRDefault="00AA5EA4" w:rsidP="00AA5EA4">
      <w:pPr>
        <w:pStyle w:val="Nagwek1"/>
        <w:spacing w:before="120" w:after="120"/>
        <w:ind w:left="3686"/>
        <w:contextualSpacing w:val="0"/>
        <w:rPr>
          <w:b w:val="0"/>
          <w:bCs w:val="0"/>
          <w:color w:val="0D0D0D" w:themeColor="text1" w:themeTint="F2"/>
        </w:rPr>
      </w:pPr>
      <w:r w:rsidRPr="00AA5EA4">
        <w:rPr>
          <w:b w:val="0"/>
          <w:bCs w:val="0"/>
          <w:color w:val="0D0D0D" w:themeColor="text1" w:themeTint="F2"/>
        </w:rPr>
        <w:t>Nr ewidencyjny WFOŚiGW</w:t>
      </w:r>
    </w:p>
    <w:p w14:paraId="41A509DE" w14:textId="40782B7E" w:rsidR="00E70901" w:rsidRPr="00A462EB" w:rsidRDefault="003C0307" w:rsidP="00FF69ED">
      <w:pPr>
        <w:pStyle w:val="Nagwek1"/>
        <w:numPr>
          <w:ilvl w:val="0"/>
          <w:numId w:val="21"/>
        </w:numPr>
        <w:ind w:left="426" w:hanging="153"/>
      </w:pPr>
      <w:r>
        <w:t>Dane podstawowe</w:t>
      </w:r>
    </w:p>
    <w:tbl>
      <w:tblPr>
        <w:tblStyle w:val="Tabelasiatki4akcent1"/>
        <w:tblW w:w="5261" w:type="pct"/>
        <w:tblLayout w:type="fixed"/>
        <w:tblLook w:val="0480" w:firstRow="0" w:lastRow="0" w:firstColumn="1" w:lastColumn="0" w:noHBand="0" w:noVBand="1"/>
        <w:tblDescription w:val="Tabela na dane osobowe"/>
      </w:tblPr>
      <w:tblGrid>
        <w:gridCol w:w="2370"/>
        <w:gridCol w:w="1171"/>
        <w:gridCol w:w="5947"/>
      </w:tblGrid>
      <w:tr w:rsidR="00E70901" w:rsidRPr="00A462EB" w14:paraId="72DAE9E8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</w:tcPr>
          <w:p w14:paraId="737853E6" w14:textId="74FF0BAC" w:rsidR="00E70901" w:rsidRPr="00FF69ED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 w:rsidRPr="00FF69ED">
              <w:t>Nazwa zadania</w:t>
            </w:r>
            <w:r w:rsidR="00CF0812">
              <w:t xml:space="preserve"> </w:t>
            </w:r>
            <w:r w:rsidR="00CF0812" w:rsidRPr="00CF0812">
              <w:rPr>
                <w:b w:val="0"/>
                <w:bCs w:val="0"/>
              </w:rPr>
              <w:t>(np. Usuwanie azbestu na terenie gminy</w:t>
            </w:r>
            <w:proofErr w:type="gramStart"/>
            <w:r w:rsidR="00CF0812" w:rsidRPr="00CF0812">
              <w:rPr>
                <w:b w:val="0"/>
                <w:bCs w:val="0"/>
              </w:rPr>
              <w:t xml:space="preserve"> ….</w:t>
            </w:r>
            <w:proofErr w:type="gramEnd"/>
            <w:r w:rsidR="00CF0812" w:rsidRPr="00CF0812">
              <w:rPr>
                <w:b w:val="0"/>
                <w:bCs w:val="0"/>
              </w:rPr>
              <w:t>)</w:t>
            </w:r>
          </w:p>
        </w:tc>
        <w:tc>
          <w:tcPr>
            <w:tcW w:w="5947" w:type="dxa"/>
          </w:tcPr>
          <w:sdt>
            <w:sdtPr>
              <w:id w:val="-880781519"/>
              <w:placeholder>
                <w:docPart w:val="DefaultPlaceholder_-1854013440"/>
              </w:placeholder>
              <w:showingPlcHdr/>
            </w:sdtPr>
            <w:sdtEndPr/>
            <w:sdtContent>
              <w:p w14:paraId="6A379EFB" w14:textId="48422BAB" w:rsidR="00E70901" w:rsidRPr="00A462EB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3C5DDF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</w:tcPr>
          <w:p w14:paraId="534C6A9B" w14:textId="4359E39B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Nazwa Wnioskodawcy</w:t>
            </w:r>
          </w:p>
        </w:tc>
        <w:tc>
          <w:tcPr>
            <w:tcW w:w="5947" w:type="dxa"/>
          </w:tcPr>
          <w:sdt>
            <w:sdtPr>
              <w:id w:val="-498271291"/>
              <w:placeholder>
                <w:docPart w:val="DefaultPlaceholder_-1854013440"/>
              </w:placeholder>
              <w:showingPlcHdr/>
            </w:sdtPr>
            <w:sdtEndPr/>
            <w:sdtContent>
              <w:p w14:paraId="35A2A9EE" w14:textId="1ABA990D" w:rsidR="00E70901" w:rsidRPr="00A462EB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0F4B1B" w:rsidRPr="00A462EB" w14:paraId="12184724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  <w:vMerge w:val="restart"/>
          </w:tcPr>
          <w:p w14:paraId="784DB1D7" w14:textId="550B71C8" w:rsidR="000F4B1B" w:rsidRPr="000F4B1B" w:rsidRDefault="000F4B1B" w:rsidP="000F4B1B">
            <w:pPr>
              <w:pStyle w:val="Akapitzlist"/>
              <w:numPr>
                <w:ilvl w:val="0"/>
                <w:numId w:val="22"/>
              </w:numPr>
              <w:ind w:left="209" w:hanging="228"/>
              <w:rPr>
                <w:color w:val="536142" w:themeColor="accent1" w:themeShade="80"/>
              </w:rPr>
            </w:pPr>
            <w:r w:rsidRPr="000F4B1B">
              <w:t>Adres siedziby Wnioskodawcy</w:t>
            </w:r>
          </w:p>
        </w:tc>
        <w:tc>
          <w:tcPr>
            <w:tcW w:w="5947" w:type="dxa"/>
          </w:tcPr>
          <w:sdt>
            <w:sdtPr>
              <w:alias w:val="powiat, gmina"/>
              <w:tag w:val="powiat"/>
              <w:id w:val="1692032925"/>
              <w:placeholder>
                <w:docPart w:val="000B2F38CB6941C8A9D0793C4B8F9739"/>
              </w:placeholder>
              <w:showingPlcHdr/>
            </w:sdtPr>
            <w:sdtEndPr/>
            <w:sdtContent>
              <w:p w14:paraId="57AC8FDF" w14:textId="5A0B5E2B" w:rsidR="000F4B1B" w:rsidRPr="00A462EB" w:rsidRDefault="000F4B1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0F4B1B" w:rsidRPr="00A462EB" w14:paraId="1505A249" w14:textId="77777777" w:rsidTr="000F4B1B">
        <w:trPr>
          <w:trHeight w:hRule="exact"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  <w:vMerge/>
          </w:tcPr>
          <w:p w14:paraId="3E613C4C" w14:textId="77777777" w:rsidR="000F4B1B" w:rsidRDefault="000F4B1B" w:rsidP="000F4B1B"/>
        </w:tc>
        <w:tc>
          <w:tcPr>
            <w:tcW w:w="5947" w:type="dxa"/>
          </w:tcPr>
          <w:p w14:paraId="335312D1" w14:textId="77777777" w:rsidR="000F4B1B" w:rsidRDefault="000F4B1B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F4B1B" w:rsidRPr="00A462EB" w14:paraId="3228D380" w14:textId="77777777" w:rsidTr="00C5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  <w:vMerge/>
            <w:tcBorders>
              <w:bottom w:val="single" w:sz="4" w:space="0" w:color="C8D2BD" w:themeColor="accent1" w:themeTint="99"/>
            </w:tcBorders>
          </w:tcPr>
          <w:p w14:paraId="31940198" w14:textId="6DA6BF86" w:rsidR="000F4B1B" w:rsidRDefault="000F4B1B" w:rsidP="00591903"/>
        </w:tc>
        <w:sdt>
          <w:sdtPr>
            <w:alias w:val="kod pocztowy, miejscowość, ulica, nr budynku"/>
            <w:tag w:val="kod pocztowy, miejscowość"/>
            <w:id w:val="1157880929"/>
            <w:placeholder>
              <w:docPart w:val="F839AA6B35A04EB9A881430188428DE6"/>
            </w:placeholder>
            <w:showingPlcHdr/>
          </w:sdtPr>
          <w:sdtEndPr/>
          <w:sdtContent>
            <w:tc>
              <w:tcPr>
                <w:tcW w:w="5947" w:type="dxa"/>
                <w:tcBorders>
                  <w:bottom w:val="single" w:sz="4" w:space="0" w:color="C8D2BD" w:themeColor="accent1" w:themeTint="99"/>
                </w:tcBorders>
              </w:tcPr>
              <w:p w14:paraId="160E0029" w14:textId="75F5346A" w:rsidR="000F4B1B" w:rsidRDefault="000F4B1B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C55406" w:rsidRPr="00A462EB" w14:paraId="7DC68C38" w14:textId="77777777" w:rsidTr="00C554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vMerge w:val="restart"/>
            <w:tcBorders>
              <w:bottom w:val="single" w:sz="4" w:space="0" w:color="C8D2BD" w:themeColor="accent1" w:themeTint="99"/>
              <w:right w:val="single" w:sz="4" w:space="0" w:color="C8D2BD" w:themeColor="accent1" w:themeTint="99"/>
            </w:tcBorders>
          </w:tcPr>
          <w:p w14:paraId="486DDD7C" w14:textId="2862F69C" w:rsidR="00C55406" w:rsidRPr="00A462EB" w:rsidRDefault="00C55406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Dane rejestrowe</w:t>
            </w:r>
          </w:p>
        </w:tc>
        <w:tc>
          <w:tcPr>
            <w:tcW w:w="1171" w:type="dxa"/>
            <w:tcBorders>
              <w:left w:val="single" w:sz="4" w:space="0" w:color="C8D2BD" w:themeColor="accent1" w:themeTint="99"/>
              <w:bottom w:val="single" w:sz="4" w:space="0" w:color="C8D2BD" w:themeColor="accent1" w:themeTint="99"/>
              <w:right w:val="single" w:sz="4" w:space="0" w:color="C8D2BD" w:themeColor="accent1" w:themeTint="99"/>
            </w:tcBorders>
          </w:tcPr>
          <w:p w14:paraId="44E3F4AA" w14:textId="4B60AF48" w:rsidR="00C55406" w:rsidRPr="00C55406" w:rsidRDefault="00C55406" w:rsidP="00C554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55406">
              <w:rPr>
                <w:b/>
                <w:bCs/>
              </w:rPr>
              <w:t>NIP</w:t>
            </w:r>
          </w:p>
        </w:tc>
        <w:tc>
          <w:tcPr>
            <w:tcW w:w="5947" w:type="dxa"/>
            <w:tcBorders>
              <w:left w:val="single" w:sz="4" w:space="0" w:color="C8D2BD" w:themeColor="accent1" w:themeTint="99"/>
              <w:bottom w:val="single" w:sz="4" w:space="0" w:color="C8D2BD" w:themeColor="accent1" w:themeTint="99"/>
            </w:tcBorders>
          </w:tcPr>
          <w:sdt>
            <w:sdtPr>
              <w:alias w:val="NIP"/>
              <w:tag w:val="NIP"/>
              <w:id w:val="-36831548"/>
              <w:placeholder>
                <w:docPart w:val="590671E570F34F74A928E90ADD7DE6E2"/>
              </w:placeholder>
              <w:showingPlcHdr/>
              <w15:appearance w15:val="tags"/>
            </w:sdtPr>
            <w:sdtEndPr/>
            <w:sdtContent>
              <w:p w14:paraId="39D6BABC" w14:textId="177A2B83" w:rsidR="00C55406" w:rsidRPr="00A462EB" w:rsidRDefault="00C55406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55406" w:rsidRPr="00A462EB" w14:paraId="225E1F3E" w14:textId="77777777" w:rsidTr="00C554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vMerge/>
            <w:tcBorders>
              <w:top w:val="single" w:sz="4" w:space="0" w:color="C8D2BD" w:themeColor="accent1" w:themeTint="99"/>
              <w:bottom w:val="single" w:sz="4" w:space="0" w:color="C8D2BD" w:themeColor="accent1" w:themeTint="99"/>
              <w:right w:val="single" w:sz="4" w:space="0" w:color="C8D2BD" w:themeColor="accent1" w:themeTint="99"/>
            </w:tcBorders>
          </w:tcPr>
          <w:p w14:paraId="13ABA7E1" w14:textId="77777777" w:rsidR="00C55406" w:rsidRDefault="00C55406" w:rsidP="00591903"/>
        </w:tc>
        <w:tc>
          <w:tcPr>
            <w:tcW w:w="1171" w:type="dxa"/>
            <w:tcBorders>
              <w:top w:val="single" w:sz="4" w:space="0" w:color="C8D2BD" w:themeColor="accent1" w:themeTint="99"/>
              <w:left w:val="single" w:sz="4" w:space="0" w:color="C8D2BD" w:themeColor="accent1" w:themeTint="99"/>
              <w:bottom w:val="single" w:sz="4" w:space="0" w:color="C8D2BD" w:themeColor="accent1" w:themeTint="99"/>
              <w:right w:val="single" w:sz="4" w:space="0" w:color="C8D2BD" w:themeColor="accent1" w:themeTint="99"/>
            </w:tcBorders>
          </w:tcPr>
          <w:p w14:paraId="78420301" w14:textId="254F0866" w:rsidR="00C55406" w:rsidRDefault="00C55406" w:rsidP="0059190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REGON</w:t>
            </w:r>
          </w:p>
        </w:tc>
        <w:sdt>
          <w:sdtPr>
            <w:alias w:val="REGON"/>
            <w:tag w:val="REGON"/>
            <w:id w:val="-743487194"/>
            <w:placeholder>
              <w:docPart w:val="590671E570F34F74A928E90ADD7DE6E2"/>
            </w:placeholder>
            <w:showingPlcHdr/>
            <w15:appearance w15:val="tags"/>
          </w:sdtPr>
          <w:sdtEndPr/>
          <w:sdtContent>
            <w:tc>
              <w:tcPr>
                <w:tcW w:w="5947" w:type="dxa"/>
                <w:tcBorders>
                  <w:top w:val="single" w:sz="4" w:space="0" w:color="C8D2BD" w:themeColor="accent1" w:themeTint="99"/>
                  <w:left w:val="single" w:sz="4" w:space="0" w:color="C8D2BD" w:themeColor="accent1" w:themeTint="99"/>
                  <w:bottom w:val="single" w:sz="4" w:space="0" w:color="C8D2BD" w:themeColor="accent1" w:themeTint="99"/>
                </w:tcBorders>
              </w:tcPr>
              <w:p w14:paraId="3B540C06" w14:textId="169549EF" w:rsidR="00C55406" w:rsidRDefault="00C55406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C55406" w:rsidRPr="00A462EB" w14:paraId="3E231D8A" w14:textId="77777777" w:rsidTr="00C554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vMerge/>
            <w:tcBorders>
              <w:top w:val="single" w:sz="4" w:space="0" w:color="C8D2BD" w:themeColor="accent1" w:themeTint="99"/>
              <w:right w:val="single" w:sz="4" w:space="0" w:color="C8D2BD" w:themeColor="accent1" w:themeTint="99"/>
            </w:tcBorders>
          </w:tcPr>
          <w:p w14:paraId="06266F12" w14:textId="77777777" w:rsidR="00C55406" w:rsidRDefault="00C55406" w:rsidP="00591903"/>
        </w:tc>
        <w:tc>
          <w:tcPr>
            <w:tcW w:w="1171" w:type="dxa"/>
            <w:tcBorders>
              <w:top w:val="single" w:sz="4" w:space="0" w:color="C8D2BD" w:themeColor="accent1" w:themeTint="99"/>
              <w:left w:val="single" w:sz="4" w:space="0" w:color="C8D2BD" w:themeColor="accent1" w:themeTint="99"/>
              <w:right w:val="single" w:sz="4" w:space="0" w:color="C8D2BD" w:themeColor="accent1" w:themeTint="99"/>
            </w:tcBorders>
          </w:tcPr>
          <w:p w14:paraId="6AA6A859" w14:textId="0A52D152" w:rsidR="00C55406" w:rsidRDefault="00C55406" w:rsidP="0059190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KRS</w:t>
            </w:r>
          </w:p>
        </w:tc>
        <w:sdt>
          <w:sdtPr>
            <w:alias w:val="KRS"/>
            <w:tag w:val="KRS"/>
            <w:id w:val="-600410532"/>
            <w:placeholder>
              <w:docPart w:val="590671E570F34F74A928E90ADD7DE6E2"/>
            </w:placeholder>
            <w:showingPlcHdr/>
            <w15:appearance w15:val="tags"/>
          </w:sdtPr>
          <w:sdtEndPr/>
          <w:sdtContent>
            <w:tc>
              <w:tcPr>
                <w:tcW w:w="5947" w:type="dxa"/>
                <w:tcBorders>
                  <w:top w:val="single" w:sz="4" w:space="0" w:color="C8D2BD" w:themeColor="accent1" w:themeTint="99"/>
                  <w:left w:val="single" w:sz="4" w:space="0" w:color="C8D2BD" w:themeColor="accent1" w:themeTint="99"/>
                </w:tcBorders>
              </w:tcPr>
              <w:p w14:paraId="0B7FBA84" w14:textId="226A7F69" w:rsidR="00C55406" w:rsidRDefault="00C55406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tc>
          </w:sdtContent>
        </w:sdt>
      </w:tr>
      <w:tr w:rsidR="00E70901" w:rsidRPr="00A462EB" w14:paraId="6E5F9BE9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</w:tcPr>
          <w:p w14:paraId="44FE3CF3" w14:textId="0F016C29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Telefon</w:t>
            </w:r>
          </w:p>
        </w:tc>
        <w:tc>
          <w:tcPr>
            <w:tcW w:w="5947" w:type="dxa"/>
          </w:tcPr>
          <w:sdt>
            <w:sdtPr>
              <w:id w:val="-1838834053"/>
              <w:placeholder>
                <w:docPart w:val="DefaultPlaceholder_-1854013440"/>
              </w:placeholder>
              <w:showingPlcHdr/>
            </w:sdtPr>
            <w:sdtEndPr/>
            <w:sdtContent>
              <w:p w14:paraId="687512D0" w14:textId="3BE542F1" w:rsidR="00E70901" w:rsidRPr="00A462EB" w:rsidRDefault="00F74139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7D58EA77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</w:tcPr>
          <w:p w14:paraId="389DBB4D" w14:textId="724FC85F" w:rsidR="00E70901" w:rsidRPr="00A462EB" w:rsidRDefault="003C0307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Adres e-mail</w:t>
            </w:r>
          </w:p>
        </w:tc>
        <w:tc>
          <w:tcPr>
            <w:tcW w:w="5947" w:type="dxa"/>
          </w:tcPr>
          <w:sdt>
            <w:sdtPr>
              <w:id w:val="663981630"/>
              <w:placeholder>
                <w:docPart w:val="DefaultPlaceholder_-1854013440"/>
              </w:placeholder>
              <w:showingPlcHdr/>
            </w:sdtPr>
            <w:sdtEndPr/>
            <w:sdtContent>
              <w:p w14:paraId="162750F1" w14:textId="1E0EEBD2" w:rsidR="00E70901" w:rsidRPr="00A462EB" w:rsidRDefault="00F74139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250B924A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  <w:vMerge w:val="restart"/>
          </w:tcPr>
          <w:p w14:paraId="5727CAEB" w14:textId="773DC83A" w:rsidR="00C72712" w:rsidRPr="00A462EB" w:rsidRDefault="00C72712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 w:rsidRPr="003C0307">
              <w:t xml:space="preserve">Osoba / </w:t>
            </w:r>
            <w:r w:rsidR="00C55406" w:rsidRPr="003C0307">
              <w:t>osoby uprawnione</w:t>
            </w:r>
            <w:r w:rsidRPr="003C0307">
              <w:t xml:space="preserve"> do reprezentacji Wnioskodawcy i podpisania umowy z</w:t>
            </w:r>
            <w:r w:rsidR="00C55406">
              <w:t> </w:t>
            </w:r>
            <w:r w:rsidRPr="003C0307">
              <w:t>Funduszem</w:t>
            </w:r>
          </w:p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226041578"/>
              <w:placeholder>
                <w:docPart w:val="05B510482B1541C6BB6A7CBA22B0A696"/>
              </w:placeholder>
              <w:showingPlcHdr/>
            </w:sdtPr>
            <w:sdtEndPr/>
            <w:sdtContent>
              <w:p w14:paraId="2CA08498" w14:textId="0D41FC2D" w:rsidR="00C72712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1BB0AA56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  <w:vMerge/>
          </w:tcPr>
          <w:p w14:paraId="49DA75BB" w14:textId="77777777" w:rsidR="00C72712" w:rsidRPr="003C0307" w:rsidRDefault="00C72712" w:rsidP="00591903"/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1441107798"/>
              <w:placeholder>
                <w:docPart w:val="CFE46375A5BF41A08A8E8A7351CF89AC"/>
              </w:placeholder>
              <w:showingPlcHdr/>
            </w:sdtPr>
            <w:sdtEndPr/>
            <w:sdtContent>
              <w:p w14:paraId="5CE36BEF" w14:textId="581D7E86" w:rsidR="00C72712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72712" w:rsidRPr="00A462EB" w14:paraId="50E59CEA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  <w:vMerge/>
          </w:tcPr>
          <w:p w14:paraId="0333543F" w14:textId="77777777" w:rsidR="00C72712" w:rsidRPr="003C0307" w:rsidRDefault="00C72712" w:rsidP="00591903"/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662899576"/>
              <w:placeholder>
                <w:docPart w:val="22E3096235FA4575900793F38F46055B"/>
              </w:placeholder>
              <w:showingPlcHdr/>
            </w:sdtPr>
            <w:sdtEndPr/>
            <w:sdtContent>
              <w:p w14:paraId="6333AFA1" w14:textId="401F8585" w:rsidR="00C72712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31304564" w14:textId="77777777" w:rsidTr="000F4B1B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</w:tcPr>
          <w:p w14:paraId="47F7D6E8" w14:textId="48FEE392" w:rsidR="00E70901" w:rsidRPr="00A462EB" w:rsidRDefault="00F74139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 w:rsidRPr="00F74139">
              <w:t>Skarbnik</w:t>
            </w:r>
          </w:p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-1741552336"/>
              <w:placeholder>
                <w:docPart w:val="DFEC798EF1CA46ADA49E3E69C0655EEE"/>
              </w:placeholder>
              <w:showingPlcHdr/>
            </w:sdtPr>
            <w:sdtEndPr/>
            <w:sdtContent>
              <w:p w14:paraId="09FC5AB3" w14:textId="1410A5A2" w:rsidR="00E70901" w:rsidRPr="00A462EB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4DDC00FF" w14:textId="77777777" w:rsidTr="000F4B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1" w:type="dxa"/>
            <w:gridSpan w:val="2"/>
          </w:tcPr>
          <w:p w14:paraId="23E2E84B" w14:textId="18374E30" w:rsidR="00E70901" w:rsidRPr="00A462EB" w:rsidRDefault="00F74139" w:rsidP="00FF69ED">
            <w:pPr>
              <w:pStyle w:val="Akapitzlist"/>
              <w:numPr>
                <w:ilvl w:val="0"/>
                <w:numId w:val="22"/>
              </w:numPr>
              <w:ind w:left="209" w:hanging="228"/>
            </w:pPr>
            <w:r>
              <w:t>O</w:t>
            </w:r>
            <w:r w:rsidRPr="00F74139">
              <w:t>sob</w:t>
            </w:r>
            <w:r>
              <w:t>a</w:t>
            </w:r>
            <w:r w:rsidRPr="00F74139">
              <w:t xml:space="preserve"> wskazan</w:t>
            </w:r>
            <w:r>
              <w:t>a</w:t>
            </w:r>
            <w:r w:rsidRPr="00F74139">
              <w:t xml:space="preserve"> do kontaktowania się w sprawach Wniosku</w:t>
            </w:r>
            <w:r w:rsidR="00C55406">
              <w:t xml:space="preserve"> </w:t>
            </w:r>
          </w:p>
        </w:tc>
        <w:tc>
          <w:tcPr>
            <w:tcW w:w="5947" w:type="dxa"/>
          </w:tcPr>
          <w:sdt>
            <w:sdtPr>
              <w:alias w:val="Imię i nazwisko, stanowisko, telefon, e-mail"/>
              <w:tag w:val="Imię i nazwisko, stanowisko, telefon, e-mail"/>
              <w:id w:val="936408785"/>
              <w:placeholder>
                <w:docPart w:val="1E832E7F625548CFAB8C5E7188E604A6"/>
              </w:placeholder>
              <w:showingPlcHdr/>
            </w:sdtPr>
            <w:sdtEndPr/>
            <w:sdtContent>
              <w:p w14:paraId="52F64C5A" w14:textId="1C7DE761" w:rsidR="00E70901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1C5CCDC4" w14:textId="7685166C" w:rsidR="00E70901" w:rsidRPr="00A462EB" w:rsidRDefault="00C72712" w:rsidP="00FF69ED">
      <w:pPr>
        <w:pStyle w:val="Nagwek1"/>
        <w:numPr>
          <w:ilvl w:val="0"/>
          <w:numId w:val="21"/>
        </w:numPr>
        <w:ind w:left="426" w:hanging="153"/>
      </w:pPr>
      <w:r>
        <w:t>Dane o zadaniu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4957"/>
        <w:gridCol w:w="4536"/>
      </w:tblGrid>
      <w:tr w:rsidR="00E70901" w:rsidRPr="00A462EB" w14:paraId="6B4C9EF8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2F4E8AC8" w14:textId="6F025780" w:rsidR="00E70901" w:rsidRPr="00A462EB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Koszt całkowity (zł)</w:t>
            </w:r>
          </w:p>
        </w:tc>
        <w:tc>
          <w:tcPr>
            <w:tcW w:w="4536" w:type="dxa"/>
          </w:tcPr>
          <w:sdt>
            <w:sdtPr>
              <w:id w:val="1675691216"/>
              <w:placeholder>
                <w:docPart w:val="DefaultPlaceholder_-1854013440"/>
              </w:placeholder>
              <w:showingPlcHdr/>
            </w:sdtPr>
            <w:sdtEndPr/>
            <w:sdtContent>
              <w:p w14:paraId="732EF3D1" w14:textId="08EF340C" w:rsidR="00E70901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780ABAE5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57B8EA5" w14:textId="4F07E5A2" w:rsidR="00E70901" w:rsidRPr="00A462EB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Koszt kwalifikowany (zł)</w:t>
            </w:r>
            <w:r w:rsidR="00342BA5">
              <w:t xml:space="preserve"> </w:t>
            </w:r>
            <w:r w:rsidR="00D776EE" w:rsidRPr="006E587D">
              <w:rPr>
                <w:b w:val="0"/>
                <w:bCs w:val="0"/>
              </w:rPr>
              <w:t>[max. pkt. 1]</w:t>
            </w:r>
          </w:p>
        </w:tc>
        <w:tc>
          <w:tcPr>
            <w:tcW w:w="4536" w:type="dxa"/>
          </w:tcPr>
          <w:sdt>
            <w:sdtPr>
              <w:id w:val="-754974483"/>
              <w:placeholder>
                <w:docPart w:val="DefaultPlaceholder_-1854013440"/>
              </w:placeholder>
              <w:showingPlcHdr/>
            </w:sdtPr>
            <w:sdtEndPr/>
            <w:sdtContent>
              <w:p w14:paraId="201C4834" w14:textId="0FD070A3" w:rsidR="00E70901" w:rsidRPr="00A462EB" w:rsidRDefault="00C72712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7BA22586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4CDC76B2" w14:textId="38FD78D7" w:rsidR="00E70901" w:rsidRPr="00A462EB" w:rsidRDefault="00C72712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Możliwość odliczenia podatku VAT</w:t>
            </w:r>
          </w:p>
        </w:tc>
        <w:tc>
          <w:tcPr>
            <w:tcW w:w="4536" w:type="dxa"/>
          </w:tcPr>
          <w:sdt>
            <w:sdtPr>
              <w:id w:val="802358040"/>
              <w:placeholder>
                <w:docPart w:val="DefaultPlaceholder_-1854013438"/>
              </w:placeholder>
              <w:showingPlcHdr/>
              <w:comboBox>
                <w:listItem w:value="Wybierz element."/>
                <w:listItem w:displayText="Tak" w:value="Tak"/>
                <w:listItem w:displayText="Nie" w:value="Nie"/>
              </w:comboBox>
            </w:sdtPr>
            <w:sdtEndPr/>
            <w:sdtContent>
              <w:p w14:paraId="40C25E22" w14:textId="357639AE" w:rsidR="00E70901" w:rsidRPr="00A462EB" w:rsidRDefault="00C72712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Wybierz element.</w:t>
                </w:r>
              </w:p>
            </w:sdtContent>
          </w:sdt>
        </w:tc>
      </w:tr>
      <w:tr w:rsidR="00E70901" w:rsidRPr="00A462EB" w14:paraId="6AB0C0A6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16868A75" w14:textId="7B3443BB" w:rsidR="00E70901" w:rsidRPr="00A462EB" w:rsidRDefault="00912575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Wnioskowana kwota dotacji (zł)</w:t>
            </w:r>
            <w:r w:rsidR="00342BA5">
              <w:t xml:space="preserve"> </w:t>
            </w:r>
            <w:r w:rsidR="00342BA5" w:rsidRPr="00D776EE">
              <w:rPr>
                <w:b w:val="0"/>
                <w:bCs w:val="0"/>
              </w:rPr>
              <w:t>[</w:t>
            </w:r>
            <w:r w:rsidR="00C55406" w:rsidRPr="00D776EE">
              <w:rPr>
                <w:b w:val="0"/>
                <w:bCs w:val="0"/>
              </w:rPr>
              <w:t>max. 80</w:t>
            </w:r>
            <w:r w:rsidR="00342BA5" w:rsidRPr="00D776EE">
              <w:rPr>
                <w:b w:val="0"/>
                <w:bCs w:val="0"/>
              </w:rPr>
              <w:t>%x</w:t>
            </w:r>
            <w:r w:rsidR="00BE0A47" w:rsidRPr="00D776EE">
              <w:rPr>
                <w:b w:val="0"/>
                <w:bCs w:val="0"/>
              </w:rPr>
              <w:t xml:space="preserve"> pkt </w:t>
            </w:r>
            <w:r w:rsidR="00342BA5" w:rsidRPr="00D776EE">
              <w:rPr>
                <w:b w:val="0"/>
                <w:bCs w:val="0"/>
              </w:rPr>
              <w:t>2.</w:t>
            </w:r>
            <w:r w:rsidR="00C55406" w:rsidRPr="00D776EE">
              <w:rPr>
                <w:b w:val="0"/>
                <w:bCs w:val="0"/>
              </w:rPr>
              <w:t xml:space="preserve"> i 1000 zł x pkt. 5</w:t>
            </w:r>
            <w:r w:rsidR="00342BA5" w:rsidRPr="00D776EE">
              <w:rPr>
                <w:b w:val="0"/>
                <w:bCs w:val="0"/>
              </w:rPr>
              <w:t>]</w:t>
            </w:r>
          </w:p>
        </w:tc>
        <w:tc>
          <w:tcPr>
            <w:tcW w:w="4536" w:type="dxa"/>
          </w:tcPr>
          <w:sdt>
            <w:sdtPr>
              <w:id w:val="26882285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27A58E2" w14:textId="5C61E6CD" w:rsidR="00E70901" w:rsidRPr="00A462EB" w:rsidRDefault="00912575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E70901" w:rsidRPr="00A462EB" w14:paraId="186D735F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6CA860C1" w14:textId="77777777" w:rsidR="00E70901" w:rsidRPr="00AE3B11" w:rsidRDefault="00AE3B11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I</w:t>
            </w:r>
            <w:r w:rsidR="00C55406">
              <w:t>lość odpadów zawierających azbest</w:t>
            </w:r>
            <w:r w:rsidR="00912575" w:rsidRPr="00912575">
              <w:t xml:space="preserve"> </w:t>
            </w:r>
            <w:r w:rsidR="00C55406">
              <w:t>(tony)</w:t>
            </w:r>
            <w:r>
              <w:t xml:space="preserve"> </w:t>
            </w:r>
          </w:p>
          <w:p w14:paraId="14E19D08" w14:textId="6B198E48" w:rsidR="00AE3B11" w:rsidRPr="00AE3B11" w:rsidRDefault="00AE3B11" w:rsidP="00AE3B11">
            <w:pPr>
              <w:pStyle w:val="Akapitzlist"/>
              <w:ind w:left="209"/>
              <w:rPr>
                <w:b w:val="0"/>
                <w:bCs w:val="0"/>
                <w:i/>
                <w:iCs/>
              </w:rPr>
            </w:pPr>
            <w:r>
              <w:rPr>
                <w:b w:val="0"/>
                <w:bCs w:val="0"/>
                <w:i/>
                <w:iCs/>
                <w:sz w:val="16"/>
                <w:szCs w:val="18"/>
              </w:rPr>
              <w:t>(d</w:t>
            </w:r>
            <w:r w:rsidRPr="00AE3B11">
              <w:rPr>
                <w:b w:val="0"/>
                <w:bCs w:val="0"/>
                <w:i/>
                <w:iCs/>
                <w:sz w:val="16"/>
                <w:szCs w:val="18"/>
              </w:rPr>
              <w:t>ane szacunkowe/rzeczywiste</w:t>
            </w:r>
            <w:r>
              <w:rPr>
                <w:b w:val="0"/>
                <w:bCs w:val="0"/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4536" w:type="dxa"/>
          </w:tcPr>
          <w:sdt>
            <w:sdtPr>
              <w:id w:val="-1357953582"/>
              <w:placeholder>
                <w:docPart w:val="DefaultPlaceholder_-1854013440"/>
              </w:placeholder>
              <w:showingPlcHdr/>
            </w:sdtPr>
            <w:sdtEndPr/>
            <w:sdtContent>
              <w:p w14:paraId="2E51EFE8" w14:textId="6819F056" w:rsidR="00E70901" w:rsidRPr="00A462EB" w:rsidRDefault="00912575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AE3B11" w:rsidRPr="00A462EB" w14:paraId="5C186A31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07174D0C" w14:textId="77777777" w:rsidR="00AE3B11" w:rsidRPr="00AE3B11" w:rsidRDefault="00AE3B11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Ilość odpadów zawierających azbest (m</w:t>
            </w:r>
            <w:r>
              <w:rPr>
                <w:vertAlign w:val="superscript"/>
              </w:rPr>
              <w:t>2</w:t>
            </w:r>
            <w:r>
              <w:t>)</w:t>
            </w:r>
          </w:p>
          <w:p w14:paraId="2BEF484A" w14:textId="23F36787" w:rsidR="00AE3B11" w:rsidRDefault="00AE3B11" w:rsidP="00AE3B11">
            <w:pPr>
              <w:pStyle w:val="Akapitzlist"/>
              <w:ind w:left="209"/>
            </w:pPr>
            <w:r>
              <w:rPr>
                <w:b w:val="0"/>
                <w:bCs w:val="0"/>
                <w:i/>
                <w:iCs/>
                <w:sz w:val="16"/>
                <w:szCs w:val="18"/>
              </w:rPr>
              <w:t>(d</w:t>
            </w:r>
            <w:r w:rsidRPr="00AE3B11">
              <w:rPr>
                <w:b w:val="0"/>
                <w:bCs w:val="0"/>
                <w:i/>
                <w:iCs/>
                <w:sz w:val="16"/>
                <w:szCs w:val="18"/>
              </w:rPr>
              <w:t>ane szacunkowe/rzeczywiste</w:t>
            </w:r>
            <w:r>
              <w:rPr>
                <w:b w:val="0"/>
                <w:bCs w:val="0"/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4536" w:type="dxa"/>
          </w:tcPr>
          <w:sdt>
            <w:sdtPr>
              <w:id w:val="-349874790"/>
              <w:placeholder>
                <w:docPart w:val="E0B4ACD7AD59467E9E1BE1FCFD05A02D"/>
              </w:placeholder>
              <w:showingPlcHdr/>
            </w:sdtPr>
            <w:sdtEndPr/>
            <w:sdtContent>
              <w:p w14:paraId="15B501F2" w14:textId="0547B49C" w:rsidR="00AE3B11" w:rsidRDefault="00AE3B11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AE3B11" w:rsidRPr="00A462EB" w14:paraId="0A11935C" w14:textId="77777777" w:rsidTr="00BE0A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5DFD9D64" w14:textId="77777777" w:rsidR="00AE3B11" w:rsidRPr="00AE3B11" w:rsidRDefault="00AE3B11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Nazwa Wykonawcy/ów zadania</w:t>
            </w:r>
          </w:p>
          <w:p w14:paraId="22C02C8F" w14:textId="3D197399" w:rsidR="00AE3B11" w:rsidRDefault="00AE3B11" w:rsidP="00AE3B11">
            <w:pPr>
              <w:pStyle w:val="Akapitzlist"/>
              <w:ind w:left="209"/>
            </w:pPr>
            <w:r>
              <w:rPr>
                <w:b w:val="0"/>
                <w:bCs w:val="0"/>
                <w:i/>
                <w:iCs/>
                <w:sz w:val="16"/>
                <w:szCs w:val="18"/>
              </w:rPr>
              <w:t>(jeśli został wybrany)</w:t>
            </w:r>
          </w:p>
        </w:tc>
        <w:tc>
          <w:tcPr>
            <w:tcW w:w="4536" w:type="dxa"/>
          </w:tcPr>
          <w:sdt>
            <w:sdtPr>
              <w:id w:val="1439721281"/>
              <w:placeholder>
                <w:docPart w:val="5519152594A54E3EABEAADB06179A2E2"/>
              </w:placeholder>
              <w:showingPlcHdr/>
            </w:sdtPr>
            <w:sdtEndPr/>
            <w:sdtContent>
              <w:p w14:paraId="417A40B7" w14:textId="3569378A" w:rsidR="00AE3B11" w:rsidRDefault="00AE3B11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AE3B11" w:rsidRPr="00A462EB" w14:paraId="3CC50CC3" w14:textId="77777777" w:rsidTr="00BE0A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7" w:type="dxa"/>
          </w:tcPr>
          <w:p w14:paraId="7E8430A2" w14:textId="7ED58CDE" w:rsidR="00AE3B11" w:rsidRDefault="00AE3B11" w:rsidP="00AE3B2E">
            <w:pPr>
              <w:pStyle w:val="Akapitzlist"/>
              <w:numPr>
                <w:ilvl w:val="0"/>
                <w:numId w:val="23"/>
              </w:numPr>
              <w:ind w:left="209" w:hanging="228"/>
            </w:pPr>
            <w:r>
              <w:t>Składowiska odpadów, na których zdeponowano odpady</w:t>
            </w:r>
          </w:p>
        </w:tc>
        <w:tc>
          <w:tcPr>
            <w:tcW w:w="4536" w:type="dxa"/>
          </w:tcPr>
          <w:sdt>
            <w:sdtPr>
              <w:id w:val="1426228461"/>
              <w:placeholder>
                <w:docPart w:val="DA44DA7BBF354B49B5DB3663AE86CC75"/>
              </w:placeholder>
              <w:showingPlcHdr/>
            </w:sdtPr>
            <w:sdtEndPr/>
            <w:sdtContent>
              <w:p w14:paraId="304AB315" w14:textId="6375C5D7" w:rsidR="00AE3B11" w:rsidRDefault="00AE3B11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</w:tbl>
    <w:p w14:paraId="539FB53B" w14:textId="776FB80C" w:rsidR="00BE0A47" w:rsidRDefault="00BE0A47">
      <w:pPr>
        <w:rPr>
          <w:b/>
          <w:bCs/>
          <w:color w:val="935309" w:themeColor="accent2" w:themeShade="80"/>
          <w:sz w:val="22"/>
          <w:szCs w:val="24"/>
        </w:rPr>
      </w:pPr>
    </w:p>
    <w:p w14:paraId="4F49F631" w14:textId="74FF6F43" w:rsidR="004B714F" w:rsidRPr="00C55406" w:rsidRDefault="00912575" w:rsidP="004B714F">
      <w:pPr>
        <w:pStyle w:val="Nagwek1"/>
        <w:numPr>
          <w:ilvl w:val="0"/>
          <w:numId w:val="21"/>
        </w:numPr>
        <w:spacing w:before="120"/>
        <w:ind w:left="425" w:hanging="153"/>
      </w:pPr>
      <w:r>
        <w:lastRenderedPageBreak/>
        <w:t xml:space="preserve">Informacje </w:t>
      </w:r>
      <w:r w:rsidR="00C55406">
        <w:t>dodatkowe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medyczne i w razie wypadku"/>
      </w:tblPr>
      <w:tblGrid>
        <w:gridCol w:w="4509"/>
        <w:gridCol w:w="4984"/>
      </w:tblGrid>
      <w:tr w:rsidR="00E70901" w:rsidRPr="00A462EB" w14:paraId="6795B412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51801F69" w14:textId="4FC74E6A" w:rsidR="00E70901" w:rsidRPr="00A462EB" w:rsidRDefault="00C55406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Gminny program usuwania azbestu</w:t>
            </w:r>
          </w:p>
        </w:tc>
        <w:tc>
          <w:tcPr>
            <w:tcW w:w="4984" w:type="dxa"/>
          </w:tcPr>
          <w:sdt>
            <w:sdtPr>
              <w:id w:val="-509293374"/>
              <w:placeholder>
                <w:docPart w:val="DefaultPlaceholder_-1854013438"/>
              </w:placeholder>
              <w:showingPlcHdr/>
              <w:dropDownList>
                <w:listItem w:value="Wybierz element."/>
                <w:listItem w:displayText="Tak" w:value="Tak"/>
                <w:listItem w:displayText="Nie" w:value="Nie"/>
              </w:dropDownList>
            </w:sdtPr>
            <w:sdtEndPr/>
            <w:sdtContent>
              <w:p w14:paraId="77682B76" w14:textId="77777777" w:rsidR="00E70901" w:rsidRDefault="00C55406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Wybierz element.</w:t>
                </w:r>
              </w:p>
            </w:sdtContent>
          </w:sdt>
          <w:sdt>
            <w:sdtPr>
              <w:alias w:val="Nr uchwały"/>
              <w:tag w:val="Nr uchwały"/>
              <w:id w:val="162720191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B41D503" w14:textId="33A7E9FB" w:rsidR="00C55406" w:rsidRPr="00A462EB" w:rsidRDefault="00B2351E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C55406" w:rsidRPr="00A462EB" w14:paraId="77455234" w14:textId="77777777" w:rsidTr="003C03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6DCCC02C" w14:textId="34FFD84D" w:rsidR="00C55406" w:rsidRDefault="00B2351E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 xml:space="preserve">Inwentaryzacja wyrobów zawierających azbest </w:t>
            </w:r>
          </w:p>
        </w:tc>
        <w:sdt>
          <w:sdtPr>
            <w:id w:val="468865825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84" w:type="dxa"/>
              </w:tcPr>
              <w:p w14:paraId="62F54AD9" w14:textId="3AA0B414" w:rsidR="00C55406" w:rsidRDefault="00B2351E" w:rsidP="00591903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  <w:tr w:rsidR="00B2351E" w:rsidRPr="00A462EB" w14:paraId="57767ECA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9" w:type="dxa"/>
          </w:tcPr>
          <w:p w14:paraId="6552790C" w14:textId="2858CA8F" w:rsidR="00B2351E" w:rsidRDefault="00B2351E" w:rsidP="00AE3B2E">
            <w:pPr>
              <w:pStyle w:val="Akapitzlist"/>
              <w:numPr>
                <w:ilvl w:val="0"/>
                <w:numId w:val="24"/>
              </w:numPr>
              <w:ind w:left="209" w:hanging="284"/>
            </w:pPr>
            <w:r>
              <w:t>Podpisane porozumienie operatorskie w Programie Czyste Powietrze</w:t>
            </w:r>
          </w:p>
        </w:tc>
        <w:sdt>
          <w:sdtPr>
            <w:id w:val="669369566"/>
            <w:placeholder>
              <w:docPart w:val="DefaultPlaceholder_-1854013438"/>
            </w:placeholder>
            <w:showingPlcHdr/>
            <w:dropDownList>
              <w:listItem w:value="Wybierz element."/>
              <w:listItem w:displayText="Tak" w:value="Tak"/>
              <w:listItem w:displayText="Nie" w:value="Nie"/>
            </w:dropDownList>
          </w:sdtPr>
          <w:sdtEndPr/>
          <w:sdtContent>
            <w:tc>
              <w:tcPr>
                <w:tcW w:w="4984" w:type="dxa"/>
              </w:tcPr>
              <w:p w14:paraId="27FAB174" w14:textId="681ECE3F" w:rsidR="00B2351E" w:rsidRDefault="00B2351E" w:rsidP="00591903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E47DC4">
                  <w:rPr>
                    <w:rStyle w:val="Tekstzastpczy"/>
                  </w:rPr>
                  <w:t>Wybierz element.</w:t>
                </w:r>
              </w:p>
            </w:tc>
          </w:sdtContent>
        </w:sdt>
      </w:tr>
    </w:tbl>
    <w:p w14:paraId="474615A1" w14:textId="68079C40" w:rsidR="001D18F6" w:rsidRDefault="001D18F6" w:rsidP="00B2351E">
      <w:pPr>
        <w:pStyle w:val="Nagwek1"/>
        <w:numPr>
          <w:ilvl w:val="0"/>
          <w:numId w:val="21"/>
        </w:numPr>
        <w:spacing w:before="240"/>
        <w:ind w:left="425" w:hanging="153"/>
        <w:contextualSpacing w:val="0"/>
      </w:pPr>
      <w:r>
        <w:t>Efekty realizacji zadania</w:t>
      </w:r>
    </w:p>
    <w:tbl>
      <w:tblPr>
        <w:tblStyle w:val="Tabelasiatki4akcent1"/>
        <w:tblW w:w="5264" w:type="pct"/>
        <w:tblLayout w:type="fixed"/>
        <w:tblLook w:val="0480" w:firstRow="0" w:lastRow="0" w:firstColumn="1" w:lastColumn="0" w:noHBand="0" w:noVBand="1"/>
        <w:tblDescription w:val="Tabela na informacje służbowe"/>
      </w:tblPr>
      <w:tblGrid>
        <w:gridCol w:w="6659"/>
        <w:gridCol w:w="2834"/>
      </w:tblGrid>
      <w:tr w:rsidR="003C030F" w:rsidRPr="00A462EB" w14:paraId="5B7149AA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5590AC3E" w14:textId="77777777" w:rsidR="001D18F6" w:rsidRDefault="001D18F6" w:rsidP="00B777FC">
            <w:pPr>
              <w:pStyle w:val="Akapitzlist"/>
              <w:numPr>
                <w:ilvl w:val="0"/>
                <w:numId w:val="30"/>
              </w:numPr>
              <w:ind w:left="169" w:right="-108" w:hanging="223"/>
            </w:pPr>
            <w:r>
              <w:t>Efekt rzeczowy</w:t>
            </w:r>
            <w:r w:rsidR="00DC771B">
              <w:t xml:space="preserve"> </w:t>
            </w:r>
            <w:r w:rsidR="00DC771B" w:rsidRPr="00DC771B">
              <w:rPr>
                <w:b w:val="0"/>
                <w:bCs w:val="0"/>
              </w:rPr>
              <w:t>(</w:t>
            </w:r>
            <w:r w:rsidR="00CF0812">
              <w:rPr>
                <w:b w:val="0"/>
                <w:bCs w:val="0"/>
              </w:rPr>
              <w:t>ilość odpadów zawierających azbest)</w:t>
            </w:r>
          </w:p>
          <w:p w14:paraId="4DB0D52F" w14:textId="2A2CB857" w:rsidR="00AE3B11" w:rsidRPr="00A462EB" w:rsidRDefault="00AE3B11" w:rsidP="00AE3B11">
            <w:pPr>
              <w:pStyle w:val="Akapitzlist"/>
              <w:ind w:left="169" w:right="-108"/>
            </w:pPr>
            <w:r>
              <w:rPr>
                <w:b w:val="0"/>
                <w:bCs w:val="0"/>
                <w:i/>
                <w:iCs/>
                <w:sz w:val="16"/>
                <w:szCs w:val="18"/>
              </w:rPr>
              <w:t>(d</w:t>
            </w:r>
            <w:r w:rsidRPr="00AE3B11">
              <w:rPr>
                <w:b w:val="0"/>
                <w:bCs w:val="0"/>
                <w:i/>
                <w:iCs/>
                <w:sz w:val="16"/>
                <w:szCs w:val="18"/>
              </w:rPr>
              <w:t>ane szacunkowe/rzeczywiste</w:t>
            </w:r>
            <w:r>
              <w:rPr>
                <w:b w:val="0"/>
                <w:bCs w:val="0"/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2834" w:type="dxa"/>
          </w:tcPr>
          <w:sdt>
            <w:sdtPr>
              <w:id w:val="1113170978"/>
              <w:placeholder>
                <w:docPart w:val="15C4F551F9AE4CF782338EFC3EC089F1"/>
              </w:placeholder>
            </w:sdtPr>
            <w:sdtEndPr/>
            <w:sdtContent>
              <w:p w14:paraId="0852AF9A" w14:textId="3871ACCE" w:rsidR="003C030F" w:rsidRDefault="003C030F" w:rsidP="003C030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 xml:space="preserve">…………… </w:t>
                </w:r>
                <w:r w:rsidR="00CF0812">
                  <w:t>Mg (tony)</w:t>
                </w:r>
              </w:p>
            </w:sdtContent>
          </w:sdt>
          <w:p w14:paraId="13EF392E" w14:textId="6F4060C7" w:rsidR="001D18F6" w:rsidRPr="00A462EB" w:rsidRDefault="001D18F6" w:rsidP="003C030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C030F" w:rsidRPr="00A462EB" w14:paraId="673E8401" w14:textId="77777777" w:rsidTr="00CD7B4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68B633EC" w14:textId="77777777" w:rsidR="003C030F" w:rsidRDefault="003C030F" w:rsidP="009825E5">
            <w:pPr>
              <w:pStyle w:val="Akapitzlist"/>
              <w:numPr>
                <w:ilvl w:val="0"/>
                <w:numId w:val="30"/>
              </w:numPr>
              <w:ind w:left="169" w:right="-108" w:hanging="223"/>
            </w:pPr>
            <w:r>
              <w:t xml:space="preserve">Efekt ekologiczny </w:t>
            </w:r>
            <w:r w:rsidR="00CF0812" w:rsidRPr="00DC771B">
              <w:rPr>
                <w:b w:val="0"/>
                <w:bCs w:val="0"/>
              </w:rPr>
              <w:t>(</w:t>
            </w:r>
            <w:r w:rsidR="00CF0812">
              <w:rPr>
                <w:b w:val="0"/>
                <w:bCs w:val="0"/>
              </w:rPr>
              <w:t>ilość odpadów zawierających azbest)</w:t>
            </w:r>
          </w:p>
          <w:p w14:paraId="2423E231" w14:textId="30F2DFB1" w:rsidR="00AE3B11" w:rsidRPr="00A462EB" w:rsidRDefault="00AE3B11" w:rsidP="00AE3B11">
            <w:pPr>
              <w:pStyle w:val="Akapitzlist"/>
              <w:ind w:left="169" w:right="-108"/>
            </w:pPr>
            <w:r>
              <w:rPr>
                <w:b w:val="0"/>
                <w:bCs w:val="0"/>
                <w:i/>
                <w:iCs/>
                <w:sz w:val="16"/>
                <w:szCs w:val="18"/>
              </w:rPr>
              <w:t>(d</w:t>
            </w:r>
            <w:r w:rsidRPr="00AE3B11">
              <w:rPr>
                <w:b w:val="0"/>
                <w:bCs w:val="0"/>
                <w:i/>
                <w:iCs/>
                <w:sz w:val="16"/>
                <w:szCs w:val="18"/>
              </w:rPr>
              <w:t>ane szacunkowe/rzeczywiste</w:t>
            </w:r>
            <w:r>
              <w:rPr>
                <w:b w:val="0"/>
                <w:bCs w:val="0"/>
                <w:i/>
                <w:iCs/>
                <w:sz w:val="16"/>
                <w:szCs w:val="18"/>
              </w:rPr>
              <w:t>)</w:t>
            </w:r>
          </w:p>
        </w:tc>
        <w:tc>
          <w:tcPr>
            <w:tcW w:w="2834" w:type="dxa"/>
          </w:tcPr>
          <w:sdt>
            <w:sdtPr>
              <w:id w:val="1245537780"/>
              <w:placeholder>
                <w:docPart w:val="12095F24316E4F43B9AE942D91C5B77E"/>
              </w:placeholder>
            </w:sdtPr>
            <w:sdtEndPr/>
            <w:sdtContent>
              <w:p w14:paraId="4EFB1AA9" w14:textId="77777777" w:rsidR="00CF0812" w:rsidRDefault="00CF0812" w:rsidP="00CF081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t>…………… Mg (tony)</w:t>
                </w:r>
              </w:p>
            </w:sdtContent>
          </w:sdt>
          <w:p w14:paraId="0FA926B4" w14:textId="2DA54CD9" w:rsidR="003C030F" w:rsidRPr="003C030F" w:rsidRDefault="003C030F" w:rsidP="003C030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C030F" w:rsidRPr="00A462EB" w14:paraId="69BB4AAC" w14:textId="77777777" w:rsidTr="003C03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9" w:type="dxa"/>
          </w:tcPr>
          <w:p w14:paraId="645B188A" w14:textId="3D53B70B" w:rsidR="001D18F6" w:rsidRPr="00A462EB" w:rsidRDefault="00DC771B" w:rsidP="00B777FC">
            <w:pPr>
              <w:pStyle w:val="Akapitzlist"/>
              <w:numPr>
                <w:ilvl w:val="0"/>
                <w:numId w:val="30"/>
              </w:numPr>
              <w:ind w:left="169" w:hanging="223"/>
            </w:pPr>
            <w:r>
              <w:t xml:space="preserve">Efekt edukacyjny </w:t>
            </w:r>
          </w:p>
        </w:tc>
        <w:tc>
          <w:tcPr>
            <w:tcW w:w="2834" w:type="dxa"/>
          </w:tcPr>
          <w:sdt>
            <w:sdtPr>
              <w:id w:val="1781446150"/>
              <w:placeholder>
                <w:docPart w:val="D40621AD325E445C82A58998C4DE8143"/>
              </w:placeholder>
              <w:comboBox>
                <w:listItem w:value="Wybierz element."/>
                <w:listItem w:displayText="Informacja o dofinansowaniu i realizacji zadania" w:value="Informacja o dofinansowaniu i realizacji zadania"/>
              </w:comboBox>
            </w:sdtPr>
            <w:sdtEndPr/>
            <w:sdtContent>
              <w:p w14:paraId="15C961D8" w14:textId="01FB2614" w:rsidR="001D18F6" w:rsidRPr="00A462EB" w:rsidRDefault="00830F8F" w:rsidP="00CA7C21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t>Informacja o dofinansowaniu i realizacji zadania</w:t>
                </w:r>
              </w:p>
            </w:sdtContent>
          </w:sdt>
        </w:tc>
      </w:tr>
    </w:tbl>
    <w:p w14:paraId="047EEA95" w14:textId="1497B8AB" w:rsidR="00E70901" w:rsidRPr="00A462EB" w:rsidRDefault="00A45F83" w:rsidP="00BE0A47">
      <w:pPr>
        <w:pStyle w:val="Nagwek1"/>
        <w:numPr>
          <w:ilvl w:val="0"/>
          <w:numId w:val="21"/>
        </w:numPr>
        <w:spacing w:before="120"/>
        <w:ind w:left="425" w:hanging="153"/>
      </w:pPr>
      <w:r>
        <w:t>Rachunek bankowy, na który zostanie przekazana dotacja w formie refundacji</w:t>
      </w:r>
    </w:p>
    <w:tbl>
      <w:tblPr>
        <w:tblStyle w:val="Tabelasiatki2akcent1"/>
        <w:tblW w:w="5000" w:type="pct"/>
        <w:tblLayout w:type="fixed"/>
        <w:tblLook w:val="04A0" w:firstRow="1" w:lastRow="0" w:firstColumn="1" w:lastColumn="0" w:noHBand="0" w:noVBand="1"/>
        <w:tblDescription w:val="Tabela na informacje o trasie podróży i hotelach"/>
      </w:tblPr>
      <w:tblGrid>
        <w:gridCol w:w="9027"/>
      </w:tblGrid>
      <w:tr w:rsidR="00A45F83" w:rsidRPr="00A462EB" w14:paraId="512D634F" w14:textId="77777777" w:rsidTr="00196F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539D35FF" w14:textId="1C8CE9D0" w:rsidR="00A45F83" w:rsidRPr="00196F97" w:rsidRDefault="00A45F83" w:rsidP="00BE0A47">
            <w:pPr>
              <w:pStyle w:val="Akapitzlist"/>
              <w:numPr>
                <w:ilvl w:val="0"/>
                <w:numId w:val="25"/>
              </w:numPr>
              <w:spacing w:before="0"/>
              <w:ind w:left="346" w:hanging="357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Nazwa banku</w:t>
            </w:r>
          </w:p>
        </w:tc>
      </w:tr>
      <w:tr w:rsidR="00A45F83" w:rsidRPr="00A462EB" w14:paraId="1E3770F3" w14:textId="77777777" w:rsidTr="00196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5640754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6270D8BB" w14:textId="69ADCDD0" w:rsidR="00A45F83" w:rsidRPr="00A462EB" w:rsidRDefault="00A45F83" w:rsidP="008357AC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  <w:tr w:rsidR="00A45F83" w:rsidRPr="00A462EB" w14:paraId="071826C8" w14:textId="77777777" w:rsidTr="00196F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27" w:type="dxa"/>
          </w:tcPr>
          <w:p w14:paraId="6FD986E0" w14:textId="21ACF51F" w:rsidR="00A45F83" w:rsidRPr="00196F97" w:rsidRDefault="00A45F83" w:rsidP="00AE3B2E">
            <w:pPr>
              <w:pStyle w:val="Akapitzlist"/>
              <w:numPr>
                <w:ilvl w:val="0"/>
                <w:numId w:val="25"/>
              </w:numPr>
              <w:ind w:left="351"/>
              <w:rPr>
                <w:b w:val="0"/>
                <w:bCs w:val="0"/>
              </w:rPr>
            </w:pPr>
            <w:r w:rsidRPr="00196F97">
              <w:rPr>
                <w:b w:val="0"/>
                <w:bCs w:val="0"/>
              </w:rPr>
              <w:t>Nr rachunku</w:t>
            </w:r>
          </w:p>
        </w:tc>
      </w:tr>
      <w:tr w:rsidR="00A45F83" w:rsidRPr="00A462EB" w14:paraId="64E90A92" w14:textId="77777777" w:rsidTr="00196F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id w:val="6179631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9027" w:type="dxa"/>
              </w:tcPr>
              <w:p w14:paraId="6BDEFEFC" w14:textId="725BC859" w:rsidR="00A45F83" w:rsidRPr="00A462EB" w:rsidRDefault="00A45F83" w:rsidP="008357AC">
                <w:r w:rsidRPr="00AA5EA4">
                  <w:rPr>
                    <w:rStyle w:val="Tekstzastpczy"/>
                    <w:b w:val="0"/>
                    <w:bCs w:val="0"/>
                  </w:rPr>
                  <w:t>Kliknij lub naciśnij tutaj, aby wprowadzić tekst.</w:t>
                </w:r>
              </w:p>
            </w:tc>
          </w:sdtContent>
        </w:sdt>
      </w:tr>
    </w:tbl>
    <w:p w14:paraId="31175798" w14:textId="678525B6" w:rsidR="003F7F55" w:rsidRPr="003F7F55" w:rsidRDefault="003F7F55" w:rsidP="003F7F55">
      <w:pPr>
        <w:pStyle w:val="Nagwek1"/>
        <w:numPr>
          <w:ilvl w:val="0"/>
          <w:numId w:val="21"/>
        </w:numPr>
        <w:ind w:left="426" w:hanging="153"/>
      </w:pPr>
      <w:r>
        <w:t>Załączniki</w:t>
      </w:r>
    </w:p>
    <w:tbl>
      <w:tblPr>
        <w:tblStyle w:val="Tabelalisty6kolorowaakcent1"/>
        <w:tblW w:w="9067" w:type="dxa"/>
        <w:tblLook w:val="04A0" w:firstRow="1" w:lastRow="0" w:firstColumn="1" w:lastColumn="0" w:noHBand="0" w:noVBand="1"/>
      </w:tblPr>
      <w:tblGrid>
        <w:gridCol w:w="1007"/>
        <w:gridCol w:w="8060"/>
      </w:tblGrid>
      <w:tr w:rsidR="003F7F55" w:rsidRPr="00405138" w14:paraId="46D75481" w14:textId="77777777" w:rsidTr="00B773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837432486"/>
            <w:placeholder>
              <w:docPart w:val="6B341C7836B84FAD96672148DC695E32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67882C65" w14:textId="77777777" w:rsidR="003F7F55" w:rsidRPr="00405138" w:rsidRDefault="003F7F55" w:rsidP="00B77323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E1C1826" w14:textId="40D008BB" w:rsidR="003F7F55" w:rsidRPr="00405138" w:rsidRDefault="003F7F55" w:rsidP="00B7732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  <w:sz w:val="18"/>
                <w:szCs w:val="20"/>
              </w:rPr>
            </w:pPr>
            <w:r w:rsidRPr="00AE37C1">
              <w:rPr>
                <w:sz w:val="18"/>
                <w:szCs w:val="20"/>
              </w:rPr>
              <w:t>Oferta wykonawcy</w:t>
            </w:r>
            <w:r w:rsidR="00AE37C1">
              <w:rPr>
                <w:b w:val="0"/>
                <w:bCs w:val="0"/>
                <w:sz w:val="18"/>
                <w:szCs w:val="20"/>
              </w:rPr>
              <w:t xml:space="preserve"> </w:t>
            </w:r>
            <w:r w:rsidR="00AE37C1" w:rsidRPr="00AE37C1">
              <w:rPr>
                <w:b w:val="0"/>
                <w:bCs w:val="0"/>
                <w:sz w:val="18"/>
                <w:szCs w:val="20"/>
              </w:rPr>
              <w:t xml:space="preserve">- </w:t>
            </w:r>
            <w:r w:rsidR="00AE37C1">
              <w:rPr>
                <w:b w:val="0"/>
                <w:bCs w:val="0"/>
                <w:sz w:val="18"/>
                <w:szCs w:val="20"/>
              </w:rPr>
              <w:t>p</w:t>
            </w:r>
            <w:r w:rsidR="00AE37C1" w:rsidRPr="00AE37C1">
              <w:rPr>
                <w:b w:val="0"/>
                <w:bCs w:val="0"/>
                <w:sz w:val="18"/>
                <w:szCs w:val="20"/>
              </w:rPr>
              <w:t>oświadczon</w:t>
            </w:r>
            <w:r w:rsidR="00AE37C1" w:rsidRPr="00AE37C1">
              <w:rPr>
                <w:b w:val="0"/>
                <w:bCs w:val="0"/>
                <w:sz w:val="18"/>
                <w:szCs w:val="20"/>
              </w:rPr>
              <w:t>a</w:t>
            </w:r>
            <w:r w:rsidR="00AE37C1" w:rsidRPr="00AE37C1">
              <w:rPr>
                <w:b w:val="0"/>
                <w:bCs w:val="0"/>
                <w:sz w:val="18"/>
                <w:szCs w:val="20"/>
              </w:rPr>
              <w:t xml:space="preserve"> za zgodność z oryginałem kopia/e</w:t>
            </w:r>
            <w:r w:rsidR="00E3649A">
              <w:rPr>
                <w:b w:val="0"/>
                <w:bCs w:val="0"/>
                <w:sz w:val="18"/>
                <w:szCs w:val="20"/>
              </w:rPr>
              <w:t xml:space="preserve"> (wymagane po zrealizowaniu zadania)</w:t>
            </w:r>
          </w:p>
        </w:tc>
      </w:tr>
      <w:tr w:rsidR="003F7F55" w:rsidRPr="00405138" w14:paraId="484BF372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2087878273"/>
            <w:placeholder>
              <w:docPart w:val="34355D60A06E4B38B81B5D1292F5EDE4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DD1A584" w14:textId="77777777" w:rsidR="003F7F55" w:rsidRDefault="003F7F55" w:rsidP="00B77323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C78BD2" w14:textId="1AFE4762" w:rsidR="003F7F55" w:rsidRPr="00405138" w:rsidRDefault="003F7F55" w:rsidP="00B77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AE37C1">
              <w:rPr>
                <w:b/>
                <w:bCs/>
                <w:sz w:val="18"/>
                <w:szCs w:val="20"/>
              </w:rPr>
              <w:t>Umowa/y z wykonawcą/</w:t>
            </w:r>
            <w:proofErr w:type="spellStart"/>
            <w:r w:rsidRPr="00AE37C1">
              <w:rPr>
                <w:b/>
                <w:bCs/>
                <w:sz w:val="18"/>
                <w:szCs w:val="20"/>
              </w:rPr>
              <w:t>ami</w:t>
            </w:r>
            <w:proofErr w:type="spellEnd"/>
            <w:r w:rsidRPr="00AE37C1">
              <w:rPr>
                <w:b/>
                <w:bCs/>
                <w:sz w:val="18"/>
                <w:szCs w:val="20"/>
              </w:rPr>
              <w:t xml:space="preserve"> wraz z aneksami</w:t>
            </w:r>
            <w:r w:rsidR="00E3649A">
              <w:rPr>
                <w:sz w:val="18"/>
                <w:szCs w:val="20"/>
              </w:rPr>
              <w:t xml:space="preserve"> </w:t>
            </w:r>
            <w:r w:rsidR="00AE37C1" w:rsidRPr="00AE37C1">
              <w:rPr>
                <w:sz w:val="18"/>
                <w:szCs w:val="20"/>
              </w:rPr>
              <w:t>- poświadczona za zgodność z oryginałem kopia/e</w:t>
            </w:r>
            <w:r w:rsidR="00AE37C1">
              <w:rPr>
                <w:sz w:val="18"/>
                <w:szCs w:val="20"/>
              </w:rPr>
              <w:t xml:space="preserve"> </w:t>
            </w:r>
            <w:r w:rsidR="00E3649A" w:rsidRPr="00E3649A">
              <w:rPr>
                <w:sz w:val="18"/>
                <w:szCs w:val="20"/>
              </w:rPr>
              <w:t>(wymagane po zrealizowaniu zadania)</w:t>
            </w:r>
          </w:p>
        </w:tc>
      </w:tr>
      <w:tr w:rsidR="003F7F55" w:rsidRPr="00405138" w14:paraId="3A0B0001" w14:textId="77777777" w:rsidTr="00B77323">
        <w:sdt>
          <w:sdtPr>
            <w:rPr>
              <w:sz w:val="18"/>
              <w:szCs w:val="20"/>
            </w:rPr>
            <w:id w:val="927012921"/>
            <w:placeholder>
              <w:docPart w:val="3C06505B87504AD29278141B541B726A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24C73581" w14:textId="77777777" w:rsidR="003F7F55" w:rsidRPr="00405138" w:rsidRDefault="003F7F55" w:rsidP="00B77323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95C6E95" w14:textId="6D1EB074" w:rsidR="003F7F55" w:rsidRPr="00405138" w:rsidRDefault="003F7F55" w:rsidP="00B773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AE37C1">
              <w:rPr>
                <w:b/>
                <w:bCs/>
                <w:sz w:val="18"/>
                <w:szCs w:val="20"/>
              </w:rPr>
              <w:t>Karty przekazania odpadów</w:t>
            </w:r>
            <w:r w:rsidR="00E3649A">
              <w:rPr>
                <w:sz w:val="18"/>
                <w:szCs w:val="20"/>
              </w:rPr>
              <w:t xml:space="preserve"> </w:t>
            </w:r>
            <w:r w:rsidR="00E3649A" w:rsidRPr="00E3649A">
              <w:rPr>
                <w:sz w:val="18"/>
                <w:szCs w:val="20"/>
              </w:rPr>
              <w:t>(wymagane po zrealizowaniu zadania)</w:t>
            </w:r>
          </w:p>
        </w:tc>
      </w:tr>
      <w:tr w:rsidR="00BA6C6C" w:rsidRPr="00405138" w14:paraId="720E2412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1196345875"/>
            <w:placeholder>
              <w:docPart w:val="1BD51C5BBFE5400B9FB6B8B1AA03E52D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752E2D82" w14:textId="4E6FB328" w:rsidR="00BA6C6C" w:rsidRDefault="00BA6C6C" w:rsidP="00B77323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794C9CB" w14:textId="5C55F496" w:rsidR="00BA6C6C" w:rsidRPr="00E3649A" w:rsidRDefault="00AE37C1" w:rsidP="00B773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AE37C1">
              <w:rPr>
                <w:b/>
                <w:bCs/>
                <w:sz w:val="18"/>
                <w:szCs w:val="20"/>
              </w:rPr>
              <w:t>P</w:t>
            </w:r>
            <w:r w:rsidRPr="00AE37C1">
              <w:rPr>
                <w:b/>
                <w:bCs/>
                <w:sz w:val="18"/>
                <w:szCs w:val="20"/>
              </w:rPr>
              <w:t>rotok</w:t>
            </w:r>
            <w:r w:rsidRPr="00AE37C1">
              <w:rPr>
                <w:b/>
                <w:bCs/>
                <w:sz w:val="18"/>
                <w:szCs w:val="20"/>
              </w:rPr>
              <w:t>ół/</w:t>
            </w:r>
            <w:proofErr w:type="spellStart"/>
            <w:r w:rsidRPr="00AE37C1">
              <w:rPr>
                <w:b/>
                <w:bCs/>
                <w:sz w:val="18"/>
                <w:szCs w:val="20"/>
              </w:rPr>
              <w:t>oły</w:t>
            </w:r>
            <w:proofErr w:type="spellEnd"/>
            <w:r w:rsidRPr="00AE37C1">
              <w:rPr>
                <w:b/>
                <w:bCs/>
                <w:sz w:val="18"/>
                <w:szCs w:val="20"/>
              </w:rPr>
              <w:t xml:space="preserve"> odbioru zadania między wykonawcą a </w:t>
            </w:r>
            <w:proofErr w:type="spellStart"/>
            <w:r w:rsidRPr="00AE37C1">
              <w:rPr>
                <w:b/>
                <w:bCs/>
                <w:sz w:val="18"/>
                <w:szCs w:val="20"/>
              </w:rPr>
              <w:t>jst</w:t>
            </w:r>
            <w:proofErr w:type="spellEnd"/>
            <w:r>
              <w:rPr>
                <w:sz w:val="18"/>
                <w:szCs w:val="20"/>
              </w:rPr>
              <w:t xml:space="preserve"> </w:t>
            </w:r>
            <w:r w:rsidRPr="00AE37C1">
              <w:rPr>
                <w:sz w:val="18"/>
                <w:szCs w:val="20"/>
              </w:rPr>
              <w:t>- poświadczon</w:t>
            </w:r>
            <w:r w:rsidR="0074769F">
              <w:rPr>
                <w:sz w:val="18"/>
                <w:szCs w:val="20"/>
              </w:rPr>
              <w:t>a</w:t>
            </w:r>
            <w:r w:rsidRPr="00AE37C1">
              <w:rPr>
                <w:sz w:val="18"/>
                <w:szCs w:val="20"/>
              </w:rPr>
              <w:t xml:space="preserve"> za zgodność z oryginałem kopia/e</w:t>
            </w:r>
            <w:r w:rsidRPr="00E3649A">
              <w:rPr>
                <w:sz w:val="18"/>
                <w:szCs w:val="20"/>
              </w:rPr>
              <w:t xml:space="preserve"> </w:t>
            </w:r>
            <w:r w:rsidRPr="00E3649A">
              <w:rPr>
                <w:sz w:val="18"/>
                <w:szCs w:val="20"/>
              </w:rPr>
              <w:t>(wymagane po zrealizowaniu zadania)</w:t>
            </w:r>
          </w:p>
        </w:tc>
      </w:tr>
      <w:tr w:rsidR="00AE37C1" w:rsidRPr="00405138" w14:paraId="4204367F" w14:textId="77777777" w:rsidTr="00B77323">
        <w:sdt>
          <w:sdtPr>
            <w:rPr>
              <w:sz w:val="18"/>
              <w:szCs w:val="20"/>
            </w:rPr>
            <w:id w:val="1457442332"/>
            <w:placeholder>
              <w:docPart w:val="E736D36F8F324F43B8CEFF2BD2658EAC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F523DAE" w14:textId="30070032" w:rsidR="00AE37C1" w:rsidRDefault="00AE37C1" w:rsidP="00AE37C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1151CF2" w14:textId="376656C6" w:rsidR="00AE37C1" w:rsidRPr="00E3649A" w:rsidRDefault="00AE37C1" w:rsidP="00AE3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74769F">
              <w:rPr>
                <w:b/>
                <w:bCs/>
                <w:sz w:val="18"/>
                <w:szCs w:val="20"/>
              </w:rPr>
              <w:t>F</w:t>
            </w:r>
            <w:r w:rsidRPr="0074769F">
              <w:rPr>
                <w:b/>
                <w:bCs/>
                <w:sz w:val="18"/>
                <w:szCs w:val="20"/>
              </w:rPr>
              <w:t>aktur</w:t>
            </w:r>
            <w:r w:rsidRPr="0074769F">
              <w:rPr>
                <w:b/>
                <w:bCs/>
                <w:sz w:val="18"/>
                <w:szCs w:val="20"/>
              </w:rPr>
              <w:t>y</w:t>
            </w:r>
            <w:r w:rsidRPr="0074769F">
              <w:rPr>
                <w:b/>
                <w:bCs/>
                <w:sz w:val="18"/>
                <w:szCs w:val="20"/>
              </w:rPr>
              <w:t xml:space="preserve"> i rachunk</w:t>
            </w:r>
            <w:r w:rsidRPr="0074769F">
              <w:rPr>
                <w:b/>
                <w:bCs/>
                <w:sz w:val="18"/>
                <w:szCs w:val="20"/>
              </w:rPr>
              <w:t>i</w:t>
            </w:r>
            <w:r w:rsidRPr="0074769F">
              <w:rPr>
                <w:b/>
                <w:bCs/>
                <w:sz w:val="18"/>
                <w:szCs w:val="20"/>
              </w:rPr>
              <w:t xml:space="preserve"> zatwierdzone do wypłaty</w:t>
            </w:r>
            <w:r w:rsidRPr="00BA6C6C">
              <w:rPr>
                <w:sz w:val="18"/>
                <w:szCs w:val="20"/>
              </w:rPr>
              <w:t xml:space="preserve"> przez uprawnionych przedstawicieli wnioskodawcy na pełną wartość brutto</w:t>
            </w:r>
            <w:r>
              <w:rPr>
                <w:sz w:val="18"/>
                <w:szCs w:val="20"/>
              </w:rPr>
              <w:t xml:space="preserve"> </w:t>
            </w:r>
            <w:r w:rsidR="0074769F" w:rsidRPr="00AE37C1">
              <w:rPr>
                <w:sz w:val="18"/>
                <w:szCs w:val="20"/>
              </w:rPr>
              <w:t>- poświadczon</w:t>
            </w:r>
            <w:r w:rsidR="0074769F">
              <w:rPr>
                <w:sz w:val="18"/>
                <w:szCs w:val="20"/>
              </w:rPr>
              <w:t>a</w:t>
            </w:r>
            <w:r w:rsidR="0074769F" w:rsidRPr="00AE37C1">
              <w:rPr>
                <w:sz w:val="18"/>
                <w:szCs w:val="20"/>
              </w:rPr>
              <w:t xml:space="preserve"> za zgodność z oryginałem kopia/e</w:t>
            </w:r>
            <w:r w:rsidR="0074769F" w:rsidRPr="00E3649A">
              <w:rPr>
                <w:sz w:val="18"/>
                <w:szCs w:val="20"/>
              </w:rPr>
              <w:t xml:space="preserve"> </w:t>
            </w:r>
            <w:r w:rsidRPr="00E3649A">
              <w:rPr>
                <w:sz w:val="18"/>
                <w:szCs w:val="20"/>
              </w:rPr>
              <w:t>(wymagane po zrealizowaniu zadania)</w:t>
            </w:r>
          </w:p>
        </w:tc>
      </w:tr>
      <w:tr w:rsidR="00AE37C1" w:rsidRPr="00405138" w14:paraId="42D04E1E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1670449221"/>
            <w:placeholder>
              <w:docPart w:val="CBCC4A6A1B63457BA16FE19C75E9B74F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30BF0D7" w14:textId="77777777" w:rsidR="00AE37C1" w:rsidRPr="00405138" w:rsidRDefault="00AE37C1" w:rsidP="00AE37C1">
                <w:pPr>
                  <w:rPr>
                    <w:sz w:val="18"/>
                    <w:szCs w:val="20"/>
                  </w:rPr>
                </w:pPr>
                <w:r w:rsidRPr="00ED26EF">
                  <w:rPr>
                    <w:rStyle w:val="Tekstzastpczy"/>
                    <w:b w:val="0"/>
                    <w:bCs w:val="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C235714" w14:textId="1FFBF848" w:rsidR="00AE37C1" w:rsidRPr="00405138" w:rsidRDefault="00AE37C1" w:rsidP="00AE3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E3649A">
              <w:rPr>
                <w:sz w:val="18"/>
                <w:szCs w:val="20"/>
              </w:rPr>
              <w:t>Aktualna opinia Zarządu Województwa Lubskiego w sprawie wywiązywania się przez Wnioskodawcę z należnych wpłat z tytułu opłat za gospodarcze korzystanie ze środowiska, dotycząca funkcjonowania wszystkich obiektów, urządzeń i instalacji stanowiących mienie Wnioskodawcy lub pozostających w jego zarządzie – kopia poświadczona za zgodność z oryginałem</w:t>
            </w:r>
            <w:r>
              <w:rPr>
                <w:sz w:val="18"/>
                <w:szCs w:val="20"/>
              </w:rPr>
              <w:t xml:space="preserve"> (dokument jest ważny 3 m-ce) </w:t>
            </w:r>
            <w:r w:rsidRPr="00E3649A">
              <w:rPr>
                <w:sz w:val="18"/>
                <w:szCs w:val="20"/>
              </w:rPr>
              <w:t>(wymagane w trakcie naboru wniosków o dofinansowanie)</w:t>
            </w:r>
          </w:p>
        </w:tc>
      </w:tr>
      <w:tr w:rsidR="00AE37C1" w:rsidRPr="00405138" w14:paraId="6D12C153" w14:textId="77777777" w:rsidTr="00B77323">
        <w:sdt>
          <w:sdtPr>
            <w:rPr>
              <w:sz w:val="18"/>
              <w:szCs w:val="20"/>
            </w:rPr>
            <w:id w:val="1426924141"/>
            <w:placeholder>
              <w:docPart w:val="8FD2EA960E844677B87BED5702567629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4C51A30C" w14:textId="77777777" w:rsidR="00AE37C1" w:rsidRPr="00405138" w:rsidRDefault="00AE37C1" w:rsidP="00AE37C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2E8EE81" w14:textId="366F4406" w:rsidR="00AE37C1" w:rsidRPr="00405138" w:rsidRDefault="00AE37C1" w:rsidP="00AE3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E3649A">
              <w:rPr>
                <w:sz w:val="18"/>
                <w:szCs w:val="20"/>
              </w:rPr>
              <w:t>Aktualna opinia Wojewódzkiego Inspektora Ochrony Środowiska w sprawie wywiązywania się przez Wnioskodawcę z należnych wpłat z tytułu administracyjnych kar pieniężnych za przekroczenie lub naruszenie warunków korzystania ze środowiska dotycząca funkcjonowania wszystkich obiektów, urządzeń i instalacji stanowiących mienie Wnioskodawcy lub pozostających w jego zarządzie – kopia poświadczona za zgodność z oryginałem</w:t>
            </w:r>
            <w:r>
              <w:rPr>
                <w:sz w:val="18"/>
                <w:szCs w:val="20"/>
              </w:rPr>
              <w:t xml:space="preserve"> (dokument jest ważny 3 m-ce) </w:t>
            </w:r>
            <w:r w:rsidRPr="00E3649A">
              <w:rPr>
                <w:sz w:val="18"/>
                <w:szCs w:val="20"/>
              </w:rPr>
              <w:t>(wymagane w trakcie naboru wniosków o dofinansowanie)</w:t>
            </w:r>
          </w:p>
        </w:tc>
      </w:tr>
      <w:tr w:rsidR="00AE37C1" w:rsidRPr="00405138" w14:paraId="0135A0BB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490152755"/>
            <w:placeholder>
              <w:docPart w:val="BA9AC4378A944EB784100EC9632AAC60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29C53F91" w14:textId="5A731037" w:rsidR="00AE37C1" w:rsidRDefault="00AE37C1" w:rsidP="00AE37C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F245DF8" w14:textId="593F2AAF" w:rsidR="00AE37C1" w:rsidRPr="00E3649A" w:rsidRDefault="00AE37C1" w:rsidP="00AE3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E3649A">
              <w:rPr>
                <w:sz w:val="18"/>
                <w:szCs w:val="20"/>
              </w:rPr>
              <w:t>Odpis z protokołu posiedzenia Rady Gminy, na którym Wójt/Burmistrz/ Prezydent) złożył ślubowanie wobec Rady Gminy przed objęciem obowiązków – kopia poświadczona za zgodność z oryginałem</w:t>
            </w:r>
            <w:r>
              <w:rPr>
                <w:sz w:val="18"/>
                <w:szCs w:val="20"/>
              </w:rPr>
              <w:t xml:space="preserve"> </w:t>
            </w:r>
            <w:r w:rsidRPr="00E3649A">
              <w:rPr>
                <w:sz w:val="18"/>
                <w:szCs w:val="20"/>
              </w:rPr>
              <w:t>(wymagane w trakcie naboru wniosków o dofinansowanie)</w:t>
            </w:r>
          </w:p>
        </w:tc>
      </w:tr>
      <w:tr w:rsidR="00AE37C1" w:rsidRPr="00405138" w14:paraId="3E33F561" w14:textId="77777777" w:rsidTr="00B77323">
        <w:sdt>
          <w:sdtPr>
            <w:rPr>
              <w:sz w:val="18"/>
              <w:szCs w:val="20"/>
            </w:rPr>
            <w:id w:val="-1323879276"/>
            <w:placeholder>
              <w:docPart w:val="7768B3904190430983EC390FC0F1E51B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545DCD9A" w14:textId="34D2AC84" w:rsidR="00AE37C1" w:rsidRDefault="00AE37C1" w:rsidP="00AE37C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DA56C2E" w14:textId="5F2F2A48" w:rsidR="00AE37C1" w:rsidRPr="00E3649A" w:rsidRDefault="00AE37C1" w:rsidP="00AE37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E3649A">
              <w:rPr>
                <w:sz w:val="18"/>
                <w:szCs w:val="20"/>
              </w:rPr>
              <w:t>Dokumenty potwierdzające powołanie/zatrudnienie na stanowisku Skarbnika i Sekretarza Gminy – kopia poświadczona za zgodność z oryginałem (wymagane w trakcie naboru wniosków o dofinansowanie)</w:t>
            </w:r>
          </w:p>
        </w:tc>
      </w:tr>
      <w:tr w:rsidR="00AE37C1" w:rsidRPr="00405138" w14:paraId="12BC0A56" w14:textId="77777777" w:rsidTr="00B773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18"/>
              <w:szCs w:val="20"/>
            </w:rPr>
            <w:id w:val="-256066166"/>
            <w:placeholder>
              <w:docPart w:val="2A179ED133C84B26AA65861E2A7C0E37"/>
            </w:placeholder>
            <w:showingPlcHdr/>
            <w:comboBox>
              <w:listItem w:value="Wybierz element."/>
              <w:listItem w:displayText="TAK" w:value="TAK"/>
              <w:listItem w:displayText="NIE" w:value="NIE"/>
            </w:comboBox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07" w:type="dxa"/>
                <w:tcBorders>
                  <w:top w:val="single" w:sz="4" w:space="0" w:color="808080" w:themeColor="background1" w:themeShade="80"/>
                  <w:left w:val="single" w:sz="4" w:space="0" w:color="808080" w:themeColor="background1" w:themeShade="80"/>
                  <w:bottom w:val="single" w:sz="4" w:space="0" w:color="808080" w:themeColor="background1" w:themeShade="80"/>
                  <w:right w:val="single" w:sz="4" w:space="0" w:color="808080" w:themeColor="background1" w:themeShade="80"/>
                </w:tcBorders>
              </w:tcPr>
              <w:p w14:paraId="038F6DBD" w14:textId="77777777" w:rsidR="00AE37C1" w:rsidRPr="00405138" w:rsidRDefault="00AE37C1" w:rsidP="00AE37C1">
                <w:pPr>
                  <w:rPr>
                    <w:sz w:val="18"/>
                    <w:szCs w:val="20"/>
                  </w:rPr>
                </w:pPr>
                <w:r w:rsidRPr="00405138">
                  <w:rPr>
                    <w:rStyle w:val="Tekstzastpczy"/>
                    <w:b w:val="0"/>
                    <w:bCs w:val="0"/>
                    <w:sz w:val="18"/>
                    <w:szCs w:val="20"/>
                  </w:rPr>
                  <w:t>Wybierz element.</w:t>
                </w:r>
              </w:p>
            </w:tc>
          </w:sdtContent>
        </w:sdt>
        <w:tc>
          <w:tcPr>
            <w:tcW w:w="80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071A462" w14:textId="77777777" w:rsidR="00AE37C1" w:rsidRPr="00405138" w:rsidRDefault="00AE37C1" w:rsidP="00AE37C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20"/>
              </w:rPr>
            </w:pPr>
            <w:r w:rsidRPr="00405138">
              <w:rPr>
                <w:sz w:val="18"/>
                <w:szCs w:val="20"/>
              </w:rPr>
              <w:t xml:space="preserve">Inne: </w:t>
            </w:r>
            <w:sdt>
              <w:sdtPr>
                <w:rPr>
                  <w:sz w:val="18"/>
                  <w:szCs w:val="20"/>
                </w:rPr>
                <w:id w:val="-2051911815"/>
                <w:placeholder>
                  <w:docPart w:val="3E9CFD6322C6412AAE8E966380254B26"/>
                </w:placeholder>
                <w:showingPlcHdr/>
              </w:sdtPr>
              <w:sdtContent>
                <w:r w:rsidRPr="00405138">
                  <w:rPr>
                    <w:rStyle w:val="Tekstzastpczy"/>
                    <w:sz w:val="18"/>
                    <w:szCs w:val="20"/>
                  </w:rPr>
                  <w:t>Kliknij lub naciśnij tutaj, aby wprowadzić tekst.</w:t>
                </w:r>
              </w:sdtContent>
            </w:sdt>
          </w:p>
        </w:tc>
      </w:tr>
    </w:tbl>
    <w:p w14:paraId="19DC2FD4" w14:textId="77777777" w:rsidR="003F7F55" w:rsidRDefault="003F7F55" w:rsidP="003F7F55">
      <w:pPr>
        <w:pStyle w:val="Nagwek1"/>
        <w:ind w:left="426"/>
      </w:pPr>
    </w:p>
    <w:p w14:paraId="03D8D95C" w14:textId="77777777" w:rsidR="003F7F55" w:rsidRDefault="003F7F55" w:rsidP="003F7F55">
      <w:pPr>
        <w:pStyle w:val="Nagwek1"/>
        <w:ind w:left="426"/>
      </w:pPr>
    </w:p>
    <w:p w14:paraId="13DAFC45" w14:textId="7673CC6C" w:rsidR="00A95974" w:rsidRPr="00A462EB" w:rsidRDefault="00A95974" w:rsidP="00FF69ED">
      <w:pPr>
        <w:pStyle w:val="Nagwek1"/>
        <w:numPr>
          <w:ilvl w:val="0"/>
          <w:numId w:val="21"/>
        </w:numPr>
        <w:ind w:left="426" w:hanging="153"/>
      </w:pPr>
      <w:r>
        <w:t>Oświadczam, że:</w:t>
      </w:r>
    </w:p>
    <w:tbl>
      <w:tblPr>
        <w:tblStyle w:val="Tabelasiatki6kolorowaakcent1"/>
        <w:tblW w:w="5264" w:type="pct"/>
        <w:tblLayout w:type="fixed"/>
        <w:tblLook w:val="04A0" w:firstRow="1" w:lastRow="0" w:firstColumn="1" w:lastColumn="0" w:noHBand="0" w:noVBand="1"/>
        <w:tblDescription w:val="Tabela na informacje o kartach kredytowych"/>
      </w:tblPr>
      <w:tblGrid>
        <w:gridCol w:w="701"/>
        <w:gridCol w:w="8792"/>
      </w:tblGrid>
      <w:tr w:rsidR="008F22A9" w:rsidRPr="00A462EB" w14:paraId="700DC551" w14:textId="77777777" w:rsidTr="006D43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099796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940FD00" w14:textId="16CFACC4" w:rsidR="008F22A9" w:rsidRPr="008F22A9" w:rsidRDefault="00196F97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6381883" w14:textId="77A7A9B6" w:rsidR="008F22A9" w:rsidRPr="00AA5EA4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D0D0D" w:themeColor="text1" w:themeTint="F2"/>
              </w:rPr>
            </w:pPr>
            <w:r w:rsidRPr="006F2E15">
              <w:rPr>
                <w:b w:val="0"/>
                <w:bCs w:val="0"/>
                <w:color w:val="0D0D0D" w:themeColor="text1" w:themeTint="F2"/>
              </w:rPr>
              <w:t xml:space="preserve">jestem uprawniony do zaciągania zobowiązań cywilnoprawnych w imieniu </w:t>
            </w:r>
            <w:r w:rsidR="00342BA5">
              <w:rPr>
                <w:b w:val="0"/>
                <w:bCs w:val="0"/>
                <w:color w:val="0D0D0D" w:themeColor="text1" w:themeTint="F2"/>
              </w:rPr>
              <w:br/>
            </w:r>
            <w:r w:rsidRPr="006F2E15">
              <w:rPr>
                <w:b w:val="0"/>
                <w:bCs w:val="0"/>
                <w:color w:val="0D0D0D" w:themeColor="text1" w:themeTint="F2"/>
              </w:rPr>
              <w:t>i na rzecz Wnioskodawcy.</w:t>
            </w:r>
          </w:p>
        </w:tc>
      </w:tr>
      <w:tr w:rsidR="008F22A9" w:rsidRPr="00A462EB" w14:paraId="4703AE12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180950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AA3AF59" w14:textId="327FCF4F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57B1DB" w14:textId="5B12EA0A" w:rsidR="008F22A9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b/>
                <w:bCs/>
                <w:color w:val="0D0D0D" w:themeColor="text1" w:themeTint="F2"/>
              </w:rPr>
              <w:t>nie mam</w:t>
            </w:r>
            <w:r w:rsidRPr="002001FA">
              <w:rPr>
                <w:color w:val="0D0D0D" w:themeColor="text1" w:themeTint="F2"/>
              </w:rPr>
              <w:t xml:space="preserve"> możliwości odzyskania podatku od towarów i usług (VAT) związanego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>z realizacją zadania (VAT jest kosztem kwalifikowanym)</w:t>
            </w:r>
            <w:r>
              <w:rPr>
                <w:color w:val="0D0D0D" w:themeColor="text1" w:themeTint="F2"/>
              </w:rPr>
              <w:t>. Z</w:t>
            </w:r>
            <w:r w:rsidRPr="002001FA">
              <w:rPr>
                <w:color w:val="0D0D0D" w:themeColor="text1" w:themeTint="F2"/>
              </w:rPr>
              <w:t>obowiązuje się do zwrotu zrefundowanej w ramach dofinansowania części poniesionego kosztu podatku od towarów i usług (VAT), jeżeli zaistnieją przesłanki umożliwiające odzyskanie tego podatku przez Wnioskodawcę.</w:t>
            </w:r>
          </w:p>
        </w:tc>
      </w:tr>
      <w:tr w:rsidR="008F22A9" w:rsidRPr="00A462EB" w14:paraId="5F17E9AA" w14:textId="77777777" w:rsidTr="006D43D1">
        <w:sdt>
          <w:sdtPr>
            <w:rPr>
              <w:color w:val="0D0D0D" w:themeColor="text1" w:themeTint="F2"/>
            </w:rPr>
            <w:id w:val="-836611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24C581D7" w14:textId="4FFF4CD1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B9FD99" w14:textId="77D4F3F2" w:rsidR="008F22A9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b/>
                <w:bCs/>
                <w:color w:val="0D0D0D" w:themeColor="text1" w:themeTint="F2"/>
              </w:rPr>
              <w:t>mam</w:t>
            </w:r>
            <w:r w:rsidRPr="002001FA">
              <w:rPr>
                <w:color w:val="0D0D0D" w:themeColor="text1" w:themeTint="F2"/>
              </w:rPr>
              <w:t xml:space="preserve"> możliwoś</w:t>
            </w:r>
            <w:r>
              <w:rPr>
                <w:color w:val="0D0D0D" w:themeColor="text1" w:themeTint="F2"/>
              </w:rPr>
              <w:t>ć</w:t>
            </w:r>
            <w:r w:rsidRPr="002001FA">
              <w:rPr>
                <w:color w:val="0D0D0D" w:themeColor="text1" w:themeTint="F2"/>
              </w:rPr>
              <w:t xml:space="preserve"> odzyskania podatku od towarów i usług (VAT) związanego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 xml:space="preserve">z realizacją zadania (VAT jest kosztem </w:t>
            </w:r>
            <w:r>
              <w:rPr>
                <w:color w:val="0D0D0D" w:themeColor="text1" w:themeTint="F2"/>
              </w:rPr>
              <w:t>nie</w:t>
            </w:r>
            <w:r w:rsidRPr="002001FA">
              <w:rPr>
                <w:color w:val="0D0D0D" w:themeColor="text1" w:themeTint="F2"/>
              </w:rPr>
              <w:t>kwalifikowanym)</w:t>
            </w:r>
          </w:p>
        </w:tc>
      </w:tr>
      <w:tr w:rsidR="002001FA" w:rsidRPr="00A462EB" w14:paraId="0DD7EA51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1401493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60A7A96D" w14:textId="6E4AD7A8" w:rsidR="002001FA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B1BA00E" w14:textId="2FE2AA8F" w:rsidR="002001FA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wnioskowane dofinansowanie </w:t>
            </w:r>
            <w:r w:rsidRPr="002001FA">
              <w:rPr>
                <w:b/>
                <w:bCs/>
                <w:color w:val="0D0D0D" w:themeColor="text1" w:themeTint="F2"/>
              </w:rPr>
              <w:t>nie stanowi pomocy publicznej</w:t>
            </w:r>
            <w:r>
              <w:rPr>
                <w:b/>
                <w:bCs/>
                <w:color w:val="0D0D0D" w:themeColor="text1" w:themeTint="F2"/>
              </w:rPr>
              <w:t xml:space="preserve"> </w:t>
            </w:r>
            <w:r w:rsidRPr="002001FA">
              <w:rPr>
                <w:color w:val="0D0D0D" w:themeColor="text1" w:themeTint="F2"/>
              </w:rPr>
              <w:t>(</w:t>
            </w:r>
            <w:r>
              <w:rPr>
                <w:color w:val="0D0D0D" w:themeColor="text1" w:themeTint="F2"/>
              </w:rPr>
              <w:t xml:space="preserve">na podstawie </w:t>
            </w:r>
            <w:r w:rsidRPr="002001FA">
              <w:rPr>
                <w:color w:val="0D0D0D" w:themeColor="text1" w:themeTint="F2"/>
              </w:rPr>
              <w:t>przesłan</w:t>
            </w:r>
            <w:r>
              <w:rPr>
                <w:color w:val="0D0D0D" w:themeColor="text1" w:themeTint="F2"/>
              </w:rPr>
              <w:t>ek</w:t>
            </w:r>
            <w:r w:rsidRPr="002001FA">
              <w:rPr>
                <w:color w:val="0D0D0D" w:themeColor="text1" w:themeTint="F2"/>
              </w:rPr>
              <w:t xml:space="preserve"> dotycząc</w:t>
            </w:r>
            <w:r>
              <w:rPr>
                <w:color w:val="0D0D0D" w:themeColor="text1" w:themeTint="F2"/>
              </w:rPr>
              <w:t>ych</w:t>
            </w:r>
            <w:r w:rsidRPr="002001FA">
              <w:rPr>
                <w:color w:val="0D0D0D" w:themeColor="text1" w:themeTint="F2"/>
              </w:rPr>
              <w:t xml:space="preserve"> występowania pomocy publicznej, określonych w art. 107 i 108 Traktatu o funkcjonowaniu Unii Europejskiej</w:t>
            </w:r>
            <w:r>
              <w:rPr>
                <w:color w:val="0D0D0D" w:themeColor="text1" w:themeTint="F2"/>
              </w:rPr>
              <w:t>)</w:t>
            </w:r>
          </w:p>
        </w:tc>
      </w:tr>
      <w:tr w:rsidR="002001FA" w:rsidRPr="00A462EB" w14:paraId="4970584C" w14:textId="77777777" w:rsidTr="006D43D1">
        <w:sdt>
          <w:sdtPr>
            <w:rPr>
              <w:color w:val="0D0D0D" w:themeColor="text1" w:themeTint="F2"/>
            </w:rPr>
            <w:id w:val="-1870675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A93CE46" w14:textId="28BD9780" w:rsidR="002001FA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35D32BE" w14:textId="747F05E8" w:rsidR="002001FA" w:rsidRPr="00AA5EA4" w:rsidRDefault="002001FA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wnioskowane dofinansowanie </w:t>
            </w:r>
            <w:r w:rsidRPr="002001FA">
              <w:rPr>
                <w:b/>
                <w:bCs/>
                <w:color w:val="0D0D0D" w:themeColor="text1" w:themeTint="F2"/>
              </w:rPr>
              <w:t>stanowi pomoc publiczn</w:t>
            </w:r>
            <w:r>
              <w:rPr>
                <w:b/>
                <w:bCs/>
                <w:color w:val="0D0D0D" w:themeColor="text1" w:themeTint="F2"/>
              </w:rPr>
              <w:t xml:space="preserve">ą </w:t>
            </w:r>
            <w:r w:rsidRPr="002001FA">
              <w:rPr>
                <w:color w:val="0D0D0D" w:themeColor="text1" w:themeTint="F2"/>
              </w:rPr>
              <w:t>(</w:t>
            </w:r>
            <w:r>
              <w:rPr>
                <w:color w:val="0D0D0D" w:themeColor="text1" w:themeTint="F2"/>
              </w:rPr>
              <w:t xml:space="preserve">na podstawie </w:t>
            </w:r>
            <w:r w:rsidRPr="002001FA">
              <w:rPr>
                <w:color w:val="0D0D0D" w:themeColor="text1" w:themeTint="F2"/>
              </w:rPr>
              <w:t>przesłan</w:t>
            </w:r>
            <w:r>
              <w:rPr>
                <w:color w:val="0D0D0D" w:themeColor="text1" w:themeTint="F2"/>
              </w:rPr>
              <w:t>ek</w:t>
            </w:r>
            <w:r w:rsidRPr="002001FA">
              <w:rPr>
                <w:color w:val="0D0D0D" w:themeColor="text1" w:themeTint="F2"/>
              </w:rPr>
              <w:t xml:space="preserve"> dotycząc</w:t>
            </w:r>
            <w:r>
              <w:rPr>
                <w:color w:val="0D0D0D" w:themeColor="text1" w:themeTint="F2"/>
              </w:rPr>
              <w:t>ych</w:t>
            </w:r>
            <w:r w:rsidRPr="002001FA">
              <w:rPr>
                <w:color w:val="0D0D0D" w:themeColor="text1" w:themeTint="F2"/>
              </w:rPr>
              <w:t xml:space="preserve"> występowania pomocy publicznej, określonych w art. 107 i 108 Traktatu </w:t>
            </w:r>
            <w:r w:rsidR="00B777FC">
              <w:rPr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>o funkcjonowaniu Unii Europejskiej</w:t>
            </w:r>
            <w:r>
              <w:rPr>
                <w:color w:val="0D0D0D" w:themeColor="text1" w:themeTint="F2"/>
              </w:rPr>
              <w:t>)</w:t>
            </w:r>
          </w:p>
        </w:tc>
      </w:tr>
      <w:tr w:rsidR="00196F97" w:rsidRPr="00A462EB" w14:paraId="0BF56755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311238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4F06C1FD" w14:textId="39FF1B98" w:rsidR="00196F97" w:rsidRDefault="00196F97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14CD788" w14:textId="0B389532" w:rsidR="00196F97" w:rsidRPr="00AA5EA4" w:rsidRDefault="00196F97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196F97">
              <w:rPr>
                <w:color w:val="0D0D0D" w:themeColor="text1" w:themeTint="F2"/>
              </w:rPr>
              <w:t xml:space="preserve">wyrażam zgodę na przekazywanie informacji dotyczących złożonego wniosku oraz realizacji umowy z WFOŚiGW w Zielonej Górze, w przypadku, gdy zostanie ona zawarta, za pośrednictwem </w:t>
            </w:r>
            <w:r w:rsidRPr="00196F97">
              <w:rPr>
                <w:b/>
                <w:bCs/>
                <w:color w:val="0D0D0D" w:themeColor="text1" w:themeTint="F2"/>
              </w:rPr>
              <w:t>poczty elektronicznej</w:t>
            </w:r>
            <w:r w:rsidRPr="00196F97">
              <w:rPr>
                <w:color w:val="0D0D0D" w:themeColor="text1" w:themeTint="F2"/>
              </w:rPr>
              <w:t>. Korespondencja będzie wysyłana na adres e-mail podany we wniosku</w:t>
            </w:r>
            <w:r>
              <w:rPr>
                <w:color w:val="0D0D0D" w:themeColor="text1" w:themeTint="F2"/>
              </w:rPr>
              <w:t xml:space="preserve"> w pkt I.</w:t>
            </w:r>
          </w:p>
        </w:tc>
      </w:tr>
      <w:tr w:rsidR="008F22A9" w:rsidRPr="00A462EB" w14:paraId="67540B71" w14:textId="77777777" w:rsidTr="006D43D1">
        <w:sdt>
          <w:sdtPr>
            <w:rPr>
              <w:color w:val="0D0D0D" w:themeColor="text1" w:themeTint="F2"/>
            </w:rPr>
            <w:id w:val="543494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4638545" w14:textId="654A354C" w:rsidR="008F22A9" w:rsidRPr="008F22A9" w:rsidRDefault="00196F97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B70E788" w14:textId="14C0580A" w:rsidR="008F22A9" w:rsidRPr="00AA5EA4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AA5EA4">
              <w:rPr>
                <w:color w:val="0D0D0D" w:themeColor="text1" w:themeTint="F2"/>
              </w:rPr>
              <w:t xml:space="preserve">wywiązuję się z należnych wpłat z tytułu opłat za gospodarcze korzystanie </w:t>
            </w:r>
            <w:r w:rsidR="00342BA5">
              <w:rPr>
                <w:color w:val="0D0D0D" w:themeColor="text1" w:themeTint="F2"/>
              </w:rPr>
              <w:br/>
            </w:r>
            <w:r w:rsidRPr="00AA5EA4">
              <w:rPr>
                <w:color w:val="0D0D0D" w:themeColor="text1" w:themeTint="F2"/>
              </w:rPr>
              <w:t xml:space="preserve">ze środowiska związanych z funkcjonowaniem wszystkich obiektów, urządzeń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AA5EA4">
              <w:rPr>
                <w:color w:val="0D0D0D" w:themeColor="text1" w:themeTint="F2"/>
              </w:rPr>
              <w:t>i instalacji stanowiących mienie Wnioskodawcy lub pozostających w jego zarządzie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21BF60BB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30891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3BB3BE5" w14:textId="1A491311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6275409" w14:textId="233528DE" w:rsidR="008F22A9" w:rsidRPr="008B5DC6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 xml:space="preserve">wywiązuję się z należnych wpłat z tytułu administracyjnych kar pieniężnych </w:t>
            </w:r>
            <w:r w:rsidR="00342BA5">
              <w:rPr>
                <w:b/>
                <w:bCs/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 xml:space="preserve">za przekroczenie lub naruszenie warunków korzystania ze środowiska ustalonych stosowną decyzją, związanych z funkcjonowaniem wszystkich obiektów, urządzeń </w:t>
            </w:r>
            <w:r w:rsidR="00B777FC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i instalacji stanowiących mienie Wnioskodawcy lub pozostających w jego zarządzie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12438481" w14:textId="77777777" w:rsidTr="006D43D1">
        <w:sdt>
          <w:sdtPr>
            <w:rPr>
              <w:color w:val="0D0D0D" w:themeColor="text1" w:themeTint="F2"/>
            </w:rPr>
            <w:id w:val="41652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6B052C6" w14:textId="1F1A886C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53A41A6F" w14:textId="10F589B3" w:rsidR="008F22A9" w:rsidRPr="008B5DC6" w:rsidRDefault="008F22A9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wszystkie działania objęte wnioskiem o dofinansowanie zostaną/zostały zrealizowane zgodnie z wymogami wynikającymi z powszechnie obowiązujących przepisów prawa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142DAA76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344243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0EB318E" w14:textId="4109DCFD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33F0C99" w14:textId="27C24B97" w:rsidR="008F22A9" w:rsidRPr="008B5DC6" w:rsidRDefault="00342BA5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="008F22A9" w:rsidRPr="008B5DC6">
              <w:rPr>
                <w:color w:val="0D0D0D" w:themeColor="text1" w:themeTint="F2"/>
              </w:rPr>
              <w:t xml:space="preserve">nie uzyskałem i nie będę się ubiegał o dofinansowanie na wydatek objęty pomocą finansową w formie dotacji udzieloną przez Fundusz w ramach </w:t>
            </w:r>
            <w:r w:rsidR="008F22A9">
              <w:rPr>
                <w:color w:val="0D0D0D" w:themeColor="text1" w:themeTint="F2"/>
              </w:rPr>
              <w:t>niniejszego zadania</w:t>
            </w:r>
            <w:r w:rsidR="008F22A9" w:rsidRPr="008B5DC6">
              <w:rPr>
                <w:color w:val="0D0D0D" w:themeColor="text1" w:themeTint="F2"/>
              </w:rPr>
              <w:t xml:space="preserve"> </w:t>
            </w:r>
            <w:r w:rsidR="00B777FC">
              <w:rPr>
                <w:color w:val="0D0D0D" w:themeColor="text1" w:themeTint="F2"/>
              </w:rPr>
              <w:br/>
            </w:r>
            <w:r w:rsidR="008F22A9" w:rsidRPr="008B5DC6">
              <w:rPr>
                <w:color w:val="0D0D0D" w:themeColor="text1" w:themeTint="F2"/>
              </w:rPr>
              <w:t>z innych bezzwrotnych środków</w:t>
            </w:r>
            <w:r w:rsidR="008F22A9">
              <w:rPr>
                <w:color w:val="0D0D0D" w:themeColor="text1" w:themeTint="F2"/>
              </w:rPr>
              <w:t xml:space="preserve"> publicznych oraz </w:t>
            </w:r>
            <w:r w:rsidR="008F22A9" w:rsidRPr="002001FA">
              <w:rPr>
                <w:color w:val="0D0D0D" w:themeColor="text1" w:themeTint="F2"/>
              </w:rPr>
              <w:t>innych,</w:t>
            </w:r>
            <w:r w:rsidR="008F22A9" w:rsidRPr="008B5DC6">
              <w:rPr>
                <w:color w:val="0D0D0D" w:themeColor="text1" w:themeTint="F2"/>
              </w:rPr>
              <w:t xml:space="preserve"> krajowych i/lub zagranicznych</w:t>
            </w:r>
            <w:r w:rsidR="00B2351E"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58CC2C3E" w14:textId="77777777" w:rsidTr="006D43D1">
        <w:sdt>
          <w:sdtPr>
            <w:rPr>
              <w:color w:val="0D0D0D" w:themeColor="text1" w:themeTint="F2"/>
            </w:rPr>
            <w:id w:val="169233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03474D0" w14:textId="3862439A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36F11D4D" w14:textId="7E024BC4" w:rsidR="008F22A9" w:rsidRPr="008B5DC6" w:rsidRDefault="00342BA5" w:rsidP="008B5DC6">
            <w:pPr>
              <w:pStyle w:val="Akapitzlist"/>
              <w:numPr>
                <w:ilvl w:val="0"/>
                <w:numId w:val="16"/>
              </w:numPr>
              <w:ind w:left="209" w:hanging="284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</w:t>
            </w:r>
            <w:r w:rsidR="008F22A9">
              <w:rPr>
                <w:color w:val="0D0D0D" w:themeColor="text1" w:themeTint="F2"/>
              </w:rPr>
              <w:t>z</w:t>
            </w:r>
            <w:r w:rsidR="008F22A9" w:rsidRPr="008B5DC6">
              <w:rPr>
                <w:color w:val="0D0D0D" w:themeColor="text1" w:themeTint="F2"/>
              </w:rPr>
              <w:t xml:space="preserve">obowiązuję się do ponoszenia należności publicznoprawnych związanych </w:t>
            </w:r>
            <w:r>
              <w:rPr>
                <w:b/>
                <w:bCs/>
                <w:color w:val="0D0D0D" w:themeColor="text1" w:themeTint="F2"/>
              </w:rPr>
              <w:br/>
            </w:r>
            <w:r w:rsidR="008F22A9" w:rsidRPr="008B5DC6">
              <w:rPr>
                <w:color w:val="0D0D0D" w:themeColor="text1" w:themeTint="F2"/>
              </w:rPr>
              <w:t>z dofinansowaniem zadania i zadaniem</w:t>
            </w:r>
            <w:r w:rsidR="008F22A9"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478EA945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1502620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694506D3" w14:textId="7DD42379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BCA3E43" w14:textId="0657484C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realizując zadanie</w:t>
            </w:r>
            <w:r>
              <w:rPr>
                <w:color w:val="0D0D0D" w:themeColor="text1" w:themeTint="F2"/>
              </w:rPr>
              <w:t>,</w:t>
            </w:r>
            <w:r w:rsidRPr="008B5DC6">
              <w:rPr>
                <w:color w:val="0D0D0D" w:themeColor="text1" w:themeTint="F2"/>
              </w:rPr>
              <w:t xml:space="preserve"> kieruję się kryterium oszczędności i efektywności wybranych przeze mnie rozwiązań</w:t>
            </w:r>
            <w:r w:rsidR="00B777FC">
              <w:rPr>
                <w:color w:val="0D0D0D" w:themeColor="text1" w:themeTint="F2"/>
              </w:rPr>
              <w:t xml:space="preserve">; przy wyborze wykonawców oświadczam przestrzeganie </w:t>
            </w:r>
            <w:r w:rsidR="00B2351E">
              <w:rPr>
                <w:color w:val="0D0D0D" w:themeColor="text1" w:themeTint="F2"/>
              </w:rPr>
              <w:t xml:space="preserve">przepisów </w:t>
            </w:r>
            <w:r w:rsidR="00CF0812" w:rsidRPr="00CF0812">
              <w:rPr>
                <w:color w:val="0D0D0D" w:themeColor="text1" w:themeTint="F2"/>
              </w:rPr>
              <w:t>ustawy PZP/Kodeksu Cywilnego</w:t>
            </w:r>
          </w:p>
        </w:tc>
      </w:tr>
      <w:tr w:rsidR="008F22A9" w:rsidRPr="00A462EB" w14:paraId="714C006B" w14:textId="77777777" w:rsidTr="006D43D1">
        <w:sdt>
          <w:sdtPr>
            <w:rPr>
              <w:color w:val="0D0D0D" w:themeColor="text1" w:themeTint="F2"/>
            </w:rPr>
            <w:id w:val="-1664994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2ED3121D" w14:textId="4B795CDE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2F967F11" w14:textId="30908546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 xml:space="preserve">w przypadku zawarcia umowy dotacji z WFOŚiGW w Zielonej Górze zobowiązuję się </w:t>
            </w:r>
            <w:r w:rsidR="00B2351E">
              <w:rPr>
                <w:color w:val="0D0D0D" w:themeColor="text1" w:themeTint="F2"/>
              </w:rPr>
              <w:t>do zapewnienia pokrycia</w:t>
            </w:r>
            <w:r w:rsidRPr="008B5DC6">
              <w:rPr>
                <w:color w:val="0D0D0D" w:themeColor="text1" w:themeTint="F2"/>
              </w:rPr>
              <w:t xml:space="preserve"> </w:t>
            </w:r>
            <w:r w:rsidR="00B2351E" w:rsidRPr="008B5DC6">
              <w:rPr>
                <w:color w:val="0D0D0D" w:themeColor="text1" w:themeTint="F2"/>
              </w:rPr>
              <w:t>wszelki</w:t>
            </w:r>
            <w:r w:rsidR="00B2351E">
              <w:rPr>
                <w:color w:val="0D0D0D" w:themeColor="text1" w:themeTint="F2"/>
              </w:rPr>
              <w:t>ch</w:t>
            </w:r>
            <w:r w:rsidRPr="008B5DC6">
              <w:rPr>
                <w:color w:val="0D0D0D" w:themeColor="text1" w:themeTint="F2"/>
              </w:rPr>
              <w:t xml:space="preserve"> koszt</w:t>
            </w:r>
            <w:r w:rsidR="00B2351E">
              <w:rPr>
                <w:color w:val="0D0D0D" w:themeColor="text1" w:themeTint="F2"/>
              </w:rPr>
              <w:t>ów</w:t>
            </w:r>
            <w:r w:rsidRPr="008B5DC6">
              <w:rPr>
                <w:color w:val="0D0D0D" w:themeColor="text1" w:themeTint="F2"/>
              </w:rPr>
              <w:t xml:space="preserve"> zadania przekraczając</w:t>
            </w:r>
            <w:r w:rsidR="00B2351E">
              <w:rPr>
                <w:color w:val="0D0D0D" w:themeColor="text1" w:themeTint="F2"/>
              </w:rPr>
              <w:t>ych</w:t>
            </w:r>
            <w:r w:rsidRPr="008B5DC6">
              <w:rPr>
                <w:color w:val="0D0D0D" w:themeColor="text1" w:themeTint="F2"/>
              </w:rPr>
              <w:t xml:space="preserve"> wartość przyznanej dotacji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2EE2A658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333030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1E69647" w14:textId="716816AC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0BB8F6CB" w14:textId="79874A7B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</w:t>
            </w:r>
            <w:r w:rsidRPr="008B5DC6">
              <w:rPr>
                <w:color w:val="0D0D0D" w:themeColor="text1" w:themeTint="F2"/>
              </w:rPr>
              <w:t xml:space="preserve">obowiązuję się do niezwłocznego informowania WFOŚiGW w Zielonej Górze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o wszelkich zmianach mających wpływ na realizację zadania na każdym jego etapie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743127B3" w14:textId="77777777" w:rsidTr="006D43D1">
        <w:sdt>
          <w:sdtPr>
            <w:rPr>
              <w:color w:val="0D0D0D" w:themeColor="text1" w:themeTint="F2"/>
            </w:rPr>
            <w:id w:val="-1159306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1CB1AE54" w14:textId="043380DD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BC27851" w14:textId="19E3B887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z</w:t>
            </w:r>
            <w:r w:rsidRPr="008B5DC6">
              <w:rPr>
                <w:color w:val="0D0D0D" w:themeColor="text1" w:themeTint="F2"/>
              </w:rPr>
              <w:t xml:space="preserve">obowiązuję się do niezwłocznego informowania WFOŚiGW w Zielonej Górze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 xml:space="preserve">o każdej zmianie danych adresowych, w tym adresu e-mail pod rygorem,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że dostarczenie przez Fundusz pisma bądź wiadomości e-mail na dotychczasowy znany Funduszowi adres Wnioskodawcy uznane będzie za doręczenie skuteczne.</w:t>
            </w:r>
          </w:p>
        </w:tc>
      </w:tr>
      <w:tr w:rsidR="008F22A9" w:rsidRPr="00A462EB" w14:paraId="3B22EEBC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1916390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3D384D8A" w14:textId="3CC317BB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62458977" w14:textId="67798D8D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w</w:t>
            </w:r>
            <w:r w:rsidRPr="008B5DC6">
              <w:rPr>
                <w:color w:val="0D0D0D" w:themeColor="text1" w:themeTint="F2"/>
              </w:rPr>
              <w:t>yrażam zgodę na przeprowadzanie przez WFOŚiGW w Zielonej Górze kontroli realizacji zadania.</w:t>
            </w:r>
          </w:p>
        </w:tc>
      </w:tr>
      <w:tr w:rsidR="008F22A9" w:rsidRPr="00A462EB" w14:paraId="5324CDA7" w14:textId="77777777" w:rsidTr="006D43D1">
        <w:sdt>
          <w:sdtPr>
            <w:rPr>
              <w:color w:val="0D0D0D" w:themeColor="text1" w:themeTint="F2"/>
            </w:rPr>
            <w:id w:val="1189403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2D9E044" w14:textId="7CFFAC07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1CCCECB3" w14:textId="626C7708" w:rsidR="008F22A9" w:rsidRPr="008B5DC6" w:rsidRDefault="008F22A9" w:rsidP="00342BA5">
            <w:pPr>
              <w:pStyle w:val="Akapitzlist"/>
              <w:numPr>
                <w:ilvl w:val="0"/>
                <w:numId w:val="16"/>
              </w:numPr>
              <w:ind w:left="316" w:hanging="39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o</w:t>
            </w:r>
            <w:r w:rsidRPr="008B5DC6">
              <w:rPr>
                <w:color w:val="0D0D0D" w:themeColor="text1" w:themeTint="F2"/>
              </w:rPr>
              <w:t xml:space="preserve">świadczam, że wszystkie informacje zawarte we wniosku i w załącznikach </w:t>
            </w:r>
            <w:r w:rsidR="00342BA5">
              <w:rPr>
                <w:color w:val="0D0D0D" w:themeColor="text1" w:themeTint="F2"/>
              </w:rPr>
              <w:br/>
            </w:r>
            <w:r w:rsidRPr="008B5DC6">
              <w:rPr>
                <w:color w:val="0D0D0D" w:themeColor="text1" w:themeTint="F2"/>
              </w:rPr>
              <w:t>są zgodne ze stanem faktycznym</w:t>
            </w:r>
            <w:r>
              <w:rPr>
                <w:color w:val="0D0D0D" w:themeColor="text1" w:themeTint="F2"/>
              </w:rPr>
              <w:t>.</w:t>
            </w:r>
          </w:p>
        </w:tc>
      </w:tr>
      <w:tr w:rsidR="008F22A9" w:rsidRPr="00A462EB" w14:paraId="321854E4" w14:textId="77777777" w:rsidTr="006D43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color w:val="0D0D0D" w:themeColor="text1" w:themeTint="F2"/>
            </w:rPr>
            <w:id w:val="-286426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FC74939" w14:textId="308A0F06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45F26532" w14:textId="6F4AEDED" w:rsidR="008F22A9" w:rsidRPr="008B5DC6" w:rsidRDefault="008F22A9" w:rsidP="008B5DC6">
            <w:pPr>
              <w:pStyle w:val="Akapitzlist"/>
              <w:numPr>
                <w:ilvl w:val="0"/>
                <w:numId w:val="16"/>
              </w:numPr>
              <w:ind w:left="351" w:hanging="426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 xml:space="preserve">przystępując do realizacji zadania zapoznałem się z </w:t>
            </w:r>
            <w:r w:rsidR="00B2351E" w:rsidRPr="008B5DC6">
              <w:rPr>
                <w:color w:val="0D0D0D" w:themeColor="text1" w:themeTint="F2"/>
              </w:rPr>
              <w:t>dokumentami niezbędnymi do złożenia wniosku</w:t>
            </w:r>
            <w:r w:rsidRPr="008B5DC6">
              <w:rPr>
                <w:color w:val="0D0D0D" w:themeColor="text1" w:themeTint="F2"/>
              </w:rPr>
              <w:t xml:space="preserve">, w szczególności z treścią programu </w:t>
            </w:r>
            <w:r w:rsidR="00B2351E" w:rsidRPr="00B2351E">
              <w:rPr>
                <w:color w:val="0D0D0D" w:themeColor="text1" w:themeTint="F2"/>
              </w:rPr>
              <w:t>Usuwanie azbestu i wyrobów zawierających azbest w woj. lubuskim w 2025 r.</w:t>
            </w:r>
            <w:r w:rsidRPr="008B5DC6">
              <w:rPr>
                <w:color w:val="0D0D0D" w:themeColor="text1" w:themeTint="F2"/>
              </w:rPr>
              <w:t xml:space="preserve"> oraz rozumiem i akceptuję zawarte w nich prawa i obowiązki. </w:t>
            </w:r>
          </w:p>
        </w:tc>
      </w:tr>
      <w:tr w:rsidR="008F22A9" w:rsidRPr="00A462EB" w14:paraId="4AD87EC6" w14:textId="77777777" w:rsidTr="006D43D1">
        <w:sdt>
          <w:sdtPr>
            <w:rPr>
              <w:color w:val="0D0D0D" w:themeColor="text1" w:themeTint="F2"/>
            </w:rPr>
            <w:id w:val="-2095547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01" w:type="dxa"/>
              </w:tcPr>
              <w:p w14:paraId="0E7047C5" w14:textId="5D1C68FD" w:rsidR="008F22A9" w:rsidRPr="008F22A9" w:rsidRDefault="002001FA" w:rsidP="002001FA">
                <w:pPr>
                  <w:ind w:left="-75"/>
                  <w:jc w:val="center"/>
                  <w:rPr>
                    <w:color w:val="0D0D0D" w:themeColor="text1" w:themeTint="F2"/>
                  </w:rPr>
                </w:pPr>
                <w:r>
                  <w:rPr>
                    <w:rFonts w:ascii="MS Gothic" w:eastAsia="MS Gothic" w:hAnsi="MS Gothic" w:hint="eastAsia"/>
                    <w:color w:val="0D0D0D" w:themeColor="text1" w:themeTint="F2"/>
                  </w:rPr>
                  <w:t>☐</w:t>
                </w:r>
              </w:p>
            </w:tc>
          </w:sdtContent>
        </w:sdt>
        <w:tc>
          <w:tcPr>
            <w:tcW w:w="8792" w:type="dxa"/>
          </w:tcPr>
          <w:p w14:paraId="7AB26ED5" w14:textId="5CF71868" w:rsidR="008F22A9" w:rsidRPr="008B5DC6" w:rsidRDefault="008F22A9" w:rsidP="008B5DC6">
            <w:pPr>
              <w:pStyle w:val="Akapitzlist"/>
              <w:numPr>
                <w:ilvl w:val="0"/>
                <w:numId w:val="16"/>
              </w:numPr>
              <w:ind w:left="351" w:hanging="42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8B5DC6">
              <w:rPr>
                <w:color w:val="0D0D0D" w:themeColor="text1" w:themeTint="F2"/>
              </w:rPr>
              <w:t>przyjmuję do wiadomości, że:</w:t>
            </w:r>
          </w:p>
          <w:p w14:paraId="2A52DBAA" w14:textId="4D1D7761" w:rsidR="008F22A9" w:rsidRPr="00CF0812" w:rsidRDefault="008F22A9" w:rsidP="00CF0812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administratorem zebranych danych osobowych jest Wojewódzki Funduszu Ochrony Środowiska i Gospodarki Wodnej w Zielonej Górze z siedzibą w Zielonej Górze, ul.</w:t>
            </w:r>
            <w:r w:rsidR="00CF0812">
              <w:rPr>
                <w:color w:val="0D0D0D" w:themeColor="text1" w:themeTint="F2"/>
              </w:rPr>
              <w:t xml:space="preserve"> </w:t>
            </w:r>
            <w:r w:rsidRPr="002001FA">
              <w:rPr>
                <w:color w:val="0D0D0D" w:themeColor="text1" w:themeTint="F2"/>
              </w:rPr>
              <w:t>Miodowa 11, 65-602 Zielona Góra, tel.: 684196900, e-mail:</w:t>
            </w:r>
            <w:r w:rsidR="00CF0812">
              <w:rPr>
                <w:color w:val="0D0D0D" w:themeColor="text1" w:themeTint="F2"/>
              </w:rPr>
              <w:t xml:space="preserve"> </w:t>
            </w:r>
            <w:r w:rsidRPr="00CF0812">
              <w:rPr>
                <w:color w:val="0D0D0D" w:themeColor="text1" w:themeTint="F2"/>
              </w:rPr>
              <w:t xml:space="preserve">sekretariat@wfosigw.zgora.pl. </w:t>
            </w:r>
          </w:p>
          <w:p w14:paraId="47C1CD04" w14:textId="77777777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Inspektor Ochrony Danych – kontakt: tel.: 68 419 6909; e-mail: iod@wfosigw.zgora.pl.</w:t>
            </w:r>
          </w:p>
          <w:p w14:paraId="70E2FE7F" w14:textId="62E778F2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zebrane dane osobowe przetwarzane będą w związku z realizacją zadań realizowanych przez Fundusz na podstawie przepisów prawa, w szczególności Ustawy z dnia 27 kwietnia 2001 r. Prawo ochrony środowiska, na podstawie art. 6 ust. 1 lit. b, c oraz e RODO. </w:t>
            </w:r>
          </w:p>
          <w:p w14:paraId="4F4A4B7E" w14:textId="38C46CCE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zebrane dane osobowe mogą zostać udostępniane podmiotom/osobom uprawnionym do przeprowadzania w Funduszu czynności prawnych, kontrolnych </w:t>
            </w:r>
            <w:r w:rsidR="00B777FC">
              <w:rPr>
                <w:color w:val="0D0D0D" w:themeColor="text1" w:themeTint="F2"/>
              </w:rPr>
              <w:br/>
            </w:r>
            <w:r w:rsidRPr="002001FA">
              <w:rPr>
                <w:color w:val="0D0D0D" w:themeColor="text1" w:themeTint="F2"/>
              </w:rPr>
              <w:t>i audytowych, egzekucyjnych oraz serwisowych.</w:t>
            </w:r>
          </w:p>
          <w:p w14:paraId="703EF644" w14:textId="6C53A3D5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zebrane dane osobowe będą przechowywane przez okres wymagany przepisami prawa, a po tym okresie zniszczone/przekazane do Archiwum Państwowego.</w:t>
            </w:r>
          </w:p>
          <w:p w14:paraId="3A7A7235" w14:textId="0E500BC7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osobie, której dane dotyczą przysługuje prawo dostępu do treści swoich danych oraz prawo ich sprostowania, usunięcia, ograniczenia przetwarzania, prawo do przenoszenia danych, prawo wniesienia sprzeciwu, a także wniesienia skargi do organu nadzorczego.</w:t>
            </w:r>
          </w:p>
          <w:p w14:paraId="067C3D7D" w14:textId="539FE7BF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zgromadzone dane nie będą przekazywane do państwa trzeciego/organizacji międzynarodowej ani poddane zautomatyzowanemu podejmowaniu decyzji (profilowaniu).</w:t>
            </w:r>
          </w:p>
          <w:p w14:paraId="1C8EF377" w14:textId="30B530EC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 xml:space="preserve">informacja o przyznaniu dofinansowania z publicznych środków finansowych będzie mogła być publikowana na stronie internetowej </w:t>
            </w:r>
            <w:hyperlink r:id="rId8" w:history="1">
              <w:r w:rsidRPr="002001FA">
                <w:rPr>
                  <w:color w:val="0D0D0D" w:themeColor="text1" w:themeTint="F2"/>
                </w:rPr>
                <w:t>www.wfosigw.zgora.pl</w:t>
              </w:r>
            </w:hyperlink>
            <w:r w:rsidRPr="002001FA">
              <w:rPr>
                <w:color w:val="0D0D0D" w:themeColor="text1" w:themeTint="F2"/>
              </w:rPr>
              <w:t>.</w:t>
            </w:r>
          </w:p>
          <w:p w14:paraId="47008652" w14:textId="776699DB" w:rsidR="008F22A9" w:rsidRPr="002001FA" w:rsidRDefault="008F22A9" w:rsidP="002001FA">
            <w:pPr>
              <w:pStyle w:val="Akapitzlist"/>
              <w:numPr>
                <w:ilvl w:val="0"/>
                <w:numId w:val="28"/>
              </w:numPr>
              <w:ind w:left="35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D0D0D" w:themeColor="text1" w:themeTint="F2"/>
              </w:rPr>
            </w:pPr>
            <w:r w:rsidRPr="002001FA">
              <w:rPr>
                <w:color w:val="0D0D0D" w:themeColor="text1" w:themeTint="F2"/>
              </w:rPr>
              <w:t>podanie niezbędnych danych osobowych jest wymogiem warunkującym aplikowanie o środki Funduszu.</w:t>
            </w:r>
          </w:p>
        </w:tc>
      </w:tr>
    </w:tbl>
    <w:tbl>
      <w:tblPr>
        <w:tblStyle w:val="Tabelalisty6kolorowaakcent1"/>
        <w:tblW w:w="9493" w:type="dxa"/>
        <w:tblBorders>
          <w:top w:val="single" w:sz="4" w:space="0" w:color="C8D2BD" w:themeColor="accent1" w:themeTint="99"/>
          <w:left w:val="single" w:sz="4" w:space="0" w:color="C8D2BD" w:themeColor="accent1" w:themeTint="99"/>
          <w:bottom w:val="single" w:sz="4" w:space="0" w:color="C8D2BD" w:themeColor="accent1" w:themeTint="99"/>
          <w:right w:val="single" w:sz="4" w:space="0" w:color="C8D2BD" w:themeColor="accent1" w:themeTint="99"/>
          <w:insideH w:val="single" w:sz="4" w:space="0" w:color="C8D2BD" w:themeColor="accent1" w:themeTint="99"/>
          <w:insideV w:val="single" w:sz="4" w:space="0" w:color="C8D2BD" w:themeColor="accent1" w:themeTint="99"/>
        </w:tblBorders>
        <w:tblLook w:val="04A0" w:firstRow="1" w:lastRow="0" w:firstColumn="1" w:lastColumn="0" w:noHBand="0" w:noVBand="1"/>
        <w:tblDescription w:val="Tabela na informacje o kartach kredytowych"/>
      </w:tblPr>
      <w:tblGrid>
        <w:gridCol w:w="4508"/>
        <w:gridCol w:w="4985"/>
      </w:tblGrid>
      <w:tr w:rsidR="00AE3B2E" w14:paraId="5559FB2C" w14:textId="77777777" w:rsidTr="00CF08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bottom w:val="none" w:sz="0" w:space="0" w:color="auto"/>
            </w:tcBorders>
          </w:tcPr>
          <w:p w14:paraId="11A10D03" w14:textId="5EF9315B" w:rsidR="00AE3B2E" w:rsidRDefault="00AE3B2E">
            <w:r>
              <w:t>Data wypełnienia wniosku</w:t>
            </w:r>
          </w:p>
        </w:tc>
        <w:sdt>
          <w:sdtPr>
            <w:rPr>
              <w:color w:val="0D0D0D" w:themeColor="text1" w:themeTint="F2"/>
            </w:rPr>
            <w:id w:val="-1700695273"/>
            <w:placeholder>
              <w:docPart w:val="DefaultPlaceholder_-1854013437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/>
          <w:sdtContent>
            <w:tc>
              <w:tcPr>
                <w:tcW w:w="4985" w:type="dxa"/>
                <w:tcBorders>
                  <w:bottom w:val="none" w:sz="0" w:space="0" w:color="auto"/>
                </w:tcBorders>
              </w:tcPr>
              <w:p w14:paraId="6A7CEB41" w14:textId="4F45A39F" w:rsidR="00AE3B2E" w:rsidRPr="00AE3B2E" w:rsidRDefault="00AE3B2E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color w:val="0D0D0D" w:themeColor="text1" w:themeTint="F2"/>
                  </w:rPr>
                </w:pPr>
                <w:r w:rsidRPr="00AE3B2E">
                  <w:rPr>
                    <w:rStyle w:val="Tekstzastpczy"/>
                    <w:b w:val="0"/>
                    <w:bCs w:val="0"/>
                  </w:rPr>
                  <w:t>Kliknij lub naciśnij, aby wprowadzić datę.</w:t>
                </w:r>
              </w:p>
            </w:tc>
          </w:sdtContent>
        </w:sdt>
      </w:tr>
      <w:tr w:rsidR="00342BA5" w14:paraId="13F18C6D" w14:textId="77777777" w:rsidTr="00CF08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</w:tcPr>
          <w:p w14:paraId="787F1E1D" w14:textId="77777777" w:rsidR="00CF0812" w:rsidRDefault="00CF0812" w:rsidP="00CF0812">
            <w:pPr>
              <w:rPr>
                <w:b w:val="0"/>
                <w:bCs w:val="0"/>
              </w:rPr>
            </w:pPr>
          </w:p>
          <w:p w14:paraId="579DAB4F" w14:textId="77777777" w:rsidR="00CF0812" w:rsidRDefault="00CF0812" w:rsidP="00CF0812">
            <w:pPr>
              <w:rPr>
                <w:b w:val="0"/>
                <w:bCs w:val="0"/>
              </w:rPr>
            </w:pPr>
          </w:p>
          <w:p w14:paraId="6A6ACDC5" w14:textId="3FB32BA2" w:rsidR="00CF0812" w:rsidRDefault="00CF0812" w:rsidP="00CF0812">
            <w:r>
              <w:t>Pieczęć firmowa, pieczątki i podpisy</w:t>
            </w:r>
          </w:p>
          <w:p w14:paraId="1E64FA5A" w14:textId="77777777" w:rsidR="00CF0812" w:rsidRDefault="00CF0812" w:rsidP="00CF0812">
            <w:r>
              <w:t>osób działających w imieniu</w:t>
            </w:r>
          </w:p>
          <w:p w14:paraId="5639A5AC" w14:textId="22E504DF" w:rsidR="00342BA5" w:rsidRDefault="00CF0812" w:rsidP="00CF0812">
            <w:r>
              <w:t>Wnioskodawcy</w:t>
            </w:r>
          </w:p>
        </w:tc>
        <w:tc>
          <w:tcPr>
            <w:tcW w:w="4985" w:type="dxa"/>
          </w:tcPr>
          <w:p w14:paraId="7C95A540" w14:textId="53E1E834" w:rsidR="00342BA5" w:rsidRPr="00AE3B2E" w:rsidRDefault="00342BA5" w:rsidP="00C81A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D0D0D" w:themeColor="text1" w:themeTint="F2"/>
              </w:rPr>
            </w:pPr>
          </w:p>
        </w:tc>
      </w:tr>
    </w:tbl>
    <w:p w14:paraId="70AB25C3" w14:textId="15F09952" w:rsidR="00196F97" w:rsidRPr="00A462EB" w:rsidRDefault="00196F97" w:rsidP="00CF0812"/>
    <w:sectPr w:rsidR="00196F97" w:rsidRPr="00A462EB" w:rsidSect="00C55406">
      <w:headerReference w:type="default" r:id="rId9"/>
      <w:footerReference w:type="default" r:id="rId10"/>
      <w:footerReference w:type="first" r:id="rId11"/>
      <w:pgSz w:w="11907" w:h="16839"/>
      <w:pgMar w:top="1135" w:right="1440" w:bottom="1135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00AA6" w14:textId="77777777" w:rsidR="009E1542" w:rsidRDefault="009E1542">
      <w:pPr>
        <w:spacing w:before="0" w:after="0"/>
      </w:pPr>
      <w:r>
        <w:separator/>
      </w:r>
    </w:p>
    <w:p w14:paraId="59A568E1" w14:textId="77777777" w:rsidR="009E1542" w:rsidRDefault="009E1542"/>
  </w:endnote>
  <w:endnote w:type="continuationSeparator" w:id="0">
    <w:p w14:paraId="010E8857" w14:textId="77777777" w:rsidR="009E1542" w:rsidRDefault="009E1542">
      <w:pPr>
        <w:spacing w:before="0" w:after="0"/>
      </w:pPr>
      <w:r>
        <w:continuationSeparator/>
      </w:r>
    </w:p>
    <w:p w14:paraId="259132CC" w14:textId="77777777" w:rsidR="009E1542" w:rsidRDefault="009E15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1A8EE" w14:textId="77777777" w:rsidR="00E70901" w:rsidRPr="00A462EB" w:rsidRDefault="003B43F5">
    <w:pPr>
      <w:pStyle w:val="Stopka"/>
    </w:pPr>
    <w:r w:rsidRPr="00A462EB">
      <w:rPr>
        <w:lang w:bidi="pl-PL"/>
      </w:rPr>
      <w:t xml:space="preserve">Strona </w:t>
    </w:r>
    <w:r w:rsidRPr="00A462EB">
      <w:rPr>
        <w:lang w:bidi="pl-PL"/>
      </w:rPr>
      <w:fldChar w:fldCharType="begin"/>
    </w:r>
    <w:r w:rsidRPr="00A462EB">
      <w:rPr>
        <w:lang w:bidi="pl-PL"/>
      </w:rPr>
      <w:instrText xml:space="preserve"> PAGE  \* Arabic  \* MERGEFORMAT </w:instrText>
    </w:r>
    <w:r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Pr="00A462EB">
      <w:rPr>
        <w:lang w:bidi="pl-PL"/>
      </w:rPr>
      <w:fldChar w:fldCharType="end"/>
    </w:r>
    <w:r w:rsidRPr="00A462EB">
      <w:rPr>
        <w:lang w:bidi="pl-PL"/>
      </w:rPr>
      <w:t xml:space="preserve"> z </w:t>
    </w:r>
    <w:r w:rsidR="004E0A62" w:rsidRPr="00A462EB">
      <w:rPr>
        <w:lang w:bidi="pl-PL"/>
      </w:rPr>
      <w:fldChar w:fldCharType="begin"/>
    </w:r>
    <w:r w:rsidR="004E0A62" w:rsidRPr="00A462EB">
      <w:rPr>
        <w:lang w:bidi="pl-PL"/>
      </w:rPr>
      <w:instrText xml:space="preserve"> NUMPAGES  \* Arabic  \* MERGEFORMAT </w:instrText>
    </w:r>
    <w:r w:rsidR="004E0A62" w:rsidRPr="00A462EB">
      <w:rPr>
        <w:lang w:bidi="pl-PL"/>
      </w:rPr>
      <w:fldChar w:fldCharType="separate"/>
    </w:r>
    <w:r w:rsidR="00A462EB" w:rsidRPr="00A462EB">
      <w:rPr>
        <w:noProof/>
        <w:lang w:bidi="pl-PL"/>
      </w:rPr>
      <w:t>4</w:t>
    </w:r>
    <w:r w:rsidR="004E0A62" w:rsidRPr="00A462EB">
      <w:rPr>
        <w:noProof/>
        <w:lang w:bidi="pl-P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9A7D9" w14:textId="7B2F4F07" w:rsidR="00E70901" w:rsidRDefault="003C0307">
    <w:pPr>
      <w:pStyle w:val="Stopka"/>
    </w:pPr>
    <w:r w:rsidRPr="003C0307">
      <w:rPr>
        <w:noProof/>
        <w:lang w:bidi="pl-PL"/>
      </w:rPr>
      <w:drawing>
        <wp:anchor distT="0" distB="0" distL="114300" distR="114300" simplePos="0" relativeHeight="251658240" behindDoc="1" locked="0" layoutInCell="1" allowOverlap="1" wp14:anchorId="5660758A" wp14:editId="6710D451">
          <wp:simplePos x="0" y="0"/>
          <wp:positionH relativeFrom="rightMargin">
            <wp:posOffset>76200</wp:posOffset>
          </wp:positionH>
          <wp:positionV relativeFrom="paragraph">
            <wp:posOffset>-268605</wp:posOffset>
          </wp:positionV>
          <wp:extent cx="722870" cy="685800"/>
          <wp:effectExtent l="0" t="0" r="1270" b="0"/>
          <wp:wrapNone/>
          <wp:docPr id="540117556" name="Obraz 1" descr="Obraz zawierający kreatywność, Liść&#10;&#10;Opis wygenerowany automatycznie przy niskim poziomie pew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9164554" name="Obraz 1" descr="Obraz zawierający kreatywność, Liść&#10;&#10;Opis wygenerowany automatycznie przy niskim poziomie pewności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2870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43F5">
      <w:rPr>
        <w:lang w:bidi="pl-PL"/>
      </w:rPr>
      <w:t xml:space="preserve">Strona </w:t>
    </w:r>
    <w:r w:rsidR="003B43F5">
      <w:rPr>
        <w:lang w:bidi="pl-PL"/>
      </w:rPr>
      <w:fldChar w:fldCharType="begin"/>
    </w:r>
    <w:r w:rsidR="003B43F5">
      <w:rPr>
        <w:lang w:bidi="pl-PL"/>
      </w:rPr>
      <w:instrText xml:space="preserve"> PAGE  \* Arabic  \* MERGEFORMAT </w:instrText>
    </w:r>
    <w:r w:rsidR="003B43F5">
      <w:rPr>
        <w:lang w:bidi="pl-PL"/>
      </w:rPr>
      <w:fldChar w:fldCharType="separate"/>
    </w:r>
    <w:r w:rsidR="00A462EB">
      <w:rPr>
        <w:noProof/>
        <w:lang w:bidi="pl-PL"/>
      </w:rPr>
      <w:t>1</w:t>
    </w:r>
    <w:r w:rsidR="003B43F5">
      <w:rPr>
        <w:lang w:bidi="pl-PL"/>
      </w:rPr>
      <w:fldChar w:fldCharType="end"/>
    </w:r>
    <w:r w:rsidR="003B43F5">
      <w:rPr>
        <w:lang w:bidi="pl-PL"/>
      </w:rPr>
      <w:t xml:space="preserve"> z </w:t>
    </w:r>
    <w:r w:rsidR="004E0A62">
      <w:rPr>
        <w:lang w:bidi="pl-PL"/>
      </w:rPr>
      <w:fldChar w:fldCharType="begin"/>
    </w:r>
    <w:r w:rsidR="004E0A62">
      <w:rPr>
        <w:lang w:bidi="pl-PL"/>
      </w:rPr>
      <w:instrText xml:space="preserve"> NUMPAGES  \* Arabic  \* MERGEFORMAT </w:instrText>
    </w:r>
    <w:r w:rsidR="004E0A62">
      <w:rPr>
        <w:lang w:bidi="pl-PL"/>
      </w:rPr>
      <w:fldChar w:fldCharType="separate"/>
    </w:r>
    <w:r w:rsidR="00A462EB">
      <w:rPr>
        <w:noProof/>
        <w:lang w:bidi="pl-PL"/>
      </w:rPr>
      <w:t>4</w:t>
    </w:r>
    <w:r w:rsidR="004E0A62">
      <w:rPr>
        <w:noProof/>
        <w:lang w:bidi="pl-PL"/>
      </w:rPr>
      <w:fldChar w:fldCharType="end"/>
    </w:r>
    <w:r w:rsidRPr="003C030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08D0" w14:textId="77777777" w:rsidR="009E1542" w:rsidRDefault="009E1542">
      <w:pPr>
        <w:spacing w:before="0" w:after="0"/>
      </w:pPr>
      <w:r>
        <w:separator/>
      </w:r>
    </w:p>
    <w:p w14:paraId="20A6D9D9" w14:textId="77777777" w:rsidR="009E1542" w:rsidRDefault="009E1542"/>
  </w:footnote>
  <w:footnote w:type="continuationSeparator" w:id="0">
    <w:p w14:paraId="6B390848" w14:textId="77777777" w:rsidR="009E1542" w:rsidRDefault="009E1542">
      <w:pPr>
        <w:spacing w:before="0" w:after="0"/>
      </w:pPr>
      <w:r>
        <w:continuationSeparator/>
      </w:r>
    </w:p>
    <w:p w14:paraId="05FF91B2" w14:textId="77777777" w:rsidR="009E1542" w:rsidRDefault="009E15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5FCA" w14:textId="4A2EBDD0" w:rsidR="00E70901" w:rsidRPr="00A462EB" w:rsidRDefault="0074769F" w:rsidP="005C237A">
    <w:pPr>
      <w:pStyle w:val="Nagwek"/>
    </w:pPr>
    <w:sdt>
      <w:sdtPr>
        <w:alias w:val="Wprowadź tytuł:"/>
        <w:tag w:val="Wprowadź tytuł:"/>
        <w:id w:val="1893379479"/>
        <w:placeholder>
          <w:docPart w:val="7A45F410A8374D5691465B10B64AE2C3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 w:multiLine="1"/>
      </w:sdtPr>
      <w:sdtEndPr/>
      <w:sdtContent>
        <w:r w:rsidR="003C0307">
          <w:t>Wniosek o dofinansowanie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anumerowan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anumerowan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apunktowana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apunktowana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2709A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E8620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F479D7"/>
    <w:multiLevelType w:val="hybridMultilevel"/>
    <w:tmpl w:val="C980B7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9674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DE1F20"/>
    <w:multiLevelType w:val="hybridMultilevel"/>
    <w:tmpl w:val="3A06640E"/>
    <w:lvl w:ilvl="0" w:tplc="017E8F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A2450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CCF580C"/>
    <w:multiLevelType w:val="hybridMultilevel"/>
    <w:tmpl w:val="2CB6A8EC"/>
    <w:lvl w:ilvl="0" w:tplc="4FB2C9D4">
      <w:start w:val="1"/>
      <w:numFmt w:val="bullet"/>
      <w:lvlText w:val=""/>
      <w:lvlJc w:val="left"/>
      <w:pPr>
        <w:ind w:left="9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7" w15:restartNumberingAfterBreak="0">
    <w:nsid w:val="27F6438B"/>
    <w:multiLevelType w:val="hybridMultilevel"/>
    <w:tmpl w:val="7BFE2B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2F046D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037E2"/>
    <w:multiLevelType w:val="hybridMultilevel"/>
    <w:tmpl w:val="B6F0A5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C4B57"/>
    <w:multiLevelType w:val="hybridMultilevel"/>
    <w:tmpl w:val="B6F0A598"/>
    <w:lvl w:ilvl="0" w:tplc="48F4486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BD63F2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AF7D29"/>
    <w:multiLevelType w:val="hybridMultilevel"/>
    <w:tmpl w:val="D73CCF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1A4362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43ED3"/>
    <w:multiLevelType w:val="hybridMultilevel"/>
    <w:tmpl w:val="3A0664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F20E78"/>
    <w:multiLevelType w:val="hybridMultilevel"/>
    <w:tmpl w:val="EDC665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C67813"/>
    <w:multiLevelType w:val="multilevel"/>
    <w:tmpl w:val="2F62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8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27" w15:restartNumberingAfterBreak="0">
    <w:nsid w:val="76B2499C"/>
    <w:multiLevelType w:val="hybridMultilevel"/>
    <w:tmpl w:val="D73CCF18"/>
    <w:lvl w:ilvl="0" w:tplc="DB34D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9657C"/>
    <w:multiLevelType w:val="hybridMultilevel"/>
    <w:tmpl w:val="3B0ED1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C8249B"/>
    <w:multiLevelType w:val="multilevel"/>
    <w:tmpl w:val="04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596182382">
    <w:abstractNumId w:val="9"/>
  </w:num>
  <w:num w:numId="2" w16cid:durableId="527259641">
    <w:abstractNumId w:val="7"/>
  </w:num>
  <w:num w:numId="3" w16cid:durableId="147484177">
    <w:abstractNumId w:val="6"/>
  </w:num>
  <w:num w:numId="4" w16cid:durableId="1441071110">
    <w:abstractNumId w:val="5"/>
  </w:num>
  <w:num w:numId="5" w16cid:durableId="219100219">
    <w:abstractNumId w:val="4"/>
  </w:num>
  <w:num w:numId="6" w16cid:durableId="361901439">
    <w:abstractNumId w:val="8"/>
  </w:num>
  <w:num w:numId="7" w16cid:durableId="1588996303">
    <w:abstractNumId w:val="3"/>
  </w:num>
  <w:num w:numId="8" w16cid:durableId="95489333">
    <w:abstractNumId w:val="2"/>
  </w:num>
  <w:num w:numId="9" w16cid:durableId="627468693">
    <w:abstractNumId w:val="1"/>
  </w:num>
  <w:num w:numId="10" w16cid:durableId="512108854">
    <w:abstractNumId w:val="0"/>
  </w:num>
  <w:num w:numId="11" w16cid:durableId="1346640123">
    <w:abstractNumId w:val="15"/>
  </w:num>
  <w:num w:numId="12" w16cid:durableId="518735871">
    <w:abstractNumId w:val="21"/>
  </w:num>
  <w:num w:numId="13" w16cid:durableId="643971793">
    <w:abstractNumId w:val="29"/>
  </w:num>
  <w:num w:numId="14" w16cid:durableId="149105192">
    <w:abstractNumId w:val="14"/>
  </w:num>
  <w:num w:numId="15" w16cid:durableId="1653824872">
    <w:abstractNumId w:val="24"/>
  </w:num>
  <w:num w:numId="16" w16cid:durableId="1477257157">
    <w:abstractNumId w:val="26"/>
  </w:num>
  <w:num w:numId="17" w16cid:durableId="164128577">
    <w:abstractNumId w:val="12"/>
  </w:num>
  <w:num w:numId="18" w16cid:durableId="1846700511">
    <w:abstractNumId w:val="18"/>
  </w:num>
  <w:num w:numId="19" w16cid:durableId="1103459396">
    <w:abstractNumId w:val="23"/>
  </w:num>
  <w:num w:numId="20" w16cid:durableId="317423287">
    <w:abstractNumId w:val="13"/>
  </w:num>
  <w:num w:numId="21" w16cid:durableId="1071925218">
    <w:abstractNumId w:val="28"/>
  </w:num>
  <w:num w:numId="22" w16cid:durableId="185295811">
    <w:abstractNumId w:val="27"/>
  </w:num>
  <w:num w:numId="23" w16cid:durableId="1206478675">
    <w:abstractNumId w:val="11"/>
  </w:num>
  <w:num w:numId="24" w16cid:durableId="142086544">
    <w:abstractNumId w:val="20"/>
  </w:num>
  <w:num w:numId="25" w16cid:durableId="341661663">
    <w:abstractNumId w:val="17"/>
  </w:num>
  <w:num w:numId="26" w16cid:durableId="921182192">
    <w:abstractNumId w:val="25"/>
  </w:num>
  <w:num w:numId="27" w16cid:durableId="1488859395">
    <w:abstractNumId w:val="22"/>
  </w:num>
  <w:num w:numId="28" w16cid:durableId="1085492075">
    <w:abstractNumId w:val="16"/>
  </w:num>
  <w:num w:numId="29" w16cid:durableId="556862272">
    <w:abstractNumId w:val="10"/>
  </w:num>
  <w:num w:numId="30" w16cid:durableId="3440650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307"/>
    <w:rsid w:val="00055DD2"/>
    <w:rsid w:val="000852F3"/>
    <w:rsid w:val="000872FD"/>
    <w:rsid w:val="000B59A4"/>
    <w:rsid w:val="000B7347"/>
    <w:rsid w:val="000C6A19"/>
    <w:rsid w:val="000F4B1B"/>
    <w:rsid w:val="001123E1"/>
    <w:rsid w:val="00113E8E"/>
    <w:rsid w:val="00115442"/>
    <w:rsid w:val="001863DB"/>
    <w:rsid w:val="00195FFA"/>
    <w:rsid w:val="00196F97"/>
    <w:rsid w:val="001B07A7"/>
    <w:rsid w:val="001C1F42"/>
    <w:rsid w:val="001D18F6"/>
    <w:rsid w:val="001E0669"/>
    <w:rsid w:val="002001FA"/>
    <w:rsid w:val="00210E02"/>
    <w:rsid w:val="00213864"/>
    <w:rsid w:val="002154D1"/>
    <w:rsid w:val="002353B4"/>
    <w:rsid w:val="00237F67"/>
    <w:rsid w:val="002F2237"/>
    <w:rsid w:val="00302E31"/>
    <w:rsid w:val="0030584F"/>
    <w:rsid w:val="00307FFA"/>
    <w:rsid w:val="00317F3D"/>
    <w:rsid w:val="00342BA5"/>
    <w:rsid w:val="003B43F5"/>
    <w:rsid w:val="003B6D80"/>
    <w:rsid w:val="003C0307"/>
    <w:rsid w:val="003C030F"/>
    <w:rsid w:val="003C3694"/>
    <w:rsid w:val="003E1700"/>
    <w:rsid w:val="003F7F55"/>
    <w:rsid w:val="004103C9"/>
    <w:rsid w:val="0042176A"/>
    <w:rsid w:val="0044495A"/>
    <w:rsid w:val="004573E7"/>
    <w:rsid w:val="00475B09"/>
    <w:rsid w:val="004A5EC2"/>
    <w:rsid w:val="004B714F"/>
    <w:rsid w:val="004E015A"/>
    <w:rsid w:val="004E0A62"/>
    <w:rsid w:val="004E6C6D"/>
    <w:rsid w:val="004F3295"/>
    <w:rsid w:val="004F5374"/>
    <w:rsid w:val="00532806"/>
    <w:rsid w:val="00546046"/>
    <w:rsid w:val="00556980"/>
    <w:rsid w:val="005821CA"/>
    <w:rsid w:val="00591903"/>
    <w:rsid w:val="005B6377"/>
    <w:rsid w:val="005C237A"/>
    <w:rsid w:val="005D1250"/>
    <w:rsid w:val="005E4EF0"/>
    <w:rsid w:val="00647950"/>
    <w:rsid w:val="006B2958"/>
    <w:rsid w:val="006C4DE4"/>
    <w:rsid w:val="006D43D1"/>
    <w:rsid w:val="006E587D"/>
    <w:rsid w:val="006F2E15"/>
    <w:rsid w:val="00725D0A"/>
    <w:rsid w:val="00735562"/>
    <w:rsid w:val="0074769F"/>
    <w:rsid w:val="00756AD5"/>
    <w:rsid w:val="00786F89"/>
    <w:rsid w:val="007968F0"/>
    <w:rsid w:val="007B4E8C"/>
    <w:rsid w:val="007D6DB7"/>
    <w:rsid w:val="0082011E"/>
    <w:rsid w:val="00830F8F"/>
    <w:rsid w:val="008357AC"/>
    <w:rsid w:val="008420DB"/>
    <w:rsid w:val="008B5DC6"/>
    <w:rsid w:val="008E01D7"/>
    <w:rsid w:val="008F22A9"/>
    <w:rsid w:val="00904624"/>
    <w:rsid w:val="00912575"/>
    <w:rsid w:val="009210F2"/>
    <w:rsid w:val="00941262"/>
    <w:rsid w:val="00955E1D"/>
    <w:rsid w:val="00960600"/>
    <w:rsid w:val="009775B6"/>
    <w:rsid w:val="009825E5"/>
    <w:rsid w:val="009A6028"/>
    <w:rsid w:val="009B25D5"/>
    <w:rsid w:val="009C01DA"/>
    <w:rsid w:val="009D07BB"/>
    <w:rsid w:val="009D2DDE"/>
    <w:rsid w:val="009D3033"/>
    <w:rsid w:val="009D47FD"/>
    <w:rsid w:val="009E1542"/>
    <w:rsid w:val="00A266D8"/>
    <w:rsid w:val="00A45F83"/>
    <w:rsid w:val="00A462EB"/>
    <w:rsid w:val="00A54139"/>
    <w:rsid w:val="00A634EB"/>
    <w:rsid w:val="00A740B4"/>
    <w:rsid w:val="00A81087"/>
    <w:rsid w:val="00A95974"/>
    <w:rsid w:val="00AA5EA4"/>
    <w:rsid w:val="00AD099E"/>
    <w:rsid w:val="00AE37C1"/>
    <w:rsid w:val="00AE3B11"/>
    <w:rsid w:val="00AE3B2E"/>
    <w:rsid w:val="00B2351E"/>
    <w:rsid w:val="00B34612"/>
    <w:rsid w:val="00B537BA"/>
    <w:rsid w:val="00B777FC"/>
    <w:rsid w:val="00BA6C6C"/>
    <w:rsid w:val="00BD0CD4"/>
    <w:rsid w:val="00BD3253"/>
    <w:rsid w:val="00BD78EE"/>
    <w:rsid w:val="00BE0A47"/>
    <w:rsid w:val="00C3122A"/>
    <w:rsid w:val="00C47EEF"/>
    <w:rsid w:val="00C55406"/>
    <w:rsid w:val="00C60D3C"/>
    <w:rsid w:val="00C67AA2"/>
    <w:rsid w:val="00C703F1"/>
    <w:rsid w:val="00C72712"/>
    <w:rsid w:val="00C83781"/>
    <w:rsid w:val="00CB534F"/>
    <w:rsid w:val="00CB687B"/>
    <w:rsid w:val="00CF0812"/>
    <w:rsid w:val="00CF4667"/>
    <w:rsid w:val="00D1567B"/>
    <w:rsid w:val="00D251E5"/>
    <w:rsid w:val="00D33EA6"/>
    <w:rsid w:val="00D44363"/>
    <w:rsid w:val="00D52232"/>
    <w:rsid w:val="00D57D61"/>
    <w:rsid w:val="00D776EE"/>
    <w:rsid w:val="00D85AAA"/>
    <w:rsid w:val="00DB711E"/>
    <w:rsid w:val="00DC771B"/>
    <w:rsid w:val="00DD500A"/>
    <w:rsid w:val="00DD5834"/>
    <w:rsid w:val="00DF5B1B"/>
    <w:rsid w:val="00DF6C42"/>
    <w:rsid w:val="00E07A9C"/>
    <w:rsid w:val="00E12587"/>
    <w:rsid w:val="00E21128"/>
    <w:rsid w:val="00E3649A"/>
    <w:rsid w:val="00E70901"/>
    <w:rsid w:val="00E819C3"/>
    <w:rsid w:val="00E86885"/>
    <w:rsid w:val="00EB0951"/>
    <w:rsid w:val="00EB2D6D"/>
    <w:rsid w:val="00ED245F"/>
    <w:rsid w:val="00ED681B"/>
    <w:rsid w:val="00F12D7A"/>
    <w:rsid w:val="00F74139"/>
    <w:rsid w:val="00F77C94"/>
    <w:rsid w:val="00F82E6A"/>
    <w:rsid w:val="00FA1805"/>
    <w:rsid w:val="00FA2BD5"/>
    <w:rsid w:val="00FD07A3"/>
    <w:rsid w:val="00FD6E01"/>
    <w:rsid w:val="00FF6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7EE2CA5"/>
  <w15:chartTrackingRefBased/>
  <w15:docId w15:val="{9405C1B9-0776-42DE-90D2-D6FAD9D65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B11"/>
    <w:rPr>
      <w:rFonts w:ascii="Century Gothic" w:hAnsi="Century Gothic"/>
      <w:sz w:val="20"/>
    </w:rPr>
  </w:style>
  <w:style w:type="paragraph" w:styleId="Nagwek1">
    <w:name w:val="heading 1"/>
    <w:basedOn w:val="Normalny"/>
    <w:link w:val="Nagwek1Znak"/>
    <w:uiPriority w:val="9"/>
    <w:qFormat/>
    <w:rsid w:val="00D33EA6"/>
    <w:pPr>
      <w:spacing w:before="360" w:after="60"/>
      <w:contextualSpacing/>
      <w:outlineLvl w:val="0"/>
    </w:pPr>
    <w:rPr>
      <w:b/>
      <w:bCs/>
      <w:color w:val="935309" w:themeColor="accent2" w:themeShade="80"/>
      <w:sz w:val="22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62EB"/>
    <w:pPr>
      <w:keepNext/>
      <w:keepLines/>
      <w:spacing w:after="0"/>
      <w:contextualSpacing/>
      <w:outlineLvl w:val="1"/>
    </w:pPr>
    <w:rPr>
      <w:rFonts w:eastAsiaTheme="majorEastAsia" w:cstheme="majorBidi"/>
      <w:color w:val="536142" w:themeColor="accent1" w:themeShade="80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rsid w:val="00A462EB"/>
    <w:pPr>
      <w:keepNext/>
      <w:keepLines/>
      <w:spacing w:after="0"/>
      <w:contextualSpacing/>
      <w:outlineLvl w:val="2"/>
    </w:pPr>
    <w:rPr>
      <w:rFonts w:eastAsiaTheme="majorEastAsia" w:cstheme="majorBidi"/>
      <w:color w:val="526041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62EB"/>
    <w:pPr>
      <w:keepNext/>
      <w:keepLines/>
      <w:spacing w:after="0"/>
      <w:contextualSpacing/>
      <w:outlineLvl w:val="3"/>
    </w:pPr>
    <w:rPr>
      <w:rFonts w:eastAsiaTheme="majorEastAsia" w:cstheme="majorBidi"/>
      <w:i/>
      <w:iCs/>
      <w:color w:val="536142" w:themeColor="accent1" w:themeShade="8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62EB"/>
    <w:pPr>
      <w:keepNext/>
      <w:keepLines/>
      <w:spacing w:after="0"/>
      <w:contextualSpacing/>
      <w:outlineLvl w:val="4"/>
    </w:pPr>
    <w:rPr>
      <w:rFonts w:eastAsiaTheme="majorEastAsia" w:cstheme="majorBidi"/>
      <w:color w:val="444D26" w:themeColor="text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62EB"/>
    <w:pPr>
      <w:keepNext/>
      <w:keepLines/>
      <w:spacing w:after="0"/>
      <w:contextualSpacing/>
      <w:outlineLvl w:val="5"/>
    </w:pPr>
    <w:rPr>
      <w:rFonts w:eastAsiaTheme="majorEastAsia" w:cstheme="majorBidi"/>
      <w:color w:val="935309" w:themeColor="accent2" w:themeShade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62EB"/>
    <w:pPr>
      <w:keepNext/>
      <w:keepLines/>
      <w:spacing w:after="0"/>
      <w:contextualSpacing/>
      <w:outlineLvl w:val="6"/>
    </w:pPr>
    <w:rPr>
      <w:rFonts w:eastAsiaTheme="majorEastAsia" w:cstheme="majorBidi"/>
      <w:i/>
      <w:iCs/>
      <w:color w:val="526041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62EB"/>
    <w:pPr>
      <w:keepNext/>
      <w:keepLines/>
      <w:spacing w:after="0"/>
      <w:contextualSpacing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62EB"/>
    <w:pPr>
      <w:keepNext/>
      <w:keepLines/>
      <w:spacing w:after="0"/>
      <w:contextualSpacing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462EB"/>
    <w:pPr>
      <w:jc w:val="right"/>
    </w:pPr>
  </w:style>
  <w:style w:type="character" w:customStyle="1" w:styleId="NagwekZnak">
    <w:name w:val="Nagłówek Znak"/>
    <w:basedOn w:val="Domylnaczcionkaakapitu"/>
    <w:link w:val="Nagwek"/>
    <w:uiPriority w:val="99"/>
    <w:rsid w:val="00A462EB"/>
    <w:rPr>
      <w:rFonts w:ascii="Century Gothic" w:hAnsi="Century Gothic"/>
    </w:rPr>
  </w:style>
  <w:style w:type="paragraph" w:styleId="Stopka">
    <w:name w:val="footer"/>
    <w:basedOn w:val="Normalny"/>
    <w:link w:val="StopkaZnak"/>
    <w:uiPriority w:val="99"/>
    <w:rsid w:val="00A462EB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A462EB"/>
    <w:rPr>
      <w:rFonts w:ascii="Century Gothic" w:hAnsi="Century Gothic"/>
      <w:szCs w:val="20"/>
      <w:shd w:val="clear" w:color="auto" w:fill="ECF0E9" w:themeFill="accent1" w:themeFillTint="33"/>
    </w:rPr>
  </w:style>
  <w:style w:type="table" w:styleId="Tabela-Siatka">
    <w:name w:val="Table Grid"/>
    <w:basedOn w:val="Standardowy"/>
    <w:uiPriority w:val="39"/>
    <w:rsid w:val="00A462E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33EA6"/>
    <w:rPr>
      <w:rFonts w:ascii="Century Gothic" w:hAnsi="Century Gothic"/>
      <w:b/>
      <w:bCs/>
      <w:color w:val="935309" w:themeColor="accent2" w:themeShade="80"/>
      <w:szCs w:val="24"/>
    </w:rPr>
  </w:style>
  <w:style w:type="paragraph" w:styleId="Tytu">
    <w:name w:val="Title"/>
    <w:basedOn w:val="Normalny"/>
    <w:link w:val="TytuZnak"/>
    <w:uiPriority w:val="1"/>
    <w:qFormat/>
    <w:rsid w:val="00A462EB"/>
    <w:pPr>
      <w:pBdr>
        <w:bottom w:val="single" w:sz="4" w:space="1" w:color="DC7D0E" w:themeColor="accent2" w:themeShade="BF"/>
      </w:pBdr>
      <w:jc w:val="right"/>
    </w:pPr>
    <w:rPr>
      <w:rFonts w:eastAsiaTheme="majorEastAsia" w:cstheme="majorBidi"/>
      <w:b/>
      <w:bCs/>
      <w:color w:val="935309" w:themeColor="accent2" w:themeShade="80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"/>
    <w:rsid w:val="00A462EB"/>
    <w:rPr>
      <w:rFonts w:ascii="Century Gothic" w:eastAsiaTheme="majorEastAsia" w:hAnsi="Century Gothic" w:cstheme="majorBidi"/>
      <w:b/>
      <w:bCs/>
      <w:color w:val="935309" w:themeColor="accent2" w:themeShade="80"/>
      <w:sz w:val="32"/>
      <w:szCs w:val="32"/>
    </w:rPr>
  </w:style>
  <w:style w:type="table" w:styleId="Tabelalisty6kolorowaakcent1">
    <w:name w:val="List Table 6 Colorful Accent 1"/>
    <w:basedOn w:val="Standardowy"/>
    <w:uiPriority w:val="51"/>
    <w:rsid w:val="00A462EB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1jasnaakcent1">
    <w:name w:val="List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2akcent1">
    <w:name w:val="List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Tekstzastpczy">
    <w:name w:val="Placeholder Text"/>
    <w:basedOn w:val="Domylnaczcionkaakapitu"/>
    <w:uiPriority w:val="99"/>
    <w:semiHidden/>
    <w:rsid w:val="00A462EB"/>
    <w:rPr>
      <w:rFonts w:ascii="Century Gothic" w:hAnsi="Century Gothic"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62EB"/>
    <w:rPr>
      <w:rFonts w:ascii="Segoe UI" w:hAnsi="Segoe UI" w:cs="Segoe UI"/>
      <w:szCs w:val="18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A462EB"/>
  </w:style>
  <w:style w:type="paragraph" w:styleId="Tekstblokowy">
    <w:name w:val="Block Text"/>
    <w:basedOn w:val="Normalny"/>
    <w:uiPriority w:val="99"/>
    <w:semiHidden/>
    <w:unhideWhenUsed/>
    <w:rsid w:val="00A462EB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62E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62EB"/>
    <w:rPr>
      <w:rFonts w:ascii="Century Gothic" w:hAnsi="Century Gothic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62E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62EB"/>
    <w:rPr>
      <w:rFonts w:ascii="Century Gothic" w:hAnsi="Century Gothic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462EB"/>
    <w:pPr>
      <w:spacing w:after="120"/>
    </w:pPr>
    <w:rPr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462EB"/>
    <w:rPr>
      <w:rFonts w:ascii="Century Gothic" w:hAnsi="Century Gothic"/>
      <w:szCs w:val="16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A462EB"/>
    <w:rPr>
      <w:rFonts w:ascii="Century Gothic" w:hAnsi="Century Gothic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462EB"/>
    <w:pPr>
      <w:spacing w:after="120"/>
      <w:ind w:left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462EB"/>
    <w:rPr>
      <w:rFonts w:ascii="Century Gothic" w:hAnsi="Century Gothic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A462EB"/>
    <w:pPr>
      <w:spacing w:after="40"/>
      <w:ind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A462EB"/>
    <w:rPr>
      <w:rFonts w:ascii="Century Gothic" w:hAnsi="Century Gothic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A462EB"/>
    <w:pPr>
      <w:spacing w:after="120" w:line="480" w:lineRule="auto"/>
      <w:ind w:left="36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A462EB"/>
    <w:rPr>
      <w:rFonts w:ascii="Century Gothic" w:hAnsi="Century Gothic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A462EB"/>
    <w:pPr>
      <w:spacing w:after="120"/>
      <w:ind w:left="360"/>
    </w:pPr>
    <w:rPr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A462EB"/>
    <w:rPr>
      <w:rFonts w:ascii="Century Gothic" w:hAnsi="Century Gothic"/>
      <w:szCs w:val="16"/>
    </w:rPr>
  </w:style>
  <w:style w:type="character" w:styleId="Tytuksiki">
    <w:name w:val="Book Title"/>
    <w:basedOn w:val="Domylnaczcionkaakapitu"/>
    <w:uiPriority w:val="33"/>
    <w:semiHidden/>
    <w:unhideWhenUsed/>
    <w:qFormat/>
    <w:rsid w:val="00A462EB"/>
    <w:rPr>
      <w:rFonts w:ascii="Century Gothic" w:hAnsi="Century Gothic"/>
      <w:b/>
      <w:bCs/>
      <w:i/>
      <w:iCs/>
      <w:spacing w:val="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462EB"/>
    <w:pPr>
      <w:spacing w:before="0" w:after="200"/>
    </w:pPr>
    <w:rPr>
      <w:i/>
      <w:iCs/>
      <w:color w:val="444D26" w:themeColor="text2"/>
      <w:szCs w:val="18"/>
    </w:rPr>
  </w:style>
  <w:style w:type="paragraph" w:styleId="Zwrotpoegnalny">
    <w:name w:val="Closing"/>
    <w:basedOn w:val="Normalny"/>
    <w:link w:val="Zwrotpoegnalny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ZwrotpoegnalnyZnak">
    <w:name w:val="Zwrot pożegnalny Znak"/>
    <w:basedOn w:val="Domylnaczcionkaakapitu"/>
    <w:link w:val="Zwrotpoegnalny"/>
    <w:uiPriority w:val="99"/>
    <w:semiHidden/>
    <w:rsid w:val="00A462EB"/>
    <w:rPr>
      <w:rFonts w:ascii="Century Gothic" w:hAnsi="Century Gothic"/>
    </w:rPr>
  </w:style>
  <w:style w:type="table" w:styleId="Kolorowasiatka">
    <w:name w:val="Colorful Grid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A462EB"/>
    <w:rPr>
      <w:rFonts w:ascii="Century Gothic" w:hAnsi="Century Gothic"/>
      <w:sz w:val="22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62EB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62EB"/>
    <w:rPr>
      <w:rFonts w:ascii="Century Gothic" w:hAnsi="Century Gothic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62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62EB"/>
    <w:rPr>
      <w:rFonts w:ascii="Century Gothic" w:hAnsi="Century Gothic"/>
      <w:b/>
      <w:bCs/>
      <w:szCs w:val="20"/>
    </w:rPr>
  </w:style>
  <w:style w:type="table" w:styleId="Ciemnalista">
    <w:name w:val="Dark List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A462E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a">
    <w:name w:val="Date"/>
    <w:basedOn w:val="Normalny"/>
    <w:next w:val="Normalny"/>
    <w:link w:val="DataZnak"/>
    <w:uiPriority w:val="99"/>
    <w:semiHidden/>
    <w:unhideWhenUsed/>
    <w:rsid w:val="00A462EB"/>
  </w:style>
  <w:style w:type="character" w:customStyle="1" w:styleId="DataZnak">
    <w:name w:val="Data Znak"/>
    <w:basedOn w:val="Domylnaczcionkaakapitu"/>
    <w:link w:val="Data"/>
    <w:uiPriority w:val="99"/>
    <w:semiHidden/>
    <w:rsid w:val="00A462EB"/>
    <w:rPr>
      <w:rFonts w:ascii="Century Gothic" w:hAnsi="Century Gothic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462EB"/>
    <w:pPr>
      <w:spacing w:before="0" w:after="0"/>
    </w:pPr>
    <w:rPr>
      <w:rFonts w:ascii="Segoe UI" w:hAnsi="Segoe UI" w:cs="Segoe UI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462EB"/>
    <w:rPr>
      <w:rFonts w:ascii="Segoe UI" w:hAnsi="Segoe UI" w:cs="Segoe UI"/>
      <w:szCs w:val="16"/>
    </w:rPr>
  </w:style>
  <w:style w:type="paragraph" w:styleId="Podpise-mail">
    <w:name w:val="E-mail Signature"/>
    <w:basedOn w:val="Normalny"/>
    <w:link w:val="Podpise-mailZnak"/>
    <w:uiPriority w:val="99"/>
    <w:semiHidden/>
    <w:unhideWhenUsed/>
    <w:rsid w:val="00A462EB"/>
    <w:pPr>
      <w:spacing w:before="0" w:after="0"/>
    </w:pPr>
  </w:style>
  <w:style w:type="character" w:customStyle="1" w:styleId="Podpise-mailZnak">
    <w:name w:val="Podpis e-mail Znak"/>
    <w:basedOn w:val="Domylnaczcionkaakapitu"/>
    <w:link w:val="Podpise-mail"/>
    <w:uiPriority w:val="99"/>
    <w:semiHidden/>
    <w:rsid w:val="00A462EB"/>
    <w:rPr>
      <w:rFonts w:ascii="Century Gothic" w:hAnsi="Century Gothic"/>
    </w:rPr>
  </w:style>
  <w:style w:type="character" w:styleId="Uwydatnienie">
    <w:name w:val="Emphasis"/>
    <w:basedOn w:val="Domylnaczcionkaakapitu"/>
    <w:uiPriority w:val="20"/>
    <w:semiHidden/>
    <w:unhideWhenUsed/>
    <w:qFormat/>
    <w:rsid w:val="00A462EB"/>
    <w:rPr>
      <w:rFonts w:ascii="Century Gothic" w:hAnsi="Century Gothic"/>
      <w:i/>
      <w:iCs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462EB"/>
    <w:rPr>
      <w:rFonts w:ascii="Century Gothic" w:hAnsi="Century Gothic"/>
      <w:szCs w:val="20"/>
    </w:rPr>
  </w:style>
  <w:style w:type="paragraph" w:styleId="Adresnakopercie">
    <w:name w:val="envelope address"/>
    <w:basedOn w:val="Normalny"/>
    <w:uiPriority w:val="99"/>
    <w:semiHidden/>
    <w:unhideWhenUsed/>
    <w:rsid w:val="00A462E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A462EB"/>
    <w:pPr>
      <w:spacing w:before="0" w:after="0"/>
    </w:pPr>
    <w:rPr>
      <w:rFonts w:eastAsiaTheme="majorEastAsia" w:cstheme="majorBidi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462EB"/>
    <w:rPr>
      <w:rFonts w:ascii="Century Gothic" w:hAnsi="Century Gothic"/>
      <w:color w:val="7F6F6F" w:themeColor="followed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2EB"/>
    <w:rPr>
      <w:rFonts w:ascii="Century Gothic" w:hAnsi="Century Gothic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2EB"/>
    <w:pPr>
      <w:spacing w:before="0"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2EB"/>
    <w:rPr>
      <w:rFonts w:ascii="Century Gothic" w:hAnsi="Century Gothic"/>
      <w:szCs w:val="20"/>
    </w:rPr>
  </w:style>
  <w:style w:type="table" w:styleId="Tabelasiatki1jasna">
    <w:name w:val="Grid Table 1 Light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3">
    <w:name w:val="Grid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A462E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62EB"/>
    <w:rPr>
      <w:rFonts w:ascii="Century Gothic" w:eastAsiaTheme="majorEastAsia" w:hAnsi="Century Gothic" w:cstheme="majorBidi"/>
      <w:color w:val="526041" w:themeColor="accent1" w:themeShade="7F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62EB"/>
    <w:rPr>
      <w:rFonts w:ascii="Century Gothic" w:eastAsiaTheme="majorEastAsia" w:hAnsi="Century Gothic" w:cstheme="majorBidi"/>
      <w:i/>
      <w:iCs/>
      <w:color w:val="536142" w:themeColor="accent1" w:themeShade="8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62EB"/>
    <w:rPr>
      <w:rFonts w:ascii="Century Gothic" w:eastAsiaTheme="majorEastAsia" w:hAnsi="Century Gothic" w:cstheme="majorBidi"/>
      <w:color w:val="444D26" w:themeColor="text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62EB"/>
    <w:rPr>
      <w:rFonts w:ascii="Century Gothic" w:eastAsiaTheme="majorEastAsia" w:hAnsi="Century Gothic" w:cstheme="majorBidi"/>
      <w:color w:val="935309" w:themeColor="accent2" w:themeShade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62EB"/>
    <w:rPr>
      <w:rFonts w:ascii="Century Gothic" w:eastAsiaTheme="majorEastAsia" w:hAnsi="Century Gothic" w:cstheme="majorBidi"/>
      <w:i/>
      <w:iCs/>
      <w:color w:val="526041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62EB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62EB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HTML-akronim">
    <w:name w:val="HTML Acronym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A462EB"/>
    <w:pPr>
      <w:spacing w:before="0"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A462EB"/>
    <w:rPr>
      <w:rFonts w:ascii="Century Gothic" w:hAnsi="Century Gothic"/>
      <w:i/>
      <w:iCs/>
    </w:rPr>
  </w:style>
  <w:style w:type="character" w:styleId="HTML-cytat">
    <w:name w:val="HTML Cit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od">
    <w:name w:val="HTML Code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definicja">
    <w:name w:val="HTML Definition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TML-klawiatura">
    <w:name w:val="HTML Keyboard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462EB"/>
    <w:pPr>
      <w:spacing w:before="0" w:after="0"/>
    </w:pPr>
    <w:rPr>
      <w:rFonts w:ascii="Consolas" w:hAnsi="Consolas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462EB"/>
    <w:rPr>
      <w:rFonts w:ascii="Consolas" w:hAnsi="Consolas"/>
      <w:szCs w:val="20"/>
    </w:rPr>
  </w:style>
  <w:style w:type="character" w:styleId="HTML-przykad">
    <w:name w:val="HTML Sample"/>
    <w:basedOn w:val="Domylnaczcionkaakapitu"/>
    <w:uiPriority w:val="99"/>
    <w:semiHidden/>
    <w:unhideWhenUsed/>
    <w:rsid w:val="00A462EB"/>
    <w:rPr>
      <w:rFonts w:ascii="Consolas" w:hAnsi="Consolas"/>
      <w:sz w:val="24"/>
      <w:szCs w:val="24"/>
    </w:rPr>
  </w:style>
  <w:style w:type="character" w:styleId="HTML-staaszeroko">
    <w:name w:val="HTML Typewriter"/>
    <w:basedOn w:val="Domylnaczcionkaakapitu"/>
    <w:uiPriority w:val="99"/>
    <w:semiHidden/>
    <w:unhideWhenUsed/>
    <w:rsid w:val="00A462EB"/>
    <w:rPr>
      <w:rFonts w:ascii="Consolas" w:hAnsi="Consolas"/>
      <w:sz w:val="22"/>
      <w:szCs w:val="20"/>
    </w:rPr>
  </w:style>
  <w:style w:type="character" w:styleId="HTML-zmienna">
    <w:name w:val="HTML Variable"/>
    <w:basedOn w:val="Domylnaczcionkaakapitu"/>
    <w:uiPriority w:val="99"/>
    <w:semiHidden/>
    <w:unhideWhenUsed/>
    <w:rsid w:val="00A462EB"/>
    <w:rPr>
      <w:rFonts w:ascii="Century Gothic" w:hAnsi="Century Gothic"/>
      <w:i/>
      <w:iCs/>
    </w:rPr>
  </w:style>
  <w:style w:type="character" w:styleId="Hipercze">
    <w:name w:val="Hyperlink"/>
    <w:basedOn w:val="Domylnaczcionkaakapitu"/>
    <w:uiPriority w:val="99"/>
    <w:unhideWhenUsed/>
    <w:rsid w:val="00A462EB"/>
    <w:rPr>
      <w:rFonts w:ascii="Century Gothic" w:hAnsi="Century Gothic"/>
      <w:color w:val="4B376B" w:themeColor="accent5" w:themeShade="80"/>
      <w:u w:val="single"/>
    </w:rPr>
  </w:style>
  <w:style w:type="paragraph" w:styleId="Indeks1">
    <w:name w:val="index 1"/>
    <w:basedOn w:val="Normalny"/>
    <w:next w:val="Normalny"/>
    <w:autoRedefine/>
    <w:uiPriority w:val="99"/>
    <w:semiHidden/>
    <w:unhideWhenUsed/>
    <w:rsid w:val="00A462EB"/>
    <w:pPr>
      <w:spacing w:before="0" w:after="0"/>
      <w:ind w:left="220" w:hanging="220"/>
    </w:pPr>
  </w:style>
  <w:style w:type="paragraph" w:styleId="Indeks2">
    <w:name w:val="index 2"/>
    <w:basedOn w:val="Normalny"/>
    <w:next w:val="Normalny"/>
    <w:autoRedefine/>
    <w:uiPriority w:val="99"/>
    <w:semiHidden/>
    <w:unhideWhenUsed/>
    <w:rsid w:val="00A462EB"/>
    <w:pPr>
      <w:spacing w:before="0" w:after="0"/>
      <w:ind w:left="440" w:hanging="220"/>
    </w:pPr>
  </w:style>
  <w:style w:type="paragraph" w:styleId="Indeks3">
    <w:name w:val="index 3"/>
    <w:basedOn w:val="Normalny"/>
    <w:next w:val="Normalny"/>
    <w:autoRedefine/>
    <w:uiPriority w:val="99"/>
    <w:semiHidden/>
    <w:unhideWhenUsed/>
    <w:rsid w:val="00A462EB"/>
    <w:pPr>
      <w:spacing w:before="0" w:after="0"/>
      <w:ind w:left="660" w:hanging="220"/>
    </w:pPr>
  </w:style>
  <w:style w:type="paragraph" w:styleId="Indeks4">
    <w:name w:val="index 4"/>
    <w:basedOn w:val="Normalny"/>
    <w:next w:val="Normalny"/>
    <w:autoRedefine/>
    <w:uiPriority w:val="99"/>
    <w:semiHidden/>
    <w:unhideWhenUsed/>
    <w:rsid w:val="00A462EB"/>
    <w:pPr>
      <w:spacing w:before="0" w:after="0"/>
      <w:ind w:left="880" w:hanging="220"/>
    </w:pPr>
  </w:style>
  <w:style w:type="paragraph" w:styleId="Indeks5">
    <w:name w:val="index 5"/>
    <w:basedOn w:val="Normalny"/>
    <w:next w:val="Normalny"/>
    <w:autoRedefine/>
    <w:uiPriority w:val="99"/>
    <w:semiHidden/>
    <w:unhideWhenUsed/>
    <w:rsid w:val="00A462EB"/>
    <w:pPr>
      <w:spacing w:before="0" w:after="0"/>
      <w:ind w:left="1100" w:hanging="220"/>
    </w:pPr>
  </w:style>
  <w:style w:type="paragraph" w:styleId="Indeks6">
    <w:name w:val="index 6"/>
    <w:basedOn w:val="Normalny"/>
    <w:next w:val="Normalny"/>
    <w:autoRedefine/>
    <w:uiPriority w:val="99"/>
    <w:semiHidden/>
    <w:unhideWhenUsed/>
    <w:rsid w:val="00A462EB"/>
    <w:pPr>
      <w:spacing w:before="0" w:after="0"/>
      <w:ind w:left="1320" w:hanging="220"/>
    </w:p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A462EB"/>
    <w:pPr>
      <w:spacing w:before="0" w:after="0"/>
      <w:ind w:left="1540" w:hanging="220"/>
    </w:pPr>
  </w:style>
  <w:style w:type="paragraph" w:styleId="Indeks8">
    <w:name w:val="index 8"/>
    <w:basedOn w:val="Normalny"/>
    <w:next w:val="Normalny"/>
    <w:autoRedefine/>
    <w:uiPriority w:val="99"/>
    <w:semiHidden/>
    <w:unhideWhenUsed/>
    <w:rsid w:val="00A462EB"/>
    <w:pPr>
      <w:spacing w:before="0" w:after="0"/>
      <w:ind w:left="1760" w:hanging="220"/>
    </w:pPr>
  </w:style>
  <w:style w:type="paragraph" w:styleId="Indeks9">
    <w:name w:val="index 9"/>
    <w:basedOn w:val="Normalny"/>
    <w:next w:val="Normalny"/>
    <w:autoRedefine/>
    <w:uiPriority w:val="99"/>
    <w:semiHidden/>
    <w:unhideWhenUsed/>
    <w:rsid w:val="00A462EB"/>
    <w:pPr>
      <w:spacing w:before="0" w:after="0"/>
      <w:ind w:left="1980" w:hanging="220"/>
    </w:pPr>
  </w:style>
  <w:style w:type="paragraph" w:styleId="Nagwekindeksu">
    <w:name w:val="index heading"/>
    <w:basedOn w:val="Normalny"/>
    <w:next w:val="Indeks1"/>
    <w:uiPriority w:val="99"/>
    <w:semiHidden/>
    <w:unhideWhenUsed/>
    <w:rsid w:val="00A462EB"/>
    <w:rPr>
      <w:rFonts w:eastAsiaTheme="majorEastAsia" w:cstheme="majorBidi"/>
      <w:b/>
      <w:bCs/>
    </w:rPr>
  </w:style>
  <w:style w:type="character" w:styleId="Wyrnienieintensywne">
    <w:name w:val="Intense Emphasis"/>
    <w:basedOn w:val="Domylnaczcionkaakapitu"/>
    <w:uiPriority w:val="21"/>
    <w:semiHidden/>
    <w:unhideWhenUsed/>
    <w:qFormat/>
    <w:rsid w:val="00A462EB"/>
    <w:rPr>
      <w:rFonts w:ascii="Century Gothic" w:hAnsi="Century Gothic"/>
      <w:i/>
      <w:iCs/>
      <w:color w:val="536142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qFormat/>
    <w:rsid w:val="00A462E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A462EB"/>
    <w:rPr>
      <w:rFonts w:ascii="Century Gothic" w:hAnsi="Century Gothic"/>
      <w:i/>
      <w:iCs/>
      <w:color w:val="536142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qFormat/>
    <w:rsid w:val="00A462EB"/>
    <w:rPr>
      <w:rFonts w:ascii="Century Gothic" w:hAnsi="Century Gothic"/>
      <w:b/>
      <w:bCs/>
      <w:caps w:val="0"/>
      <w:smallCaps/>
      <w:color w:val="536142" w:themeColor="accent1" w:themeShade="80"/>
      <w:spacing w:val="0"/>
    </w:rPr>
  </w:style>
  <w:style w:type="table" w:styleId="Jasnasiatka">
    <w:name w:val="Light Grid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A462E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A462E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A462E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A462E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A462E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A462E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A462E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Numerwiersza">
    <w:name w:val="lin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paragraph" w:styleId="Lista">
    <w:name w:val="List"/>
    <w:basedOn w:val="Normalny"/>
    <w:uiPriority w:val="99"/>
    <w:semiHidden/>
    <w:unhideWhenUsed/>
    <w:rsid w:val="00A462EB"/>
    <w:pPr>
      <w:ind w:left="360" w:hanging="360"/>
      <w:contextualSpacing/>
    </w:pPr>
  </w:style>
  <w:style w:type="paragraph" w:styleId="Lista2">
    <w:name w:val="List 2"/>
    <w:basedOn w:val="Normalny"/>
    <w:uiPriority w:val="99"/>
    <w:semiHidden/>
    <w:unhideWhenUsed/>
    <w:rsid w:val="00A462EB"/>
    <w:pPr>
      <w:ind w:left="720" w:hanging="360"/>
      <w:contextualSpacing/>
    </w:pPr>
  </w:style>
  <w:style w:type="paragraph" w:styleId="Lista3">
    <w:name w:val="List 3"/>
    <w:basedOn w:val="Normalny"/>
    <w:uiPriority w:val="99"/>
    <w:semiHidden/>
    <w:unhideWhenUsed/>
    <w:rsid w:val="00A462EB"/>
    <w:pPr>
      <w:ind w:left="1080" w:hanging="360"/>
      <w:contextualSpacing/>
    </w:pPr>
  </w:style>
  <w:style w:type="paragraph" w:styleId="Lista4">
    <w:name w:val="List 4"/>
    <w:basedOn w:val="Normalny"/>
    <w:uiPriority w:val="99"/>
    <w:semiHidden/>
    <w:unhideWhenUsed/>
    <w:rsid w:val="00A462EB"/>
    <w:pPr>
      <w:ind w:left="1440" w:hanging="360"/>
      <w:contextualSpacing/>
    </w:pPr>
  </w:style>
  <w:style w:type="paragraph" w:styleId="Lista5">
    <w:name w:val="List 5"/>
    <w:basedOn w:val="Normalny"/>
    <w:uiPriority w:val="99"/>
    <w:semiHidden/>
    <w:unhideWhenUsed/>
    <w:rsid w:val="00A462EB"/>
    <w:pPr>
      <w:ind w:left="1800" w:hanging="360"/>
      <w:contextualSpacing/>
    </w:pPr>
  </w:style>
  <w:style w:type="paragraph" w:styleId="Listapunktowana">
    <w:name w:val="List Bullet"/>
    <w:basedOn w:val="Normalny"/>
    <w:uiPriority w:val="99"/>
    <w:semiHidden/>
    <w:unhideWhenUsed/>
    <w:rsid w:val="00A462EB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semiHidden/>
    <w:unhideWhenUsed/>
    <w:rsid w:val="00A462EB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semiHidden/>
    <w:unhideWhenUsed/>
    <w:rsid w:val="00A462EB"/>
    <w:pPr>
      <w:numPr>
        <w:numId w:val="3"/>
      </w:numPr>
      <w:contextualSpacing/>
    </w:pPr>
  </w:style>
  <w:style w:type="paragraph" w:styleId="Listapunktowana4">
    <w:name w:val="List Bullet 4"/>
    <w:basedOn w:val="Normalny"/>
    <w:uiPriority w:val="99"/>
    <w:semiHidden/>
    <w:unhideWhenUsed/>
    <w:rsid w:val="00A462EB"/>
    <w:pPr>
      <w:numPr>
        <w:numId w:val="4"/>
      </w:numPr>
      <w:contextualSpacing/>
    </w:pPr>
  </w:style>
  <w:style w:type="paragraph" w:styleId="Listapunktowana5">
    <w:name w:val="List Bullet 5"/>
    <w:basedOn w:val="Normalny"/>
    <w:uiPriority w:val="99"/>
    <w:semiHidden/>
    <w:unhideWhenUsed/>
    <w:rsid w:val="00A462EB"/>
    <w:pPr>
      <w:numPr>
        <w:numId w:val="5"/>
      </w:numPr>
      <w:contextualSpacing/>
    </w:pPr>
  </w:style>
  <w:style w:type="paragraph" w:styleId="Lista-kontynuacja">
    <w:name w:val="List Continue"/>
    <w:basedOn w:val="Normalny"/>
    <w:uiPriority w:val="99"/>
    <w:semiHidden/>
    <w:unhideWhenUsed/>
    <w:rsid w:val="00A462EB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semiHidden/>
    <w:unhideWhenUsed/>
    <w:rsid w:val="00A462EB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semiHidden/>
    <w:unhideWhenUsed/>
    <w:rsid w:val="00A462EB"/>
    <w:pPr>
      <w:spacing w:after="120"/>
      <w:ind w:left="1080"/>
      <w:contextualSpacing/>
    </w:pPr>
  </w:style>
  <w:style w:type="paragraph" w:styleId="Lista-kontynuacja4">
    <w:name w:val="List Continue 4"/>
    <w:basedOn w:val="Normalny"/>
    <w:uiPriority w:val="99"/>
    <w:semiHidden/>
    <w:unhideWhenUsed/>
    <w:rsid w:val="00A462EB"/>
    <w:pPr>
      <w:spacing w:after="120"/>
      <w:ind w:left="1440"/>
      <w:contextualSpacing/>
    </w:pPr>
  </w:style>
  <w:style w:type="paragraph" w:styleId="Lista-kontynuacja5">
    <w:name w:val="List Continue 5"/>
    <w:basedOn w:val="Normalny"/>
    <w:uiPriority w:val="99"/>
    <w:semiHidden/>
    <w:unhideWhenUsed/>
    <w:rsid w:val="00A462EB"/>
    <w:pPr>
      <w:spacing w:after="120"/>
      <w:ind w:left="1800"/>
      <w:contextualSpacing/>
    </w:pPr>
  </w:style>
  <w:style w:type="paragraph" w:styleId="Listanumerowana">
    <w:name w:val="List Number"/>
    <w:basedOn w:val="Normalny"/>
    <w:uiPriority w:val="99"/>
    <w:semiHidden/>
    <w:unhideWhenUsed/>
    <w:rsid w:val="00A462EB"/>
    <w:pPr>
      <w:numPr>
        <w:numId w:val="6"/>
      </w:numPr>
      <w:contextualSpacing/>
    </w:pPr>
  </w:style>
  <w:style w:type="paragraph" w:styleId="Listanumerowana2">
    <w:name w:val="List Number 2"/>
    <w:basedOn w:val="Normalny"/>
    <w:uiPriority w:val="99"/>
    <w:semiHidden/>
    <w:unhideWhenUsed/>
    <w:rsid w:val="00A462EB"/>
    <w:pPr>
      <w:numPr>
        <w:numId w:val="7"/>
      </w:numPr>
      <w:contextualSpacing/>
    </w:pPr>
  </w:style>
  <w:style w:type="paragraph" w:styleId="Listanumerowana3">
    <w:name w:val="List Number 3"/>
    <w:basedOn w:val="Normalny"/>
    <w:uiPriority w:val="99"/>
    <w:semiHidden/>
    <w:unhideWhenUsed/>
    <w:rsid w:val="00A462EB"/>
    <w:pPr>
      <w:numPr>
        <w:numId w:val="8"/>
      </w:numPr>
      <w:contextualSpacing/>
    </w:pPr>
  </w:style>
  <w:style w:type="paragraph" w:styleId="Listanumerowana4">
    <w:name w:val="List Number 4"/>
    <w:basedOn w:val="Normalny"/>
    <w:uiPriority w:val="99"/>
    <w:semiHidden/>
    <w:unhideWhenUsed/>
    <w:rsid w:val="00A462EB"/>
    <w:pPr>
      <w:numPr>
        <w:numId w:val="9"/>
      </w:numPr>
      <w:contextualSpacing/>
    </w:pPr>
  </w:style>
  <w:style w:type="paragraph" w:styleId="Listanumerowana5">
    <w:name w:val="List Number 5"/>
    <w:basedOn w:val="Normalny"/>
    <w:uiPriority w:val="99"/>
    <w:semiHidden/>
    <w:unhideWhenUsed/>
    <w:rsid w:val="00A462EB"/>
    <w:pPr>
      <w:numPr>
        <w:numId w:val="10"/>
      </w:numPr>
      <w:contextualSpacing/>
    </w:pPr>
  </w:style>
  <w:style w:type="paragraph" w:styleId="Akapitzlist">
    <w:name w:val="List Paragraph"/>
    <w:basedOn w:val="Normalny"/>
    <w:uiPriority w:val="34"/>
    <w:unhideWhenUsed/>
    <w:qFormat/>
    <w:rsid w:val="00A462EB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2">
    <w:name w:val="List Table 1 Light Accent 2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2">
    <w:name w:val="List Table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2">
    <w:name w:val="List Table 2 Accent 2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3">
    <w:name w:val="List Table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A462E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A462E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A462E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A462E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A462E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A462E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A462E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A462E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A462E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A462E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A462E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uiPriority w:val="99"/>
    <w:semiHidden/>
    <w:unhideWhenUsed/>
    <w:rsid w:val="00A462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semiHidden/>
    <w:rsid w:val="00A462EB"/>
    <w:rPr>
      <w:rFonts w:ascii="Consolas" w:hAnsi="Consolas"/>
      <w:szCs w:val="20"/>
    </w:rPr>
  </w:style>
  <w:style w:type="table" w:styleId="redniasiatka1">
    <w:name w:val="Medium Grid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A462E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A462EB"/>
    <w:pPr>
      <w:spacing w:before="0"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A462E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agwekwiadomoci">
    <w:name w:val="Message Header"/>
    <w:basedOn w:val="Normalny"/>
    <w:link w:val="NagwekwiadomociZnak"/>
    <w:uiPriority w:val="99"/>
    <w:semiHidden/>
    <w:unhideWhenUsed/>
    <w:rsid w:val="00A462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uiPriority w:val="99"/>
    <w:semiHidden/>
    <w:rsid w:val="00A462EB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Bezodstpw">
    <w:name w:val="No Spacing"/>
    <w:uiPriority w:val="36"/>
    <w:semiHidden/>
    <w:unhideWhenUsed/>
    <w:qFormat/>
    <w:rsid w:val="00A462EB"/>
    <w:pPr>
      <w:spacing w:before="0" w:after="0"/>
    </w:pPr>
    <w:rPr>
      <w:rFonts w:ascii="Century Gothic" w:hAnsi="Century Gothic"/>
    </w:rPr>
  </w:style>
  <w:style w:type="paragraph" w:styleId="NormalnyWeb">
    <w:name w:val="Normal (Web)"/>
    <w:basedOn w:val="Normalny"/>
    <w:uiPriority w:val="99"/>
    <w:semiHidden/>
    <w:unhideWhenUsed/>
    <w:rsid w:val="00A462EB"/>
    <w:rPr>
      <w:rFonts w:ascii="Times New Roman" w:hAnsi="Times New Roman" w:cs="Times New Roman"/>
      <w:sz w:val="24"/>
      <w:szCs w:val="24"/>
    </w:rPr>
  </w:style>
  <w:style w:type="paragraph" w:styleId="Wcicienormalne">
    <w:name w:val="Normal Indent"/>
    <w:basedOn w:val="Normalny"/>
    <w:uiPriority w:val="99"/>
    <w:semiHidden/>
    <w:unhideWhenUsed/>
    <w:rsid w:val="00A462EB"/>
    <w:pPr>
      <w:ind w:left="720"/>
    </w:pPr>
  </w:style>
  <w:style w:type="paragraph" w:styleId="Nagweknotatki">
    <w:name w:val="Note Heading"/>
    <w:basedOn w:val="Normalny"/>
    <w:next w:val="Normalny"/>
    <w:link w:val="NagweknotatkiZnak"/>
    <w:uiPriority w:val="99"/>
    <w:semiHidden/>
    <w:unhideWhenUsed/>
    <w:rsid w:val="00A462EB"/>
    <w:pPr>
      <w:spacing w:before="0" w:after="0"/>
    </w:pPr>
  </w:style>
  <w:style w:type="character" w:customStyle="1" w:styleId="NagweknotatkiZnak">
    <w:name w:val="Nagłówek notatki Znak"/>
    <w:basedOn w:val="Domylnaczcionkaakapitu"/>
    <w:link w:val="Nagweknotatki"/>
    <w:uiPriority w:val="99"/>
    <w:semiHidden/>
    <w:rsid w:val="00A462EB"/>
    <w:rPr>
      <w:rFonts w:ascii="Century Gothic" w:hAnsi="Century Gothic"/>
    </w:rPr>
  </w:style>
  <w:style w:type="character" w:styleId="Numerstrony">
    <w:name w:val="page number"/>
    <w:basedOn w:val="Domylnaczcionkaakapitu"/>
    <w:uiPriority w:val="99"/>
    <w:semiHidden/>
    <w:unhideWhenUsed/>
    <w:rsid w:val="00A462EB"/>
    <w:rPr>
      <w:rFonts w:ascii="Century Gothic" w:hAnsi="Century Gothic"/>
    </w:rPr>
  </w:style>
  <w:style w:type="table" w:styleId="Zwykatabela1">
    <w:name w:val="Plain Table 1"/>
    <w:basedOn w:val="Standardowy"/>
    <w:uiPriority w:val="41"/>
    <w:rsid w:val="00A462E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A462E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A462E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A462E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uiPriority w:val="99"/>
    <w:semiHidden/>
    <w:unhideWhenUsed/>
    <w:rsid w:val="00A462EB"/>
    <w:pPr>
      <w:spacing w:before="0" w:after="0"/>
    </w:pPr>
    <w:rPr>
      <w:rFonts w:ascii="Consolas" w:hAnsi="Consolas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462EB"/>
    <w:rPr>
      <w:rFonts w:ascii="Consolas" w:hAnsi="Consolas"/>
      <w:szCs w:val="21"/>
    </w:rPr>
  </w:style>
  <w:style w:type="paragraph" w:styleId="Cytat">
    <w:name w:val="Quote"/>
    <w:basedOn w:val="Normalny"/>
    <w:next w:val="Normalny"/>
    <w:link w:val="CytatZnak"/>
    <w:uiPriority w:val="29"/>
    <w:semiHidden/>
    <w:unhideWhenUsed/>
    <w:qFormat/>
    <w:rsid w:val="00A462E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A462EB"/>
    <w:rPr>
      <w:rFonts w:ascii="Century Gothic" w:hAnsi="Century Gothic"/>
      <w:i/>
      <w:iCs/>
      <w:color w:val="404040" w:themeColor="text1" w:themeTint="BF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A462EB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A462EB"/>
    <w:rPr>
      <w:rFonts w:ascii="Century Gothic" w:hAnsi="Century Gothic"/>
    </w:rPr>
  </w:style>
  <w:style w:type="paragraph" w:styleId="Podpis">
    <w:name w:val="Signature"/>
    <w:basedOn w:val="Normalny"/>
    <w:link w:val="PodpisZnak"/>
    <w:uiPriority w:val="99"/>
    <w:semiHidden/>
    <w:unhideWhenUsed/>
    <w:rsid w:val="00A462EB"/>
    <w:pPr>
      <w:spacing w:before="0" w:after="0"/>
      <w:ind w:left="4320"/>
    </w:pPr>
  </w:style>
  <w:style w:type="character" w:customStyle="1" w:styleId="PodpisZnak">
    <w:name w:val="Podpis Znak"/>
    <w:basedOn w:val="Domylnaczcionkaakapitu"/>
    <w:link w:val="Podpis"/>
    <w:uiPriority w:val="99"/>
    <w:semiHidden/>
    <w:rsid w:val="00A462EB"/>
    <w:rPr>
      <w:rFonts w:ascii="Century Gothic" w:hAnsi="Century Gothic"/>
    </w:rPr>
  </w:style>
  <w:style w:type="character" w:styleId="Pogrubienie">
    <w:name w:val="Strong"/>
    <w:basedOn w:val="Domylnaczcionkaakapitu"/>
    <w:uiPriority w:val="22"/>
    <w:semiHidden/>
    <w:unhideWhenUsed/>
    <w:qFormat/>
    <w:rsid w:val="00A462EB"/>
    <w:rPr>
      <w:rFonts w:ascii="Century Gothic" w:hAnsi="Century Gothic"/>
      <w:b/>
      <w:bCs/>
    </w:rPr>
  </w:style>
  <w:style w:type="paragraph" w:styleId="Podtytu">
    <w:name w:val="Subtitle"/>
    <w:basedOn w:val="Normalny"/>
    <w:link w:val="PodtytuZnak"/>
    <w:uiPriority w:val="2"/>
    <w:qFormat/>
    <w:rsid w:val="00A462EB"/>
    <w:pPr>
      <w:numPr>
        <w:ilvl w:val="1"/>
      </w:numPr>
      <w:jc w:val="right"/>
    </w:pPr>
  </w:style>
  <w:style w:type="character" w:customStyle="1" w:styleId="PodtytuZnak">
    <w:name w:val="Podtytuł Znak"/>
    <w:basedOn w:val="Domylnaczcionkaakapitu"/>
    <w:link w:val="Podtytu"/>
    <w:uiPriority w:val="2"/>
    <w:rsid w:val="00A462EB"/>
    <w:rPr>
      <w:rFonts w:ascii="Century Gothic" w:hAnsi="Century Gothic"/>
    </w:rPr>
  </w:style>
  <w:style w:type="character" w:styleId="Wyrnieniedelikatne">
    <w:name w:val="Subtle Emphasis"/>
    <w:basedOn w:val="Domylnaczcionkaakapitu"/>
    <w:uiPriority w:val="19"/>
    <w:semiHidden/>
    <w:unhideWhenUsed/>
    <w:qFormat/>
    <w:rsid w:val="00A462EB"/>
    <w:rPr>
      <w:rFonts w:ascii="Century Gothic" w:hAnsi="Century Gothic"/>
      <w:i/>
      <w:iCs/>
      <w:color w:val="404040" w:themeColor="text1" w:themeTint="BF"/>
    </w:rPr>
  </w:style>
  <w:style w:type="character" w:styleId="Odwoaniedelikatne">
    <w:name w:val="Subtle Reference"/>
    <w:basedOn w:val="Domylnaczcionkaakapitu"/>
    <w:uiPriority w:val="31"/>
    <w:semiHidden/>
    <w:unhideWhenUsed/>
    <w:qFormat/>
    <w:rsid w:val="00A462EB"/>
    <w:rPr>
      <w:rFonts w:ascii="Century Gothic" w:hAnsi="Century Gothic"/>
      <w:smallCaps/>
      <w:color w:val="5A5A5A" w:themeColor="text1" w:themeTint="A5"/>
    </w:rPr>
  </w:style>
  <w:style w:type="table" w:styleId="Tabela-Efekty3D1">
    <w:name w:val="Table 3D effects 1"/>
    <w:basedOn w:val="Standardowy"/>
    <w:uiPriority w:val="99"/>
    <w:semiHidden/>
    <w:unhideWhenUsed/>
    <w:rsid w:val="00A462E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uiPriority w:val="99"/>
    <w:semiHidden/>
    <w:unhideWhenUsed/>
    <w:rsid w:val="00A462E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uiPriority w:val="99"/>
    <w:semiHidden/>
    <w:unhideWhenUsed/>
    <w:rsid w:val="00A462E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uiPriority w:val="99"/>
    <w:semiHidden/>
    <w:unhideWhenUsed/>
    <w:rsid w:val="00A462E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uiPriority w:val="99"/>
    <w:semiHidden/>
    <w:unhideWhenUsed/>
    <w:rsid w:val="00A462E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uiPriority w:val="99"/>
    <w:semiHidden/>
    <w:unhideWhenUsed/>
    <w:rsid w:val="00A462E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uiPriority w:val="99"/>
    <w:semiHidden/>
    <w:unhideWhenUsed/>
    <w:rsid w:val="00A462E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uiPriority w:val="99"/>
    <w:semiHidden/>
    <w:unhideWhenUsed/>
    <w:rsid w:val="00A462E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uiPriority w:val="99"/>
    <w:semiHidden/>
    <w:unhideWhenUsed/>
    <w:rsid w:val="00A462E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uiPriority w:val="99"/>
    <w:semiHidden/>
    <w:unhideWhenUsed/>
    <w:rsid w:val="00A462E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uiPriority w:val="99"/>
    <w:semiHidden/>
    <w:unhideWhenUsed/>
    <w:rsid w:val="00A462E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uiPriority w:val="99"/>
    <w:semiHidden/>
    <w:unhideWhenUsed/>
    <w:rsid w:val="00A462E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uiPriority w:val="99"/>
    <w:semiHidden/>
    <w:unhideWhenUsed/>
    <w:rsid w:val="00A462E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uiPriority w:val="99"/>
    <w:semiHidden/>
    <w:unhideWhenUsed/>
    <w:rsid w:val="00A462E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uiPriority w:val="99"/>
    <w:semiHidden/>
    <w:unhideWhenUsed/>
    <w:rsid w:val="00A462E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uiPriority w:val="99"/>
    <w:semiHidden/>
    <w:unhideWhenUsed/>
    <w:rsid w:val="00A462E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uiPriority w:val="99"/>
    <w:semiHidden/>
    <w:unhideWhenUsed/>
    <w:rsid w:val="00A462E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A462E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uiPriority w:val="99"/>
    <w:semiHidden/>
    <w:unhideWhenUsed/>
    <w:rsid w:val="00A462E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uiPriority w:val="99"/>
    <w:semiHidden/>
    <w:unhideWhenUsed/>
    <w:rsid w:val="00A462E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uiPriority w:val="99"/>
    <w:semiHidden/>
    <w:unhideWhenUsed/>
    <w:rsid w:val="00A462E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uiPriority w:val="99"/>
    <w:semiHidden/>
    <w:unhideWhenUsed/>
    <w:rsid w:val="00A462E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uiPriority w:val="99"/>
    <w:semiHidden/>
    <w:unhideWhenUsed/>
    <w:rsid w:val="00A462EB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462EB"/>
    <w:pPr>
      <w:spacing w:after="0"/>
    </w:pPr>
  </w:style>
  <w:style w:type="table" w:styleId="Tabela-Profesjonalny">
    <w:name w:val="Table Professional"/>
    <w:basedOn w:val="Standardowy"/>
    <w:uiPriority w:val="99"/>
    <w:semiHidden/>
    <w:unhideWhenUsed/>
    <w:rsid w:val="00A462E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uiPriority w:val="99"/>
    <w:semiHidden/>
    <w:unhideWhenUsed/>
    <w:rsid w:val="00A462E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uiPriority w:val="99"/>
    <w:semiHidden/>
    <w:unhideWhenUsed/>
    <w:rsid w:val="00A462E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uiPriority w:val="99"/>
    <w:semiHidden/>
    <w:unhideWhenUsed/>
    <w:rsid w:val="00A462E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uiPriority w:val="99"/>
    <w:semiHidden/>
    <w:unhideWhenUsed/>
    <w:rsid w:val="00A462E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uiPriority w:val="99"/>
    <w:semiHidden/>
    <w:unhideWhenUsed/>
    <w:rsid w:val="00A462E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uiPriority w:val="99"/>
    <w:semiHidden/>
    <w:unhideWhenUsed/>
    <w:rsid w:val="00A46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uiPriority w:val="99"/>
    <w:semiHidden/>
    <w:unhideWhenUsed/>
    <w:rsid w:val="00A462E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uiPriority w:val="99"/>
    <w:semiHidden/>
    <w:unhideWhenUsed/>
    <w:rsid w:val="00A462E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uiPriority w:val="99"/>
    <w:semiHidden/>
    <w:unhideWhenUsed/>
    <w:rsid w:val="00A462E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wykazurde">
    <w:name w:val="toa heading"/>
    <w:basedOn w:val="Normalny"/>
    <w:next w:val="Normalny"/>
    <w:uiPriority w:val="99"/>
    <w:semiHidden/>
    <w:unhideWhenUsed/>
    <w:rsid w:val="00A462E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A462EB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A462EB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A462EB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semiHidden/>
    <w:unhideWhenUsed/>
    <w:rsid w:val="00A462EB"/>
    <w:pPr>
      <w:spacing w:after="100"/>
      <w:ind w:left="660"/>
    </w:pPr>
  </w:style>
  <w:style w:type="paragraph" w:styleId="Spistreci5">
    <w:name w:val="toc 5"/>
    <w:basedOn w:val="Normalny"/>
    <w:next w:val="Normalny"/>
    <w:autoRedefine/>
    <w:uiPriority w:val="39"/>
    <w:semiHidden/>
    <w:unhideWhenUsed/>
    <w:rsid w:val="00A462EB"/>
    <w:pPr>
      <w:spacing w:after="100"/>
      <w:ind w:left="880"/>
    </w:pPr>
  </w:style>
  <w:style w:type="paragraph" w:styleId="Spistreci6">
    <w:name w:val="toc 6"/>
    <w:basedOn w:val="Normalny"/>
    <w:next w:val="Normalny"/>
    <w:autoRedefine/>
    <w:uiPriority w:val="39"/>
    <w:semiHidden/>
    <w:unhideWhenUsed/>
    <w:rsid w:val="00A462EB"/>
    <w:pPr>
      <w:spacing w:after="100"/>
      <w:ind w:left="1100"/>
    </w:pPr>
  </w:style>
  <w:style w:type="paragraph" w:styleId="Spistreci7">
    <w:name w:val="toc 7"/>
    <w:basedOn w:val="Normalny"/>
    <w:next w:val="Normalny"/>
    <w:autoRedefine/>
    <w:uiPriority w:val="39"/>
    <w:semiHidden/>
    <w:unhideWhenUsed/>
    <w:rsid w:val="00A462EB"/>
    <w:pPr>
      <w:spacing w:after="100"/>
      <w:ind w:left="1320"/>
    </w:pPr>
  </w:style>
  <w:style w:type="paragraph" w:styleId="Spistreci8">
    <w:name w:val="toc 8"/>
    <w:basedOn w:val="Normalny"/>
    <w:next w:val="Normalny"/>
    <w:autoRedefine/>
    <w:uiPriority w:val="39"/>
    <w:semiHidden/>
    <w:unhideWhenUsed/>
    <w:rsid w:val="00A462EB"/>
    <w:pPr>
      <w:spacing w:after="100"/>
      <w:ind w:left="1540"/>
    </w:pPr>
  </w:style>
  <w:style w:type="paragraph" w:styleId="Spistreci9">
    <w:name w:val="toc 9"/>
    <w:basedOn w:val="Normalny"/>
    <w:next w:val="Normalny"/>
    <w:autoRedefine/>
    <w:uiPriority w:val="39"/>
    <w:semiHidden/>
    <w:unhideWhenUsed/>
    <w:rsid w:val="00A462EB"/>
    <w:pPr>
      <w:spacing w:after="100"/>
      <w:ind w:left="1760"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462E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62EB"/>
    <w:rPr>
      <w:rFonts w:ascii="Century Gothic" w:eastAsiaTheme="majorEastAsia" w:hAnsi="Century Gothic" w:cstheme="majorBidi"/>
      <w:color w:val="536142" w:themeColor="accent1" w:themeShade="80"/>
      <w:sz w:val="24"/>
      <w:szCs w:val="26"/>
    </w:rPr>
  </w:style>
  <w:style w:type="numbering" w:styleId="111111">
    <w:name w:val="Outline List 2"/>
    <w:basedOn w:val="Bezlisty"/>
    <w:uiPriority w:val="99"/>
    <w:semiHidden/>
    <w:unhideWhenUsed/>
    <w:rsid w:val="00A462EB"/>
    <w:pPr>
      <w:numPr>
        <w:numId w:val="11"/>
      </w:numPr>
    </w:pPr>
  </w:style>
  <w:style w:type="numbering" w:styleId="1ai">
    <w:name w:val="Outline List 1"/>
    <w:basedOn w:val="Bezlisty"/>
    <w:uiPriority w:val="99"/>
    <w:semiHidden/>
    <w:unhideWhenUsed/>
    <w:rsid w:val="00A462EB"/>
    <w:pPr>
      <w:numPr>
        <w:numId w:val="12"/>
      </w:numPr>
    </w:pPr>
  </w:style>
  <w:style w:type="numbering" w:styleId="Artykusekcja">
    <w:name w:val="Outline List 3"/>
    <w:basedOn w:val="Bezlisty"/>
    <w:uiPriority w:val="99"/>
    <w:semiHidden/>
    <w:unhideWhenUsed/>
    <w:rsid w:val="00A462EB"/>
    <w:pPr>
      <w:numPr>
        <w:numId w:val="13"/>
      </w:numPr>
    </w:pPr>
  </w:style>
  <w:style w:type="character" w:styleId="Hasztag">
    <w:name w:val="Hashtag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Wzmianka">
    <w:name w:val="Mention"/>
    <w:basedOn w:val="Domylnaczcionkaakapitu"/>
    <w:uiPriority w:val="99"/>
    <w:semiHidden/>
    <w:unhideWhenUsed/>
    <w:rsid w:val="00A462EB"/>
    <w:rPr>
      <w:rFonts w:ascii="Century Gothic" w:hAnsi="Century Gothic"/>
      <w:color w:val="2B579A"/>
      <w:shd w:val="clear" w:color="auto" w:fill="E6E6E6"/>
    </w:rPr>
  </w:style>
  <w:style w:type="character" w:styleId="Inteligentnyhiperlink">
    <w:name w:val="Smart Hyperlink"/>
    <w:basedOn w:val="Domylnaczcionkaakapitu"/>
    <w:uiPriority w:val="99"/>
    <w:semiHidden/>
    <w:unhideWhenUsed/>
    <w:rsid w:val="00A462EB"/>
    <w:rPr>
      <w:rFonts w:ascii="Century Gothic" w:hAnsi="Century Gothic"/>
      <w:u w:val="dotte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62EB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fosigw.zgora.p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szewar\AppData\Roaming\Microsoft\Templates\Formularz%20planu%20podr&#243;&#380;y%20i%20danych%20osobowych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4ACD1876B7C4E62A24C6C8D4330F4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0CC792-585B-43CA-9411-50B4B52A8D19}"/>
      </w:docPartPr>
      <w:docPartBody>
        <w:p w:rsidR="00CA7EF5" w:rsidRDefault="00CA7EF5">
          <w:pPr>
            <w:pStyle w:val="D4ACD1876B7C4E62A24C6C8D4330F435"/>
          </w:pPr>
          <w:r w:rsidRPr="005C237A">
            <w:rPr>
              <w:lang w:bidi="pl-PL"/>
            </w:rPr>
            <w:t>Formularz danych osobowych dla podróży</w:t>
          </w:r>
        </w:p>
      </w:docPartBody>
    </w:docPart>
    <w:docPart>
      <w:docPartPr>
        <w:name w:val="7A45F410A8374D5691465B10B64AE2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146AD1-C2BE-40AC-863F-A3AF03CBB58D}"/>
      </w:docPartPr>
      <w:docPartBody>
        <w:p w:rsidR="00CA7EF5" w:rsidRDefault="00CA7EF5">
          <w:pPr>
            <w:pStyle w:val="7A45F410A8374D5691465B10B64AE2C3"/>
          </w:pPr>
          <w:r w:rsidRPr="00D52232">
            <w:rPr>
              <w:lang w:bidi="pl-PL"/>
            </w:rPr>
            <w:t>Wydrukuj ten formularz i zabierz ze sobą jego kopię w podróż. Pozostaw też kopię w domu u znajomych lub krewnych.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203798-8006-4D6D-99CC-53AE8F623FBC}"/>
      </w:docPartPr>
      <w:docPartBody>
        <w:p w:rsidR="00CA7EF5" w:rsidRDefault="00CA7EF5"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EC798EF1CA46ADA49E3E69C0655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F1EA0F-2581-4235-9696-192AEB7D230D}"/>
      </w:docPartPr>
      <w:docPartBody>
        <w:p w:rsidR="00CA7EF5" w:rsidRDefault="00CA7EF5" w:rsidP="00CA7EF5">
          <w:pPr>
            <w:pStyle w:val="DFEC798EF1CA46ADA49E3E69C0655EE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832E7F625548CFAB8C5E7188E604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81E880-2652-4C73-95F7-A7838C331704}"/>
      </w:docPartPr>
      <w:docPartBody>
        <w:p w:rsidR="00CA7EF5" w:rsidRDefault="00CA7EF5" w:rsidP="00CA7EF5">
          <w:pPr>
            <w:pStyle w:val="1E832E7F625548CFAB8C5E7188E604A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B510482B1541C6BB6A7CBA22B0A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2F6A0B-7942-4630-A60C-8A1E43917C11}"/>
      </w:docPartPr>
      <w:docPartBody>
        <w:p w:rsidR="00CA7EF5" w:rsidRDefault="00CA7EF5" w:rsidP="00CA7EF5">
          <w:pPr>
            <w:pStyle w:val="05B510482B1541C6BB6A7CBA22B0A69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E46375A5BF41A08A8E8A7351CF89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3909A9-1E83-4875-BD72-E0E3944581B0}"/>
      </w:docPartPr>
      <w:docPartBody>
        <w:p w:rsidR="00CA7EF5" w:rsidRDefault="00CA7EF5" w:rsidP="00CA7EF5">
          <w:pPr>
            <w:pStyle w:val="CFE46375A5BF41A08A8E8A7351CF89AC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E3096235FA4575900793F38F460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C43E9-FFFE-4D29-A50C-393552C43412}"/>
      </w:docPartPr>
      <w:docPartBody>
        <w:p w:rsidR="00CA7EF5" w:rsidRDefault="00CA7EF5" w:rsidP="00CA7EF5">
          <w:pPr>
            <w:pStyle w:val="22E3096235FA4575900793F38F46055B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faultPlaceholder_-18540134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4C5755-8654-4779-B73A-EC9F7733561C}"/>
      </w:docPartPr>
      <w:docPartBody>
        <w:p w:rsidR="00CA7EF5" w:rsidRDefault="00CA7EF5"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DefaultPlaceholder_-1854013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A8072-214B-4ABD-A0C0-2CDEAB5DA989}"/>
      </w:docPartPr>
      <w:docPartBody>
        <w:p w:rsidR="00A93F5D" w:rsidRDefault="00A93F5D">
          <w:r w:rsidRPr="00AE4024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000B2F38CB6941C8A9D0793C4B8F97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39A455-A06B-4E34-ACB7-F4C085BDD0F9}"/>
      </w:docPartPr>
      <w:docPartBody>
        <w:p w:rsidR="005C7105" w:rsidRDefault="005C7105" w:rsidP="005C7105">
          <w:pPr>
            <w:pStyle w:val="000B2F38CB6941C8A9D0793C4B8F9739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39AA6B35A04EB9A881430188428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6F53B9-A871-4594-8096-07AB8EFD03B9}"/>
      </w:docPartPr>
      <w:docPartBody>
        <w:p w:rsidR="005C7105" w:rsidRDefault="005C7105" w:rsidP="005C7105">
          <w:pPr>
            <w:pStyle w:val="F839AA6B35A04EB9A881430188428DE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0621AD325E445C82A58998C4DE81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E2E413-EA0F-4CE5-870A-80F338124FDD}"/>
      </w:docPartPr>
      <w:docPartBody>
        <w:p w:rsidR="005C7105" w:rsidRDefault="005C7105" w:rsidP="005C7105">
          <w:pPr>
            <w:pStyle w:val="D40621AD325E445C82A58998C4DE8143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15C4F551F9AE4CF782338EFC3EC089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6EC0DF-7A1A-4C1A-9B78-9F0A1D09ACC8}"/>
      </w:docPartPr>
      <w:docPartBody>
        <w:p w:rsidR="005C7105" w:rsidRDefault="005C7105" w:rsidP="005C7105">
          <w:pPr>
            <w:pStyle w:val="15C4F551F9AE4CF782338EFC3EC089F1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0671E570F34F74A928E90ADD7DE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121815-50EC-4BBD-AD89-B41B2C6D783C}"/>
      </w:docPartPr>
      <w:docPartBody>
        <w:p w:rsidR="009479D4" w:rsidRDefault="009479D4" w:rsidP="009479D4">
          <w:pPr>
            <w:pStyle w:val="590671E570F34F74A928E90ADD7DE6E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095F24316E4F43B9AE942D91C5B7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2EE952-DE87-4D90-86D3-9A11EC4B70F2}"/>
      </w:docPartPr>
      <w:docPartBody>
        <w:p w:rsidR="009479D4" w:rsidRDefault="009479D4" w:rsidP="009479D4">
          <w:pPr>
            <w:pStyle w:val="12095F24316E4F43B9AE942D91C5B77E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B4ACD7AD59467E9E1BE1FCFD05A0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0CFD7F-02A0-41C4-BB4F-97E5C7486D50}"/>
      </w:docPartPr>
      <w:docPartBody>
        <w:p w:rsidR="004D650C" w:rsidRDefault="004D650C" w:rsidP="004D650C">
          <w:pPr>
            <w:pStyle w:val="E0B4ACD7AD59467E9E1BE1FCFD05A02D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519152594A54E3EABEAADB06179A2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20F6C9-DB0F-4456-B218-9D8DE8A4386B}"/>
      </w:docPartPr>
      <w:docPartBody>
        <w:p w:rsidR="004D650C" w:rsidRDefault="004D650C" w:rsidP="004D650C">
          <w:pPr>
            <w:pStyle w:val="5519152594A54E3EABEAADB06179A2E2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A44DA7BBF354B49B5DB3663AE86CC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82FE7-7321-45CD-B016-82E6B09FDE68}"/>
      </w:docPartPr>
      <w:docPartBody>
        <w:p w:rsidR="004D650C" w:rsidRDefault="004D650C" w:rsidP="004D650C">
          <w:pPr>
            <w:pStyle w:val="DA44DA7BBF354B49B5DB3663AE86CC75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341C7836B84FAD96672148DC695E3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2247E6-0B79-4D2E-BC69-B5D1100B4B73}"/>
      </w:docPartPr>
      <w:docPartBody>
        <w:p w:rsidR="0090602B" w:rsidRDefault="001803ED" w:rsidP="001803ED">
          <w:pPr>
            <w:pStyle w:val="6B341C7836B84FAD96672148DC695E32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34355D60A06E4B38B81B5D1292F5ED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A4FB96-ED2D-4C32-9653-6361F04CA600}"/>
      </w:docPartPr>
      <w:docPartBody>
        <w:p w:rsidR="0090602B" w:rsidRDefault="001803ED" w:rsidP="001803ED">
          <w:pPr>
            <w:pStyle w:val="34355D60A06E4B38B81B5D1292F5EDE4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3C06505B87504AD29278141B541B72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2FB961-6BD5-4CB1-B507-AD35824361E6}"/>
      </w:docPartPr>
      <w:docPartBody>
        <w:p w:rsidR="0090602B" w:rsidRDefault="001803ED" w:rsidP="001803ED">
          <w:pPr>
            <w:pStyle w:val="3C06505B87504AD29278141B541B726A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1BD51C5BBFE5400B9FB6B8B1AA03E5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306182-B33D-479C-8E3E-C1BBAD390E62}"/>
      </w:docPartPr>
      <w:docPartBody>
        <w:p w:rsidR="006E68DE" w:rsidRDefault="006E68DE" w:rsidP="006E68DE">
          <w:pPr>
            <w:pStyle w:val="1BD51C5BBFE5400B9FB6B8B1AA03E52D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E736D36F8F324F43B8CEFF2BD2658E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9A01CF-AC42-43F1-A4DA-D3B5B63C6D1C}"/>
      </w:docPartPr>
      <w:docPartBody>
        <w:p w:rsidR="006E68DE" w:rsidRDefault="006E68DE" w:rsidP="006E68DE">
          <w:pPr>
            <w:pStyle w:val="E736D36F8F324F43B8CEFF2BD2658EAC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CBCC4A6A1B63457BA16FE19C75E9B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15FEE0-54FE-4F77-AF38-D308EA6DEE04}"/>
      </w:docPartPr>
      <w:docPartBody>
        <w:p w:rsidR="006E68DE" w:rsidRDefault="006E68DE" w:rsidP="006E68DE">
          <w:pPr>
            <w:pStyle w:val="CBCC4A6A1B63457BA16FE19C75E9B74F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8FD2EA960E844677B87BED57025676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056292-24FD-449E-97AB-EC466C58419B}"/>
      </w:docPartPr>
      <w:docPartBody>
        <w:p w:rsidR="006E68DE" w:rsidRDefault="006E68DE" w:rsidP="006E68DE">
          <w:pPr>
            <w:pStyle w:val="8FD2EA960E844677B87BED5702567629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BA9AC4378A944EB784100EC9632AAC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8BCF90-415E-4B13-A8F8-7988ACC281F1}"/>
      </w:docPartPr>
      <w:docPartBody>
        <w:p w:rsidR="006E68DE" w:rsidRDefault="006E68DE" w:rsidP="006E68DE">
          <w:pPr>
            <w:pStyle w:val="BA9AC4378A944EB784100EC9632AAC60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7768B3904190430983EC390FC0F1E5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E57AFA-DBD2-4B95-973E-77AF53C16047}"/>
      </w:docPartPr>
      <w:docPartBody>
        <w:p w:rsidR="006E68DE" w:rsidRDefault="006E68DE" w:rsidP="006E68DE">
          <w:pPr>
            <w:pStyle w:val="7768B3904190430983EC390FC0F1E51B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2A179ED133C84B26AA65861E2A7C0E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F96123-3F7E-4FFE-AE08-390D845F6BE1}"/>
      </w:docPartPr>
      <w:docPartBody>
        <w:p w:rsidR="006E68DE" w:rsidRDefault="006E68DE" w:rsidP="006E68DE">
          <w:pPr>
            <w:pStyle w:val="2A179ED133C84B26AA65861E2A7C0E37"/>
          </w:pPr>
          <w:r w:rsidRPr="00E47DC4">
            <w:rPr>
              <w:rStyle w:val="Tekstzastpczy"/>
            </w:rPr>
            <w:t>Wybierz element.</w:t>
          </w:r>
        </w:p>
      </w:docPartBody>
    </w:docPart>
    <w:docPart>
      <w:docPartPr>
        <w:name w:val="3E9CFD6322C6412AAE8E966380254B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A9B624-0A48-431C-AA94-C1328166646A}"/>
      </w:docPartPr>
      <w:docPartBody>
        <w:p w:rsidR="006E68DE" w:rsidRDefault="006E68DE" w:rsidP="006E68DE">
          <w:pPr>
            <w:pStyle w:val="3E9CFD6322C6412AAE8E966380254B26"/>
          </w:pPr>
          <w:r w:rsidRPr="00E47DC4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EF5"/>
    <w:rsid w:val="000B7347"/>
    <w:rsid w:val="00113E8E"/>
    <w:rsid w:val="001803ED"/>
    <w:rsid w:val="00210E02"/>
    <w:rsid w:val="002353B4"/>
    <w:rsid w:val="002B6090"/>
    <w:rsid w:val="004D650C"/>
    <w:rsid w:val="005C7105"/>
    <w:rsid w:val="006E68DE"/>
    <w:rsid w:val="007B67F4"/>
    <w:rsid w:val="008A4E89"/>
    <w:rsid w:val="0090602B"/>
    <w:rsid w:val="009479D4"/>
    <w:rsid w:val="009B25D5"/>
    <w:rsid w:val="00A93F5D"/>
    <w:rsid w:val="00B537BA"/>
    <w:rsid w:val="00B81CBD"/>
    <w:rsid w:val="00BB392F"/>
    <w:rsid w:val="00BD0CD4"/>
    <w:rsid w:val="00C3122A"/>
    <w:rsid w:val="00CA7EF5"/>
    <w:rsid w:val="00CF4667"/>
    <w:rsid w:val="00DB711E"/>
    <w:rsid w:val="00F30169"/>
    <w:rsid w:val="00F3503E"/>
    <w:rsid w:val="00FA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4ACD1876B7C4E62A24C6C8D4330F435">
    <w:name w:val="D4ACD1876B7C4E62A24C6C8D4330F435"/>
  </w:style>
  <w:style w:type="paragraph" w:customStyle="1" w:styleId="7A45F410A8374D5691465B10B64AE2C3">
    <w:name w:val="7A45F410A8374D5691465B10B64AE2C3"/>
  </w:style>
  <w:style w:type="paragraph" w:customStyle="1" w:styleId="E0B4ACD7AD59467E9E1BE1FCFD05A02D">
    <w:name w:val="E0B4ACD7AD59467E9E1BE1FCFD05A02D"/>
    <w:rsid w:val="004D650C"/>
  </w:style>
  <w:style w:type="paragraph" w:customStyle="1" w:styleId="5519152594A54E3EABEAADB06179A2E2">
    <w:name w:val="5519152594A54E3EABEAADB06179A2E2"/>
    <w:rsid w:val="004D650C"/>
  </w:style>
  <w:style w:type="paragraph" w:customStyle="1" w:styleId="DA44DA7BBF354B49B5DB3663AE86CC75">
    <w:name w:val="DA44DA7BBF354B49B5DB3663AE86CC75"/>
    <w:rsid w:val="004D650C"/>
  </w:style>
  <w:style w:type="character" w:styleId="Tekstzastpczy">
    <w:name w:val="Placeholder Text"/>
    <w:basedOn w:val="Domylnaczcionkaakapitu"/>
    <w:uiPriority w:val="99"/>
    <w:semiHidden/>
    <w:rsid w:val="006E68DE"/>
    <w:rPr>
      <w:rFonts w:ascii="Century Gothic" w:hAnsi="Century Gothic"/>
      <w:color w:val="595959" w:themeColor="text1" w:themeTint="A6"/>
    </w:rPr>
  </w:style>
  <w:style w:type="paragraph" w:customStyle="1" w:styleId="DFEC798EF1CA46ADA49E3E69C0655EEE">
    <w:name w:val="DFEC798EF1CA46ADA49E3E69C0655EEE"/>
    <w:rsid w:val="00CA7EF5"/>
  </w:style>
  <w:style w:type="paragraph" w:customStyle="1" w:styleId="1E832E7F625548CFAB8C5E7188E604A6">
    <w:name w:val="1E832E7F625548CFAB8C5E7188E604A6"/>
    <w:rsid w:val="00CA7EF5"/>
  </w:style>
  <w:style w:type="paragraph" w:customStyle="1" w:styleId="05B510482B1541C6BB6A7CBA22B0A696">
    <w:name w:val="05B510482B1541C6BB6A7CBA22B0A696"/>
    <w:rsid w:val="00CA7EF5"/>
  </w:style>
  <w:style w:type="paragraph" w:customStyle="1" w:styleId="CFE46375A5BF41A08A8E8A7351CF89AC">
    <w:name w:val="CFE46375A5BF41A08A8E8A7351CF89AC"/>
    <w:rsid w:val="00CA7EF5"/>
  </w:style>
  <w:style w:type="paragraph" w:customStyle="1" w:styleId="22E3096235FA4575900793F38F46055B">
    <w:name w:val="22E3096235FA4575900793F38F46055B"/>
    <w:rsid w:val="00CA7EF5"/>
  </w:style>
  <w:style w:type="paragraph" w:customStyle="1" w:styleId="000B2F38CB6941C8A9D0793C4B8F9739">
    <w:name w:val="000B2F38CB6941C8A9D0793C4B8F9739"/>
    <w:rsid w:val="005C7105"/>
  </w:style>
  <w:style w:type="paragraph" w:customStyle="1" w:styleId="F839AA6B35A04EB9A881430188428DE6">
    <w:name w:val="F839AA6B35A04EB9A881430188428DE6"/>
    <w:rsid w:val="005C7105"/>
  </w:style>
  <w:style w:type="paragraph" w:customStyle="1" w:styleId="D40621AD325E445C82A58998C4DE8143">
    <w:name w:val="D40621AD325E445C82A58998C4DE8143"/>
    <w:rsid w:val="005C7105"/>
  </w:style>
  <w:style w:type="paragraph" w:customStyle="1" w:styleId="15C4F551F9AE4CF782338EFC3EC089F1">
    <w:name w:val="15C4F551F9AE4CF782338EFC3EC089F1"/>
    <w:rsid w:val="005C7105"/>
  </w:style>
  <w:style w:type="paragraph" w:customStyle="1" w:styleId="590671E570F34F74A928E90ADD7DE6E2">
    <w:name w:val="590671E570F34F74A928E90ADD7DE6E2"/>
    <w:rsid w:val="009479D4"/>
  </w:style>
  <w:style w:type="paragraph" w:customStyle="1" w:styleId="12095F24316E4F43B9AE942D91C5B77E">
    <w:name w:val="12095F24316E4F43B9AE942D91C5B77E"/>
    <w:rsid w:val="009479D4"/>
  </w:style>
  <w:style w:type="paragraph" w:customStyle="1" w:styleId="6B341C7836B84FAD96672148DC695E32">
    <w:name w:val="6B341C7836B84FAD96672148DC695E32"/>
    <w:rsid w:val="001803ED"/>
  </w:style>
  <w:style w:type="paragraph" w:customStyle="1" w:styleId="34355D60A06E4B38B81B5D1292F5EDE4">
    <w:name w:val="34355D60A06E4B38B81B5D1292F5EDE4"/>
    <w:rsid w:val="001803ED"/>
  </w:style>
  <w:style w:type="paragraph" w:customStyle="1" w:styleId="3C06505B87504AD29278141B541B726A">
    <w:name w:val="3C06505B87504AD29278141B541B726A"/>
    <w:rsid w:val="001803ED"/>
  </w:style>
  <w:style w:type="paragraph" w:customStyle="1" w:styleId="77A96AF8F00E45BE8D455393F1272ABA">
    <w:name w:val="77A96AF8F00E45BE8D455393F1272ABA"/>
    <w:rsid w:val="001803ED"/>
  </w:style>
  <w:style w:type="paragraph" w:customStyle="1" w:styleId="23041DE6C28E4A439CB4625F58F082BB">
    <w:name w:val="23041DE6C28E4A439CB4625F58F082BB"/>
    <w:rsid w:val="001803ED"/>
  </w:style>
  <w:style w:type="paragraph" w:customStyle="1" w:styleId="680FA5EC82F04A6CB9F11BA0A9BDAC0A">
    <w:name w:val="680FA5EC82F04A6CB9F11BA0A9BDAC0A"/>
    <w:rsid w:val="001803ED"/>
  </w:style>
  <w:style w:type="paragraph" w:customStyle="1" w:styleId="3AAD9F8A4E2949B9AE53CBF9D4B2363F">
    <w:name w:val="3AAD9F8A4E2949B9AE53CBF9D4B2363F"/>
    <w:rsid w:val="001803ED"/>
  </w:style>
  <w:style w:type="paragraph" w:customStyle="1" w:styleId="397A43419DD64A7FA1A08B083A1028D7">
    <w:name w:val="397A43419DD64A7FA1A08B083A1028D7"/>
    <w:rsid w:val="001803ED"/>
  </w:style>
  <w:style w:type="paragraph" w:customStyle="1" w:styleId="74B0117B6960472F97CB9D5443BA48BF">
    <w:name w:val="74B0117B6960472F97CB9D5443BA48BF"/>
    <w:rsid w:val="001803ED"/>
  </w:style>
  <w:style w:type="paragraph" w:customStyle="1" w:styleId="1BD51C5BBFE5400B9FB6B8B1AA03E52D">
    <w:name w:val="1BD51C5BBFE5400B9FB6B8B1AA03E52D"/>
    <w:rsid w:val="006E68DE"/>
  </w:style>
  <w:style w:type="paragraph" w:customStyle="1" w:styleId="E736D36F8F324F43B8CEFF2BD2658EAC">
    <w:name w:val="E736D36F8F324F43B8CEFF2BD2658EAC"/>
    <w:rsid w:val="006E68DE"/>
  </w:style>
  <w:style w:type="paragraph" w:customStyle="1" w:styleId="CBCC4A6A1B63457BA16FE19C75E9B74F">
    <w:name w:val="CBCC4A6A1B63457BA16FE19C75E9B74F"/>
    <w:rsid w:val="006E68DE"/>
  </w:style>
  <w:style w:type="paragraph" w:customStyle="1" w:styleId="8FD2EA960E844677B87BED5702567629">
    <w:name w:val="8FD2EA960E844677B87BED5702567629"/>
    <w:rsid w:val="006E68DE"/>
  </w:style>
  <w:style w:type="paragraph" w:customStyle="1" w:styleId="BA9AC4378A944EB784100EC9632AAC60">
    <w:name w:val="BA9AC4378A944EB784100EC9632AAC60"/>
    <w:rsid w:val="006E68DE"/>
  </w:style>
  <w:style w:type="paragraph" w:customStyle="1" w:styleId="7768B3904190430983EC390FC0F1E51B">
    <w:name w:val="7768B3904190430983EC390FC0F1E51B"/>
    <w:rsid w:val="006E68DE"/>
  </w:style>
  <w:style w:type="paragraph" w:customStyle="1" w:styleId="2A179ED133C84B26AA65861E2A7C0E37">
    <w:name w:val="2A179ED133C84B26AA65861E2A7C0E37"/>
    <w:rsid w:val="006E68DE"/>
  </w:style>
  <w:style w:type="paragraph" w:customStyle="1" w:styleId="3E9CFD6322C6412AAE8E966380254B26">
    <w:name w:val="3E9CFD6322C6412AAE8E966380254B26"/>
    <w:rsid w:val="006E68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Formularz planu podróży i danych osobowych</Template>
  <TotalTime>1</TotalTime>
  <Pages>4</Pages>
  <Words>1511</Words>
  <Characters>9069</Characters>
  <Application>Microsoft Office Word</Application>
  <DocSecurity>0</DocSecurity>
  <Lines>75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Alicja Koszewar</dc:creator>
  <cp:keywords>Wniosek o dofinansowanie</cp:keywords>
  <cp:lastModifiedBy>Alicja Koszewar</cp:lastModifiedBy>
  <cp:revision>2</cp:revision>
  <cp:lastPrinted>2024-11-27T14:22:00Z</cp:lastPrinted>
  <dcterms:created xsi:type="dcterms:W3CDTF">2025-07-31T06:29:00Z</dcterms:created>
  <dcterms:modified xsi:type="dcterms:W3CDTF">2025-07-31T06:29:00Z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