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405138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A8167FC" wp14:editId="0AC1FAA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-1192530</wp:posOffset>
                  </wp:positionV>
                  <wp:extent cx="1562735" cy="68897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28" y="20903"/>
                      <wp:lineTo x="21328" y="0"/>
                      <wp:lineTo x="0" y="0"/>
                    </wp:wrapPolygon>
                  </wp:wrapTight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Align w:val="bottom"/>
          </w:tcPr>
          <w:p w14:paraId="45A968FF" w14:textId="078153BC" w:rsidR="00E70901" w:rsidRPr="009F37BF" w:rsidRDefault="00000000" w:rsidP="00647950">
            <w:pPr>
              <w:pStyle w:val="Tytu"/>
              <w:jc w:val="center"/>
              <w:rPr>
                <w:rFonts w:asciiTheme="majorHAnsi" w:hAnsiTheme="majorHAnsi"/>
                <w:sz w:val="30"/>
                <w:szCs w:val="30"/>
              </w:rPr>
            </w:pPr>
            <w:sdt>
              <w:sdtPr>
                <w:rPr>
                  <w:rFonts w:asciiTheme="majorHAnsi" w:hAnsiTheme="majorHAnsi"/>
                  <w:sz w:val="28"/>
                  <w:szCs w:val="28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015889" w:rsidRPr="009F37BF">
                  <w:rPr>
                    <w:rFonts w:asciiTheme="majorHAnsi" w:hAnsiTheme="majorHAnsi"/>
                    <w:sz w:val="28"/>
                    <w:szCs w:val="28"/>
                  </w:rPr>
                  <w:t>Wniosek końcowy o wypłatę środków*)</w:t>
                </w:r>
                <w:r w:rsidR="00015889" w:rsidRPr="009F37BF">
                  <w:rPr>
                    <w:rFonts w:asciiTheme="majorHAnsi" w:hAnsiTheme="majorHAnsi"/>
                    <w:sz w:val="28"/>
                    <w:szCs w:val="28"/>
                  </w:rPr>
                  <w:br/>
                  <w:t>Wniosek o wypłatę zaliczki*)</w:t>
                </w:r>
                <w:r w:rsidR="00015889" w:rsidRPr="009F37BF">
                  <w:rPr>
                    <w:rFonts w:asciiTheme="majorHAnsi" w:hAnsiTheme="majorHAnsi"/>
                    <w:sz w:val="28"/>
                    <w:szCs w:val="28"/>
                  </w:rPr>
                  <w:br/>
                  <w:t>Sprawozdanie końcowe z realizacji zadania*)</w:t>
                </w:r>
              </w:sdtContent>
            </w:sdt>
          </w:p>
          <w:p w14:paraId="61CC2CFD" w14:textId="5739F0AC" w:rsidR="00BC4B39" w:rsidRPr="009F37BF" w:rsidRDefault="00BC4B39" w:rsidP="00BC4B39">
            <w:pPr>
              <w:pStyle w:val="Podtytu"/>
              <w:jc w:val="center"/>
              <w:rPr>
                <w:rFonts w:asciiTheme="majorHAnsi" w:hAnsiTheme="majorHAnsi" w:cs="Open Sans Light"/>
                <w:b/>
                <w:bCs/>
                <w:sz w:val="22"/>
              </w:rPr>
            </w:pPr>
            <w:bookmarkStart w:id="0" w:name="_Hlk189138208"/>
            <w:r w:rsidRPr="009F37BF">
              <w:rPr>
                <w:rFonts w:asciiTheme="majorHAnsi" w:hAnsiTheme="majorHAnsi" w:cs="Open Sans Light"/>
                <w:b/>
                <w:bCs/>
                <w:sz w:val="22"/>
              </w:rPr>
              <w:t>Program własny</w:t>
            </w:r>
          </w:p>
          <w:p w14:paraId="0F2DD7A8" w14:textId="75E5FA3C" w:rsidR="00115442" w:rsidRPr="00842A22" w:rsidRDefault="00BC4B39" w:rsidP="00BC4B39">
            <w:pPr>
              <w:pStyle w:val="Podtytu"/>
              <w:jc w:val="left"/>
            </w:pPr>
            <w:r w:rsidRPr="009F37BF">
              <w:rPr>
                <w:rFonts w:asciiTheme="majorHAnsi" w:hAnsiTheme="majorHAnsi" w:cs="Open Sans Light"/>
                <w:b/>
                <w:bCs/>
                <w:sz w:val="22"/>
              </w:rPr>
              <w:t xml:space="preserve">    pn.: </w:t>
            </w:r>
            <w:r w:rsidRPr="009F37BF">
              <w:rPr>
                <w:rFonts w:asciiTheme="majorHAnsi" w:eastAsia="Calibri" w:hAnsiTheme="majorHAnsi" w:cs="Open Sans Light"/>
                <w:b/>
                <w:bCs/>
                <w:sz w:val="22"/>
              </w:rPr>
              <w:t>EKOLUB – Lubuski program edukacji ekologicznej</w:t>
            </w:r>
            <w:bookmarkEnd w:id="0"/>
          </w:p>
        </w:tc>
      </w:tr>
    </w:tbl>
    <w:p w14:paraId="41A509DE" w14:textId="1E0917BE" w:rsidR="00E70901" w:rsidRPr="00405138" w:rsidRDefault="00E70901" w:rsidP="00761BA6">
      <w:pPr>
        <w:pStyle w:val="Nagwek1"/>
        <w:rPr>
          <w:sz w:val="20"/>
          <w:szCs w:val="22"/>
        </w:rPr>
      </w:pP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313DF1" w:rsidRPr="00405138" w14:paraId="183F4645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F480285" w14:textId="57283467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DefaultPlaceholder_-1854013440"/>
            </w:placeholder>
            <w:showingPlcHdr/>
          </w:sdtPr>
          <w:sdtContent>
            <w:tc>
              <w:tcPr>
                <w:tcW w:w="5947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DefaultPlaceholder_-1854013440"/>
              </w:placeholder>
              <w:showingPlcHdr/>
            </w:sdtPr>
            <w:sdtContent>
              <w:p w14:paraId="6A379EFB" w14:textId="48422BAB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4359E39B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DefaultPlaceholder_-1854013440"/>
              </w:placeholder>
              <w:showingPlcHdr/>
            </w:sdtPr>
            <w:sdtContent>
              <w:p w14:paraId="35A2A9EE" w14:textId="1ABA990D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218472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550B71C8" w:rsidR="000F4B1B" w:rsidRPr="00405138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Adres siedziby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Content>
              <w:p w14:paraId="57AC8FDF" w14:textId="5A0B5E2B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505A24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Pr="00405138" w:rsidRDefault="000F4B1B" w:rsidP="000F4B1B">
            <w:pPr>
              <w:rPr>
                <w:sz w:val="18"/>
                <w:szCs w:val="20"/>
              </w:rPr>
            </w:pPr>
          </w:p>
        </w:tc>
        <w:tc>
          <w:tcPr>
            <w:tcW w:w="5947" w:type="dxa"/>
          </w:tcPr>
          <w:p w14:paraId="335312D1" w14:textId="77777777" w:rsidR="000F4B1B" w:rsidRPr="00405138" w:rsidRDefault="000F4B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F4B1B" w:rsidRPr="00405138" w14:paraId="3228D380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Pr="00405138" w:rsidRDefault="000F4B1B" w:rsidP="00591903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Content>
            <w:tc>
              <w:tcPr>
                <w:tcW w:w="5947" w:type="dxa"/>
              </w:tcPr>
              <w:p w14:paraId="160E0029" w14:textId="75F5346A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1C5CCDC4" w14:textId="20013BF7" w:rsidR="00E70901" w:rsidRDefault="00313DF1" w:rsidP="00761BA6">
      <w:pPr>
        <w:pStyle w:val="Nagwek1"/>
        <w:jc w:val="both"/>
        <w:rPr>
          <w:sz w:val="20"/>
          <w:szCs w:val="22"/>
        </w:rPr>
      </w:pPr>
      <w:r w:rsidRPr="00405138">
        <w:rPr>
          <w:sz w:val="20"/>
          <w:szCs w:val="22"/>
        </w:rPr>
        <w:t xml:space="preserve">Wnioskujemy o wypłatę dotacji w wysokości </w:t>
      </w:r>
      <w:sdt>
        <w:sdtPr>
          <w:rPr>
            <w:sz w:val="20"/>
            <w:szCs w:val="22"/>
          </w:rPr>
          <w:id w:val="430240092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………………..</w:t>
          </w:r>
        </w:sdtContent>
      </w:sdt>
      <w:r w:rsidRPr="00405138">
        <w:rPr>
          <w:sz w:val="20"/>
          <w:szCs w:val="22"/>
        </w:rPr>
        <w:t xml:space="preserve">zł, słownie </w:t>
      </w:r>
      <w:sdt>
        <w:sdtPr>
          <w:rPr>
            <w:sz w:val="20"/>
            <w:szCs w:val="22"/>
          </w:rPr>
          <w:id w:val="-161079469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 xml:space="preserve">……………………………… </w:t>
          </w:r>
        </w:sdtContent>
      </w:sdt>
      <w:r w:rsidRPr="00405138">
        <w:rPr>
          <w:sz w:val="20"/>
          <w:szCs w:val="22"/>
        </w:rPr>
        <w:t>w formie</w:t>
      </w:r>
      <w:r w:rsidR="00BC4B39">
        <w:rPr>
          <w:sz w:val="20"/>
          <w:szCs w:val="22"/>
        </w:rPr>
        <w:t>*):</w:t>
      </w:r>
    </w:p>
    <w:p w14:paraId="54731924" w14:textId="36429510" w:rsidR="00BC4B39" w:rsidRDefault="00BC4B39" w:rsidP="00761BA6">
      <w:pPr>
        <w:pStyle w:val="Nagwek1"/>
        <w:jc w:val="both"/>
        <w:rPr>
          <w:sz w:val="20"/>
          <w:szCs w:val="22"/>
        </w:rPr>
      </w:pPr>
      <w:r>
        <w:rPr>
          <w:sz w:val="20"/>
          <w:szCs w:val="22"/>
        </w:rPr>
        <w:t>- zaliczki</w:t>
      </w:r>
    </w:p>
    <w:p w14:paraId="6BCED12F" w14:textId="1DB8E662" w:rsidR="00BC4B39" w:rsidRDefault="00BC4B39" w:rsidP="00761BA6">
      <w:pPr>
        <w:pStyle w:val="Nagwek1"/>
        <w:jc w:val="both"/>
        <w:rPr>
          <w:sz w:val="20"/>
          <w:szCs w:val="22"/>
        </w:rPr>
      </w:pPr>
      <w:r>
        <w:rPr>
          <w:sz w:val="20"/>
          <w:szCs w:val="22"/>
        </w:rPr>
        <w:t>- refundacji kosztów</w:t>
      </w:r>
    </w:p>
    <w:p w14:paraId="79B77B04" w14:textId="1D355F6D" w:rsidR="00BC4B39" w:rsidRPr="00405138" w:rsidRDefault="00BC4B39" w:rsidP="00761BA6">
      <w:pPr>
        <w:pStyle w:val="Nagwek1"/>
        <w:jc w:val="both"/>
        <w:rPr>
          <w:sz w:val="20"/>
          <w:szCs w:val="22"/>
        </w:rPr>
      </w:pPr>
      <w:r>
        <w:rPr>
          <w:sz w:val="20"/>
          <w:szCs w:val="22"/>
        </w:rPr>
        <w:t>- zapłaty za dokumenty księgowe na konto wykonawcy</w:t>
      </w:r>
    </w:p>
    <w:p w14:paraId="302F6F4D" w14:textId="77777777" w:rsidR="00313DF1" w:rsidRPr="00405138" w:rsidRDefault="00313DF1" w:rsidP="00761BA6">
      <w:pPr>
        <w:pStyle w:val="Nagwek1"/>
        <w:rPr>
          <w:sz w:val="20"/>
          <w:szCs w:val="22"/>
        </w:rPr>
      </w:pPr>
    </w:p>
    <w:p w14:paraId="60DBF4E5" w14:textId="26AD1A34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>Zestawienie faktur</w:t>
      </w:r>
      <w:r w:rsidR="00BC4B39">
        <w:rPr>
          <w:sz w:val="20"/>
          <w:szCs w:val="22"/>
        </w:rPr>
        <w:t xml:space="preserve"> (</w:t>
      </w:r>
      <w:r w:rsidR="00015889" w:rsidRPr="00015889">
        <w:rPr>
          <w:b w:val="0"/>
          <w:bCs w:val="0"/>
          <w:sz w:val="20"/>
          <w:szCs w:val="22"/>
        </w:rPr>
        <w:t>wypełnić tylko w przypadku rozliczenia zaliczki, refundacji kosztów, zapłaty na konto wykonawcy</w:t>
      </w:r>
      <w:r w:rsidR="007567A6" w:rsidRPr="00015889">
        <w:rPr>
          <w:b w:val="0"/>
          <w:bCs w:val="0"/>
          <w:sz w:val="20"/>
          <w:szCs w:val="22"/>
        </w:rPr>
        <w:t>)</w:t>
      </w:r>
    </w:p>
    <w:tbl>
      <w:tblPr>
        <w:tblStyle w:val="Tabelasiatki4akcent1"/>
        <w:tblW w:w="5278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105"/>
        <w:gridCol w:w="3143"/>
        <w:gridCol w:w="2270"/>
      </w:tblGrid>
      <w:tr w:rsidR="00405138" w:rsidRPr="00405138" w14:paraId="6B4C9EF8" w14:textId="442F2B03" w:rsidTr="0040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2F4E8AC8" w14:textId="715FF98F" w:rsidR="00405138" w:rsidRPr="00405138" w:rsidRDefault="00405138" w:rsidP="00761BA6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Nr faktury (rachunku)</w:t>
            </w:r>
          </w:p>
        </w:tc>
        <w:tc>
          <w:tcPr>
            <w:tcW w:w="3143" w:type="dxa"/>
          </w:tcPr>
          <w:p w14:paraId="732EF3D1" w14:textId="2A9D3BAB" w:rsidR="00405138" w:rsidRPr="00405138" w:rsidRDefault="00405138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wystawienia dokumentu</w:t>
            </w:r>
          </w:p>
        </w:tc>
        <w:tc>
          <w:tcPr>
            <w:tcW w:w="2270" w:type="dxa"/>
          </w:tcPr>
          <w:p w14:paraId="6091E75B" w14:textId="5334FC0B" w:rsidR="00405138" w:rsidRPr="00405138" w:rsidRDefault="00405138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Koszty kwalifikowane</w:t>
            </w:r>
          </w:p>
        </w:tc>
      </w:tr>
      <w:tr w:rsidR="00405138" w:rsidRPr="00405138" w14:paraId="780ABAE5" w14:textId="58658305" w:rsidTr="00405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sdt>
            <w:sdtPr>
              <w:rPr>
                <w:sz w:val="18"/>
                <w:szCs w:val="20"/>
              </w:rPr>
              <w:id w:val="406041355"/>
              <w:placeholder>
                <w:docPart w:val="6580DF5BCD7342CF81302228056FD7A5"/>
              </w:placeholder>
            </w:sdtPr>
            <w:sdtContent>
              <w:p w14:paraId="757B8EA5" w14:textId="18D9C0AE" w:rsidR="00405138" w:rsidRPr="00405138" w:rsidRDefault="00405138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3143" w:type="dxa"/>
          </w:tcPr>
          <w:sdt>
            <w:sdtPr>
              <w:rPr>
                <w:sz w:val="18"/>
                <w:szCs w:val="20"/>
              </w:rPr>
              <w:id w:val="286329661"/>
              <w:placeholder>
                <w:docPart w:val="A1AFA629F1364928864412C459EDB4F2"/>
              </w:placeholder>
            </w:sdtPr>
            <w:sdtContent>
              <w:p w14:paraId="201C4834" w14:textId="564B40D0" w:rsidR="00405138" w:rsidRPr="00405138" w:rsidRDefault="00405138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2270" w:type="dxa"/>
          </w:tcPr>
          <w:p w14:paraId="49604569" w14:textId="77777777" w:rsidR="00405138" w:rsidRPr="00405138" w:rsidRDefault="00405138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5138" w:rsidRPr="00405138" w14:paraId="7BA22586" w14:textId="0D53AAE2" w:rsidTr="0040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sdt>
            <w:sdtPr>
              <w:rPr>
                <w:sz w:val="18"/>
                <w:szCs w:val="20"/>
              </w:rPr>
              <w:id w:val="-762068758"/>
              <w:placeholder>
                <w:docPart w:val="6E0112E3486A402298203ECAE0BC1FD6"/>
              </w:placeholder>
            </w:sdtPr>
            <w:sdtContent>
              <w:p w14:paraId="4CDC76B2" w14:textId="1DE2B3A2" w:rsidR="00405138" w:rsidRPr="00405138" w:rsidRDefault="00405138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3143" w:type="dxa"/>
          </w:tcPr>
          <w:sdt>
            <w:sdtPr>
              <w:rPr>
                <w:sz w:val="18"/>
                <w:szCs w:val="20"/>
              </w:rPr>
              <w:id w:val="2003692567"/>
              <w:placeholder>
                <w:docPart w:val="91D1E8CAE7DA498DB26A64EF37171F1B"/>
              </w:placeholder>
            </w:sdtPr>
            <w:sdtContent>
              <w:p w14:paraId="40C25E22" w14:textId="4D7C1CE8" w:rsidR="00405138" w:rsidRPr="00405138" w:rsidRDefault="00405138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2270" w:type="dxa"/>
          </w:tcPr>
          <w:p w14:paraId="5DCF5C7E" w14:textId="77777777" w:rsidR="00405138" w:rsidRPr="00405138" w:rsidRDefault="00405138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5138" w:rsidRPr="00405138" w14:paraId="6AB0C0A6" w14:textId="771C370B" w:rsidTr="00405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sdt>
            <w:sdtPr>
              <w:rPr>
                <w:sz w:val="18"/>
                <w:szCs w:val="20"/>
              </w:rPr>
              <w:id w:val="2082025508"/>
              <w:placeholder>
                <w:docPart w:val="8D95B2B79DB2409A9CCA25E677453836"/>
              </w:placeholder>
            </w:sdtPr>
            <w:sdtContent>
              <w:p w14:paraId="16868A75" w14:textId="13C36162" w:rsidR="00405138" w:rsidRPr="00405138" w:rsidRDefault="00405138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3143" w:type="dxa"/>
          </w:tcPr>
          <w:sdt>
            <w:sdtPr>
              <w:rPr>
                <w:sz w:val="18"/>
                <w:szCs w:val="20"/>
              </w:rPr>
              <w:id w:val="-299300838"/>
              <w:placeholder>
                <w:docPart w:val="64903403BA674D53AB2DECFA0D27603C"/>
              </w:placeholder>
            </w:sdtPr>
            <w:sdtContent>
              <w:p w14:paraId="427A58E2" w14:textId="0C03D830" w:rsidR="00405138" w:rsidRPr="00405138" w:rsidRDefault="00405138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2270" w:type="dxa"/>
          </w:tcPr>
          <w:p w14:paraId="1078A912" w14:textId="77777777" w:rsidR="00405138" w:rsidRPr="00405138" w:rsidRDefault="00405138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5138" w:rsidRPr="00405138" w14:paraId="2431D087" w14:textId="7FFAC59E" w:rsidTr="0040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sdt>
            <w:sdtPr>
              <w:rPr>
                <w:sz w:val="18"/>
                <w:szCs w:val="20"/>
              </w:rPr>
              <w:id w:val="-419334170"/>
              <w:placeholder>
                <w:docPart w:val="53D2D91C2C0C4ECAA184E50E8028B046"/>
              </w:placeholder>
            </w:sdtPr>
            <w:sdtContent>
              <w:p w14:paraId="19DB8563" w14:textId="7D68E58A" w:rsidR="00405138" w:rsidRPr="00405138" w:rsidRDefault="00405138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3143" w:type="dxa"/>
          </w:tcPr>
          <w:sdt>
            <w:sdtPr>
              <w:rPr>
                <w:sz w:val="18"/>
                <w:szCs w:val="20"/>
              </w:rPr>
              <w:id w:val="-1578128156"/>
              <w:placeholder>
                <w:docPart w:val="519DB5018A6643839E24A64F5997B7B7"/>
              </w:placeholder>
            </w:sdtPr>
            <w:sdtContent>
              <w:p w14:paraId="1598DBB8" w14:textId="00B82903" w:rsidR="00405138" w:rsidRPr="00405138" w:rsidRDefault="00405138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2270" w:type="dxa"/>
          </w:tcPr>
          <w:p w14:paraId="527C3370" w14:textId="77777777" w:rsidR="00405138" w:rsidRPr="00405138" w:rsidRDefault="00405138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5138" w:rsidRPr="00405138" w14:paraId="186D735F" w14:textId="01CE1F0A" w:rsidTr="00AC3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sdt>
            <w:sdtPr>
              <w:rPr>
                <w:sz w:val="18"/>
                <w:szCs w:val="20"/>
              </w:rPr>
              <w:id w:val="1128210170"/>
              <w:placeholder>
                <w:docPart w:val="77F252D686CA4B8BBBFD08DD6FEB6BCA"/>
              </w:placeholder>
            </w:sdtPr>
            <w:sdtContent>
              <w:p w14:paraId="14E19D08" w14:textId="51262076" w:rsidR="00405138" w:rsidRPr="00405138" w:rsidRDefault="00405138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3143" w:type="dxa"/>
            <w:tcBorders>
              <w:bottom w:val="single" w:sz="4" w:space="0" w:color="C8D2BD" w:themeColor="accent1" w:themeTint="99"/>
            </w:tcBorders>
          </w:tcPr>
          <w:sdt>
            <w:sdtPr>
              <w:rPr>
                <w:sz w:val="18"/>
                <w:szCs w:val="20"/>
              </w:rPr>
              <w:id w:val="-2016683614"/>
              <w:placeholder>
                <w:docPart w:val="867C4BDA7DC042BCA34F5F7B9D14925B"/>
              </w:placeholder>
            </w:sdtPr>
            <w:sdtContent>
              <w:p w14:paraId="2E51EFE8" w14:textId="4BA9C8C0" w:rsidR="00405138" w:rsidRPr="00405138" w:rsidRDefault="00405138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2270" w:type="dxa"/>
            <w:tcBorders>
              <w:bottom w:val="single" w:sz="4" w:space="0" w:color="C8D2BD" w:themeColor="accent1" w:themeTint="99"/>
            </w:tcBorders>
          </w:tcPr>
          <w:p w14:paraId="5B8983D2" w14:textId="77777777" w:rsidR="00405138" w:rsidRPr="00405138" w:rsidRDefault="00405138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AC3CF3" w:rsidRPr="00405138" w14:paraId="263E9BBF" w14:textId="77777777" w:rsidTr="00AC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right w:val="nil"/>
            </w:tcBorders>
          </w:tcPr>
          <w:p w14:paraId="7A45B4CC" w14:textId="372F8ADB" w:rsidR="00AC3CF3" w:rsidRPr="00AC3CF3" w:rsidRDefault="00AC3CF3" w:rsidP="00AC3CF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Razem wydatki</w:t>
            </w:r>
          </w:p>
        </w:tc>
        <w:tc>
          <w:tcPr>
            <w:tcW w:w="3143" w:type="dxa"/>
            <w:tcBorders>
              <w:left w:val="nil"/>
            </w:tcBorders>
          </w:tcPr>
          <w:p w14:paraId="5F35F4D0" w14:textId="77777777" w:rsidR="00AC3CF3" w:rsidRDefault="00AC3CF3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right w:val="nil"/>
            </w:tcBorders>
          </w:tcPr>
          <w:p w14:paraId="33FDAF66" w14:textId="77777777" w:rsidR="00AC3CF3" w:rsidRPr="00405138" w:rsidRDefault="00AC3CF3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405138" w:rsidRPr="00405138" w14:paraId="7D6FE111" w14:textId="77777777" w:rsidTr="00AC3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right w:val="nil"/>
            </w:tcBorders>
          </w:tcPr>
          <w:p w14:paraId="59B44A2C" w14:textId="03C3DBC2" w:rsidR="00405138" w:rsidRPr="00AC3CF3" w:rsidRDefault="00405138" w:rsidP="00AC3CF3">
            <w:pPr>
              <w:rPr>
                <w:sz w:val="18"/>
                <w:szCs w:val="20"/>
              </w:rPr>
            </w:pPr>
            <w:r w:rsidRPr="00AC3CF3">
              <w:rPr>
                <w:sz w:val="18"/>
                <w:szCs w:val="20"/>
              </w:rPr>
              <w:t>Wnioskowana kwota dotacji:</w:t>
            </w:r>
          </w:p>
        </w:tc>
        <w:tc>
          <w:tcPr>
            <w:tcW w:w="5413" w:type="dxa"/>
            <w:gridSpan w:val="2"/>
            <w:tcBorders>
              <w:left w:val="nil"/>
              <w:right w:val="nil"/>
            </w:tcBorders>
          </w:tcPr>
          <w:p w14:paraId="1252616A" w14:textId="77777777" w:rsidR="00405138" w:rsidRPr="00405138" w:rsidRDefault="00405138" w:rsidP="00405138">
            <w:pPr>
              <w:pStyle w:val="Akapitzlist"/>
              <w:ind w:lef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583CFDE5" w14:textId="1CF098B7" w:rsidR="007567A6" w:rsidRDefault="007567A6" w:rsidP="00761BA6">
      <w:pPr>
        <w:pStyle w:val="Nagwek1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 xml:space="preserve">Środki otrzymane w formie zaliczki </w:t>
      </w:r>
      <w:r>
        <w:rPr>
          <w:b w:val="0"/>
          <w:bCs w:val="0"/>
          <w:sz w:val="20"/>
          <w:szCs w:val="22"/>
        </w:rPr>
        <w:tab/>
      </w:r>
      <w:r>
        <w:rPr>
          <w:b w:val="0"/>
          <w:bCs w:val="0"/>
          <w:sz w:val="20"/>
          <w:szCs w:val="22"/>
        </w:rPr>
        <w:tab/>
      </w:r>
      <w:r>
        <w:rPr>
          <w:b w:val="0"/>
          <w:bCs w:val="0"/>
          <w:sz w:val="20"/>
          <w:szCs w:val="22"/>
        </w:rPr>
        <w:tab/>
      </w:r>
      <w:r>
        <w:rPr>
          <w:b w:val="0"/>
          <w:bCs w:val="0"/>
          <w:sz w:val="20"/>
          <w:szCs w:val="22"/>
        </w:rPr>
        <w:tab/>
        <w:t>……………………………………</w:t>
      </w:r>
    </w:p>
    <w:p w14:paraId="00CFCD46" w14:textId="77777777" w:rsidR="007567A6" w:rsidRDefault="007567A6" w:rsidP="00761BA6">
      <w:pPr>
        <w:pStyle w:val="Nagwek1"/>
        <w:jc w:val="both"/>
        <w:rPr>
          <w:b w:val="0"/>
          <w:bCs w:val="0"/>
          <w:sz w:val="20"/>
          <w:szCs w:val="22"/>
        </w:rPr>
      </w:pPr>
    </w:p>
    <w:p w14:paraId="50C21368" w14:textId="05BBE5A6" w:rsidR="007567A6" w:rsidRDefault="007567A6" w:rsidP="00761BA6">
      <w:pPr>
        <w:pStyle w:val="Nagwek1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>Pozostało do refundacji (zapłaty na rzecz wnioskodawcy*)</w:t>
      </w:r>
      <w:r>
        <w:rPr>
          <w:b w:val="0"/>
          <w:bCs w:val="0"/>
          <w:sz w:val="20"/>
          <w:szCs w:val="22"/>
        </w:rPr>
        <w:tab/>
        <w:t>……………………………………</w:t>
      </w:r>
    </w:p>
    <w:p w14:paraId="55334F33" w14:textId="77777777" w:rsidR="007567A6" w:rsidRDefault="007567A6" w:rsidP="00761BA6">
      <w:pPr>
        <w:pStyle w:val="Nagwek1"/>
        <w:jc w:val="both"/>
        <w:rPr>
          <w:b w:val="0"/>
          <w:bCs w:val="0"/>
          <w:sz w:val="20"/>
          <w:szCs w:val="22"/>
        </w:rPr>
      </w:pPr>
    </w:p>
    <w:p w14:paraId="13DAFC45" w14:textId="6BA933C0" w:rsidR="00A95974" w:rsidRPr="00405138" w:rsidRDefault="004C6D2B" w:rsidP="00761BA6">
      <w:pPr>
        <w:pStyle w:val="Nagwek1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 xml:space="preserve">Wnioskowaną kwotę prosimy przekazać na </w:t>
      </w:r>
      <w:r w:rsidR="00791B25">
        <w:rPr>
          <w:b w:val="0"/>
          <w:bCs w:val="0"/>
          <w:sz w:val="20"/>
          <w:szCs w:val="22"/>
        </w:rPr>
        <w:t xml:space="preserve">nasze </w:t>
      </w:r>
      <w:r>
        <w:rPr>
          <w:b w:val="0"/>
          <w:bCs w:val="0"/>
          <w:sz w:val="20"/>
          <w:szCs w:val="22"/>
        </w:rPr>
        <w:t>kont</w:t>
      </w:r>
      <w:r w:rsidR="00791B25">
        <w:rPr>
          <w:b w:val="0"/>
          <w:bCs w:val="0"/>
          <w:sz w:val="20"/>
          <w:szCs w:val="22"/>
        </w:rPr>
        <w:t xml:space="preserve">o/konto wykonawcy </w:t>
      </w:r>
      <w:r w:rsidR="00B1484F">
        <w:rPr>
          <w:b w:val="0"/>
          <w:bCs w:val="0"/>
          <w:sz w:val="20"/>
          <w:szCs w:val="22"/>
        </w:rPr>
        <w:t xml:space="preserve"> </w:t>
      </w:r>
      <w:r w:rsidR="00791B25">
        <w:rPr>
          <w:b w:val="0"/>
          <w:bCs w:val="0"/>
          <w:sz w:val="20"/>
          <w:szCs w:val="22"/>
        </w:rPr>
        <w:t>…………………..</w:t>
      </w:r>
      <w:r w:rsidR="00B1484F">
        <w:rPr>
          <w:b w:val="0"/>
          <w:bCs w:val="0"/>
          <w:sz w:val="20"/>
          <w:szCs w:val="22"/>
        </w:rPr>
        <w:t xml:space="preserve"> ……………………………………………………………………………………………………………………….</w:t>
      </w:r>
    </w:p>
    <w:p w14:paraId="4D0CE30B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0D17885D" w14:textId="5B96E72E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 xml:space="preserve">Osoba odpowiedzialna za przygotowanie wniosku: </w:t>
      </w:r>
      <w:sdt>
        <w:sdtPr>
          <w:rPr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………………………………………..</w:t>
          </w:r>
        </w:sdtContent>
      </w:sdt>
    </w:p>
    <w:p w14:paraId="5AD713F4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75F4C1EE" w14:textId="674A2A1D" w:rsidR="00761BA6" w:rsidRPr="00405138" w:rsidRDefault="00761BA6" w:rsidP="00761BA6">
      <w:pPr>
        <w:pStyle w:val="Nagwek1"/>
        <w:tabs>
          <w:tab w:val="left" w:pos="4965"/>
        </w:tabs>
        <w:rPr>
          <w:sz w:val="20"/>
          <w:szCs w:val="22"/>
        </w:rPr>
      </w:pPr>
      <w:r w:rsidRPr="00405138">
        <w:rPr>
          <w:sz w:val="20"/>
          <w:szCs w:val="22"/>
        </w:rPr>
        <w:t xml:space="preserve">Telefon kontaktowy: </w:t>
      </w:r>
      <w:sdt>
        <w:sdtPr>
          <w:rPr>
            <w:sz w:val="20"/>
            <w:szCs w:val="22"/>
          </w:rPr>
          <w:id w:val="-2124835242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………………….…….</w:t>
          </w:r>
        </w:sdtContent>
      </w:sdt>
      <w:r w:rsidRPr="00405138">
        <w:rPr>
          <w:sz w:val="20"/>
          <w:szCs w:val="22"/>
        </w:rPr>
        <w:tab/>
        <w:t xml:space="preserve">E-mail </w:t>
      </w:r>
      <w:sdt>
        <w:sdtPr>
          <w:rPr>
            <w:sz w:val="20"/>
            <w:szCs w:val="22"/>
          </w:rPr>
          <w:id w:val="938330439"/>
          <w:placeholder>
            <w:docPart w:val="DefaultPlaceholder_-1854013440"/>
          </w:placeholder>
        </w:sdtPr>
        <w:sdtContent>
          <w:r w:rsidRPr="00405138">
            <w:rPr>
              <w:sz w:val="20"/>
              <w:szCs w:val="22"/>
            </w:rPr>
            <w:t>…………………………</w:t>
          </w:r>
          <w:r w:rsidR="00ED26EF" w:rsidRPr="00405138">
            <w:rPr>
              <w:sz w:val="20"/>
              <w:szCs w:val="22"/>
            </w:rPr>
            <w:t>………</w:t>
          </w:r>
        </w:sdtContent>
      </w:sdt>
    </w:p>
    <w:p w14:paraId="1EA7C3BF" w14:textId="77777777" w:rsidR="00475B09" w:rsidRPr="00405138" w:rsidRDefault="00475B09">
      <w:pPr>
        <w:rPr>
          <w:sz w:val="18"/>
          <w:szCs w:val="20"/>
        </w:rPr>
      </w:pPr>
    </w:p>
    <w:p w14:paraId="6383F1A4" w14:textId="77777777" w:rsidR="006F2E15" w:rsidRPr="00405138" w:rsidRDefault="006F2E15">
      <w:pPr>
        <w:rPr>
          <w:sz w:val="18"/>
          <w:szCs w:val="20"/>
        </w:rPr>
      </w:pPr>
    </w:p>
    <w:tbl>
      <w:tblPr>
        <w:tblStyle w:val="Tabelalisty6kolorowaakcent1"/>
        <w:tblW w:w="0" w:type="auto"/>
        <w:tblLook w:val="04A0" w:firstRow="1" w:lastRow="0" w:firstColumn="1" w:lastColumn="0" w:noHBand="0" w:noVBand="1"/>
      </w:tblPr>
      <w:tblGrid>
        <w:gridCol w:w="4508"/>
        <w:gridCol w:w="4276"/>
      </w:tblGrid>
      <w:tr w:rsidR="00AE3B2E" w:rsidRPr="00405138" w14:paraId="5559FB2C" w14:textId="77777777" w:rsidTr="00AE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10D03" w14:textId="5EF9315B" w:rsidR="00AE3B2E" w:rsidRPr="00405138" w:rsidRDefault="00AE3B2E">
            <w:pPr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wypełnienia wniosku</w:t>
            </w:r>
          </w:p>
        </w:tc>
        <w:sdt>
          <w:sdtPr>
            <w:rPr>
              <w:color w:val="0D0D0D" w:themeColor="text1" w:themeTint="F2"/>
              <w:sz w:val="18"/>
              <w:szCs w:val="20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27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A7CEB41" w14:textId="4F45A39F" w:rsidR="00AE3B2E" w:rsidRPr="00405138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Kliknij lub naciśnij, aby wprowadzić datę.</w:t>
                </w:r>
              </w:p>
            </w:tc>
          </w:sdtContent>
        </w:sdt>
      </w:tr>
    </w:tbl>
    <w:p w14:paraId="617F7FFF" w14:textId="131C6D42" w:rsidR="006F2E15" w:rsidRPr="00405138" w:rsidRDefault="006F2E15">
      <w:pPr>
        <w:rPr>
          <w:sz w:val="14"/>
          <w:szCs w:val="16"/>
        </w:rPr>
      </w:pPr>
    </w:p>
    <w:p w14:paraId="4038ECE2" w14:textId="77777777" w:rsidR="00AC3CF3" w:rsidRDefault="00AC3CF3" w:rsidP="00196F97">
      <w:pPr>
        <w:rPr>
          <w:sz w:val="18"/>
          <w:szCs w:val="20"/>
        </w:rPr>
      </w:pPr>
    </w:p>
    <w:p w14:paraId="6F524C77" w14:textId="77777777" w:rsidR="00AC3CF3" w:rsidRDefault="00AC3CF3" w:rsidP="00196F97">
      <w:pPr>
        <w:rPr>
          <w:sz w:val="18"/>
          <w:szCs w:val="20"/>
        </w:rPr>
      </w:pPr>
    </w:p>
    <w:p w14:paraId="6A6D1D38" w14:textId="62E4670D" w:rsidR="00ED681B" w:rsidRPr="00015889" w:rsidRDefault="00ED681B" w:rsidP="00196F97">
      <w:pPr>
        <w:rPr>
          <w:color w:val="935309" w:themeColor="accent2" w:themeShade="80"/>
          <w:sz w:val="18"/>
          <w:szCs w:val="20"/>
        </w:rPr>
      </w:pPr>
      <w:r w:rsidRPr="00405138">
        <w:rPr>
          <w:sz w:val="18"/>
          <w:szCs w:val="20"/>
        </w:rPr>
        <w:t>Załącznik</w:t>
      </w:r>
      <w:r w:rsidR="00BC4B39">
        <w:rPr>
          <w:sz w:val="18"/>
          <w:szCs w:val="20"/>
        </w:rPr>
        <w:t>i (</w:t>
      </w:r>
      <w:r w:rsidR="00BC4B39" w:rsidRPr="00015889">
        <w:rPr>
          <w:color w:val="935309" w:themeColor="accent2" w:themeShade="80"/>
          <w:sz w:val="18"/>
          <w:szCs w:val="20"/>
        </w:rPr>
        <w:t>nie dotyczy wniosku o wypłatę zaliczki)</w:t>
      </w:r>
      <w:r w:rsidRPr="00015889">
        <w:rPr>
          <w:color w:val="935309" w:themeColor="accent2" w:themeShade="80"/>
          <w:sz w:val="18"/>
          <w:szCs w:val="20"/>
        </w:rPr>
        <w:t>:</w:t>
      </w:r>
    </w:p>
    <w:tbl>
      <w:tblPr>
        <w:tblStyle w:val="Tabelalisty6kolorowaakcent1"/>
        <w:tblW w:w="9067" w:type="dxa"/>
        <w:tblLook w:val="04A0" w:firstRow="1" w:lastRow="0" w:firstColumn="1" w:lastColumn="0" w:noHBand="0" w:noVBand="1"/>
      </w:tblPr>
      <w:tblGrid>
        <w:gridCol w:w="1007"/>
        <w:gridCol w:w="8060"/>
      </w:tblGrid>
      <w:tr w:rsidR="00196F97" w:rsidRPr="00405138" w14:paraId="0FE9D481" w14:textId="77777777" w:rsidTr="00BC4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83743248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1AD90ECE" w:rsidR="00196F97" w:rsidRPr="00405138" w:rsidRDefault="00196F97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013BC4CB" w:rsidR="00196F97" w:rsidRPr="00405138" w:rsidRDefault="00761BA6" w:rsidP="00CA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20"/>
              </w:rPr>
            </w:pPr>
            <w:r w:rsidRPr="00405138">
              <w:rPr>
                <w:b w:val="0"/>
                <w:bCs w:val="0"/>
                <w:sz w:val="18"/>
                <w:szCs w:val="20"/>
              </w:rPr>
              <w:t xml:space="preserve">poświadczone za zgodność z oryginałem kopie faktur i rachunków zatwierdzone </w:t>
            </w:r>
            <w:r w:rsidR="00EA2069" w:rsidRPr="00405138">
              <w:rPr>
                <w:b w:val="0"/>
                <w:bCs w:val="0"/>
                <w:sz w:val="18"/>
                <w:szCs w:val="20"/>
              </w:rPr>
              <w:t xml:space="preserve">do wypłaty </w:t>
            </w:r>
            <w:r w:rsidRPr="00405138">
              <w:rPr>
                <w:b w:val="0"/>
                <w:bCs w:val="0"/>
                <w:sz w:val="18"/>
                <w:szCs w:val="20"/>
              </w:rPr>
              <w:t xml:space="preserve">przez uprawnionych przedstawicieli </w:t>
            </w:r>
            <w:r w:rsidR="00EA2069">
              <w:rPr>
                <w:b w:val="0"/>
                <w:bCs w:val="0"/>
                <w:sz w:val="18"/>
                <w:szCs w:val="20"/>
              </w:rPr>
              <w:t xml:space="preserve">wnioskodawcy </w:t>
            </w:r>
            <w:r w:rsidRPr="00405138">
              <w:rPr>
                <w:b w:val="0"/>
                <w:bCs w:val="0"/>
                <w:sz w:val="18"/>
                <w:szCs w:val="20"/>
              </w:rPr>
              <w:t>na pełną wartość brutto</w:t>
            </w:r>
          </w:p>
        </w:tc>
      </w:tr>
      <w:tr w:rsidR="00761BA6" w:rsidRPr="00405138" w14:paraId="0FA7EAA1" w14:textId="77777777" w:rsidTr="00BC4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7F72086B" w:rsidR="00761BA6" w:rsidRPr="00405138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protokół/oły odbioru </w:t>
            </w:r>
            <w:r w:rsidR="00BC4B39">
              <w:rPr>
                <w:sz w:val="18"/>
                <w:szCs w:val="20"/>
              </w:rPr>
              <w:t>(jeżeli dotyczy)</w:t>
            </w:r>
          </w:p>
        </w:tc>
      </w:tr>
      <w:tr w:rsidR="00761BA6" w:rsidRPr="00405138" w14:paraId="6CA2B757" w14:textId="77777777" w:rsidTr="00BC4B39">
        <w:sdt>
          <w:sdtPr>
            <w:rPr>
              <w:sz w:val="18"/>
              <w:szCs w:val="20"/>
            </w:rPr>
            <w:id w:val="1670449221"/>
            <w:placeholder>
              <w:docPart w:val="F7584571813045AFB156BB6C5FB3EB4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B484C12" w14:textId="4C80A468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ED26EF">
                  <w:rPr>
                    <w:rStyle w:val="Tekstzastpczy"/>
                    <w:b w:val="0"/>
                    <w:bCs w:val="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B1C8A" w14:textId="4F823BAC" w:rsidR="00761BA6" w:rsidRPr="00405138" w:rsidRDefault="00761BA6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dowody zapłaty za przedstawione faktury i rachunki (dotyczy refundacji</w:t>
            </w:r>
            <w:r w:rsidR="00BC4B39">
              <w:rPr>
                <w:sz w:val="18"/>
                <w:szCs w:val="20"/>
              </w:rPr>
              <w:t xml:space="preserve"> i rozliczenia zaliczki</w:t>
            </w:r>
            <w:r w:rsidRPr="00405138">
              <w:rPr>
                <w:sz w:val="18"/>
                <w:szCs w:val="20"/>
              </w:rPr>
              <w:t>)</w:t>
            </w:r>
          </w:p>
        </w:tc>
      </w:tr>
      <w:tr w:rsidR="00761BA6" w:rsidRPr="00405138" w14:paraId="35AB8185" w14:textId="77777777" w:rsidTr="00BC4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1052465838"/>
            <w:placeholder>
              <w:docPart w:val="29883B92EA87433A94CC70CDCA857AAE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89D4076" w14:textId="5398FF1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EB17B" w14:textId="523802A9" w:rsidR="00761BA6" w:rsidRPr="00405138" w:rsidRDefault="00761BA6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dokumentacja fotograficzna potwierdzająca realizację obowiązku informacyjnego </w:t>
            </w:r>
          </w:p>
        </w:tc>
      </w:tr>
      <w:tr w:rsidR="00761BA6" w:rsidRPr="00405138" w14:paraId="04323115" w14:textId="77777777" w:rsidTr="00BC4B39">
        <w:sdt>
          <w:sdtPr>
            <w:rPr>
              <w:sz w:val="18"/>
              <w:szCs w:val="20"/>
            </w:rPr>
            <w:id w:val="1426924141"/>
            <w:placeholder>
              <w:docPart w:val="190E76B8C7474D5A99692F8309E2612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F9489E3" w14:textId="7C70C5AB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A7047" w14:textId="5FC8DCCF" w:rsidR="00761BA6" w:rsidRPr="00405138" w:rsidRDefault="00ED26EF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dokumentacja fotograficzna i/lub zrzut strony internetowej/mediów społecznościowych z materiałami dotyczącymi realizacji i finansowania Zadania</w:t>
            </w:r>
          </w:p>
        </w:tc>
      </w:tr>
      <w:tr w:rsidR="00761BA6" w:rsidRPr="00405138" w14:paraId="6B0B1917" w14:textId="77777777" w:rsidTr="00BC4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3C5B916E" w:rsidR="00761BA6" w:rsidRPr="00405138" w:rsidRDefault="00BC4B39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Powykonawcza karta efektu rzeczowo – ekologicznego zadania</w:t>
            </w:r>
          </w:p>
        </w:tc>
      </w:tr>
      <w:tr w:rsidR="00BC4B39" w:rsidRPr="00405138" w14:paraId="1CAD3111" w14:textId="77777777" w:rsidTr="00BC4B39">
        <w:sdt>
          <w:sdtPr>
            <w:rPr>
              <w:sz w:val="18"/>
              <w:szCs w:val="20"/>
            </w:rPr>
            <w:id w:val="740909044"/>
            <w:placeholder>
              <w:docPart w:val="B99B658089AE4306BCE009EB76CFB8A3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8A16D31" w14:textId="77777777" w:rsidR="00BC4B39" w:rsidRPr="00405138" w:rsidRDefault="00BC4B39" w:rsidP="0080377F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6EA0A" w14:textId="77777777" w:rsidR="00BC4B39" w:rsidRPr="00405138" w:rsidRDefault="00BC4B39" w:rsidP="0080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Inne: </w:t>
            </w:r>
            <w:sdt>
              <w:sdtPr>
                <w:rPr>
                  <w:sz w:val="18"/>
                  <w:szCs w:val="20"/>
                </w:rPr>
                <w:id w:val="1612935680"/>
                <w:placeholder>
                  <w:docPart w:val="AF94CC0C14434F80A1FB22273D815CB6"/>
                </w:placeholder>
                <w:showingPlcHdr/>
              </w:sdtPr>
              <w:sdtContent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0AB25C3" w14:textId="15F09952" w:rsidR="00196F97" w:rsidRDefault="00196F97" w:rsidP="00196F97">
      <w:pPr>
        <w:ind w:left="66"/>
        <w:rPr>
          <w:sz w:val="18"/>
          <w:szCs w:val="20"/>
        </w:rPr>
      </w:pPr>
    </w:p>
    <w:p w14:paraId="5305B6B5" w14:textId="77777777" w:rsidR="001B3116" w:rsidRDefault="001B3116" w:rsidP="00196F97">
      <w:pPr>
        <w:ind w:left="66"/>
        <w:rPr>
          <w:sz w:val="18"/>
          <w:szCs w:val="20"/>
        </w:rPr>
      </w:pPr>
    </w:p>
    <w:p w14:paraId="054ED9B3" w14:textId="77777777" w:rsidR="001B3116" w:rsidRDefault="001B3116" w:rsidP="00196F97">
      <w:pPr>
        <w:ind w:left="66"/>
        <w:rPr>
          <w:sz w:val="18"/>
          <w:szCs w:val="20"/>
        </w:rPr>
      </w:pPr>
    </w:p>
    <w:p w14:paraId="1E54F759" w14:textId="77777777" w:rsidR="001B3116" w:rsidRDefault="001B3116" w:rsidP="00196F97">
      <w:pPr>
        <w:ind w:left="66"/>
        <w:rPr>
          <w:sz w:val="18"/>
          <w:szCs w:val="20"/>
        </w:rPr>
      </w:pPr>
    </w:p>
    <w:p w14:paraId="2AD8F9EF" w14:textId="77777777" w:rsidR="001B3116" w:rsidRDefault="001B3116" w:rsidP="001B3116">
      <w:pPr>
        <w:rPr>
          <w:szCs w:val="20"/>
        </w:rPr>
      </w:pPr>
      <w:r>
        <w:rPr>
          <w:szCs w:val="20"/>
        </w:rPr>
        <w:t>……………………………..                                                              ………………………………………..</w:t>
      </w:r>
    </w:p>
    <w:p w14:paraId="60F9104D" w14:textId="77777777" w:rsidR="001B3116" w:rsidRPr="00856819" w:rsidRDefault="001B3116" w:rsidP="001B3116">
      <w:pPr>
        <w:rPr>
          <w:szCs w:val="20"/>
        </w:rPr>
      </w:pPr>
      <w:r>
        <w:rPr>
          <w:szCs w:val="20"/>
        </w:rPr>
        <w:t xml:space="preserve">                </w:t>
      </w:r>
      <w:r w:rsidRPr="00856819">
        <w:rPr>
          <w:szCs w:val="20"/>
        </w:rPr>
        <w:t>Data</w:t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  <w:t>Podpis</w:t>
      </w:r>
      <w:r>
        <w:rPr>
          <w:szCs w:val="20"/>
        </w:rPr>
        <w:t xml:space="preserve"> - </w:t>
      </w:r>
      <w:r w:rsidRPr="00856819">
        <w:rPr>
          <w:b/>
          <w:bCs/>
          <w:szCs w:val="20"/>
        </w:rPr>
        <w:t>zgodny z Reprezentacją</w:t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  <w:r w:rsidRPr="00856819">
        <w:rPr>
          <w:szCs w:val="20"/>
        </w:rPr>
        <w:tab/>
      </w:r>
    </w:p>
    <w:p w14:paraId="198FC759" w14:textId="77777777" w:rsidR="001B3116" w:rsidRPr="00405138" w:rsidRDefault="001B3116" w:rsidP="00196F97">
      <w:pPr>
        <w:ind w:left="66"/>
        <w:rPr>
          <w:sz w:val="18"/>
          <w:szCs w:val="20"/>
        </w:rPr>
      </w:pPr>
    </w:p>
    <w:sectPr w:rsidR="001B3116" w:rsidRPr="00405138" w:rsidSect="00405138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276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D3C7" w14:textId="77777777" w:rsidR="00612103" w:rsidRDefault="00612103">
      <w:pPr>
        <w:spacing w:before="0" w:after="0"/>
      </w:pPr>
      <w:r>
        <w:separator/>
      </w:r>
    </w:p>
    <w:p w14:paraId="0E384F2A" w14:textId="77777777" w:rsidR="00612103" w:rsidRDefault="00612103"/>
  </w:endnote>
  <w:endnote w:type="continuationSeparator" w:id="0">
    <w:p w14:paraId="7138005C" w14:textId="77777777" w:rsidR="00612103" w:rsidRDefault="00612103">
      <w:pPr>
        <w:spacing w:before="0" w:after="0"/>
      </w:pPr>
      <w:r>
        <w:continuationSeparator/>
      </w:r>
    </w:p>
    <w:p w14:paraId="0C72D085" w14:textId="77777777" w:rsidR="00612103" w:rsidRDefault="0061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246F" w14:textId="42E10734" w:rsidR="00144BCC" w:rsidRDefault="00144BCC" w:rsidP="00144BCC">
    <w:pPr>
      <w:pStyle w:val="Stopka"/>
      <w:jc w:val="left"/>
    </w:pPr>
    <w:r>
      <w:t>*) niewłaściwe skreślić</w:t>
    </w:r>
  </w:p>
  <w:p w14:paraId="0609A7D9" w14:textId="6CD3F6C7" w:rsidR="00E70901" w:rsidRDefault="00E70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60D3" w14:textId="77777777" w:rsidR="00612103" w:rsidRDefault="00612103">
      <w:pPr>
        <w:spacing w:before="0" w:after="0"/>
      </w:pPr>
      <w:r>
        <w:separator/>
      </w:r>
    </w:p>
    <w:p w14:paraId="4E4651E6" w14:textId="77777777" w:rsidR="00612103" w:rsidRDefault="00612103"/>
  </w:footnote>
  <w:footnote w:type="continuationSeparator" w:id="0">
    <w:p w14:paraId="4E32A76D" w14:textId="77777777" w:rsidR="00612103" w:rsidRDefault="00612103">
      <w:pPr>
        <w:spacing w:before="0" w:after="0"/>
      </w:pPr>
      <w:r>
        <w:continuationSeparator/>
      </w:r>
    </w:p>
    <w:p w14:paraId="084DD44C" w14:textId="77777777" w:rsidR="00612103" w:rsidRDefault="00612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5647C797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015889">
          <w:t>Wniosek końcowy o wypłatę środków*)</w:t>
        </w:r>
        <w:r w:rsidR="00015889">
          <w:br/>
          <w:t>Wniosek o wypłatę zaliczki*)</w:t>
        </w:r>
        <w:r w:rsidR="00015889">
          <w:br/>
          <w:t>Sprawozdanie końcowe z realizacji zadania*)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604" w14:textId="1E1847EC" w:rsidR="00BC4B39" w:rsidRPr="00381554" w:rsidRDefault="00BC4B39" w:rsidP="00BC4B39">
    <w:pPr>
      <w:spacing w:before="0" w:after="0"/>
      <w:jc w:val="right"/>
      <w:rPr>
        <w:rFonts w:ascii="Open Sans Light" w:hAnsi="Open Sans Light" w:cs="Open Sans Light"/>
        <w:sz w:val="16"/>
        <w:szCs w:val="16"/>
      </w:rPr>
    </w:pPr>
    <w:bookmarkStart w:id="1" w:name="_Hlk189041726"/>
    <w:r w:rsidRPr="00381554">
      <w:rPr>
        <w:rFonts w:ascii="Open Sans Light" w:hAnsi="Open Sans Light" w:cs="Open Sans Light"/>
        <w:sz w:val="16"/>
        <w:szCs w:val="16"/>
      </w:rPr>
      <w:t xml:space="preserve">Załącznik nr </w:t>
    </w:r>
    <w:r>
      <w:rPr>
        <w:rFonts w:ascii="Open Sans Light" w:hAnsi="Open Sans Light" w:cs="Open Sans Light"/>
        <w:sz w:val="16"/>
        <w:szCs w:val="16"/>
      </w:rPr>
      <w:t>4</w:t>
    </w:r>
    <w:r w:rsidRPr="00381554">
      <w:rPr>
        <w:rFonts w:ascii="Open Sans Light" w:hAnsi="Open Sans Light" w:cs="Open Sans Light"/>
        <w:sz w:val="16"/>
        <w:szCs w:val="16"/>
      </w:rPr>
      <w:t xml:space="preserve"> do Regulaminu Naboru Wniosków</w:t>
    </w:r>
  </w:p>
  <w:p w14:paraId="7088A4FF" w14:textId="77777777" w:rsidR="00BC4B39" w:rsidRPr="00381554" w:rsidRDefault="00BC4B39" w:rsidP="00BC4B39">
    <w:pPr>
      <w:spacing w:before="0" w:after="0"/>
      <w:jc w:val="right"/>
      <w:rPr>
        <w:rFonts w:ascii="Open Sans Light" w:hAnsi="Open Sans Light" w:cs="Open Sans Light"/>
        <w:sz w:val="16"/>
        <w:szCs w:val="16"/>
      </w:rPr>
    </w:pPr>
    <w:r w:rsidRPr="00381554">
      <w:rPr>
        <w:rFonts w:ascii="Open Sans Light" w:hAnsi="Open Sans Light" w:cs="Open Sans Light"/>
        <w:sz w:val="16"/>
        <w:szCs w:val="16"/>
      </w:rPr>
      <w:t xml:space="preserve">Program </w:t>
    </w:r>
    <w:r w:rsidRPr="00381554">
      <w:rPr>
        <w:rFonts w:ascii="Open Sans Light" w:eastAsia="Calibri" w:hAnsi="Open Sans Light" w:cs="Open Sans Light"/>
        <w:sz w:val="16"/>
        <w:szCs w:val="16"/>
        <w:lang w:val="x-none"/>
      </w:rPr>
      <w:t>EKOLUB – Lubuski program edukacji ekologicznej</w:t>
    </w:r>
  </w:p>
  <w:bookmarkEnd w:id="1"/>
  <w:p w14:paraId="55EF4E8B" w14:textId="77777777" w:rsidR="00BC4B39" w:rsidRDefault="00BC4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7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1"/>
  </w:num>
  <w:num w:numId="13" w16cid:durableId="643971793">
    <w:abstractNumId w:val="29"/>
  </w:num>
  <w:num w:numId="14" w16cid:durableId="149105192">
    <w:abstractNumId w:val="14"/>
  </w:num>
  <w:num w:numId="15" w16cid:durableId="1653824872">
    <w:abstractNumId w:val="24"/>
  </w:num>
  <w:num w:numId="16" w16cid:durableId="1477257157">
    <w:abstractNumId w:val="26"/>
  </w:num>
  <w:num w:numId="17" w16cid:durableId="164128577">
    <w:abstractNumId w:val="12"/>
  </w:num>
  <w:num w:numId="18" w16cid:durableId="1846700511">
    <w:abstractNumId w:val="18"/>
  </w:num>
  <w:num w:numId="19" w16cid:durableId="1103459396">
    <w:abstractNumId w:val="23"/>
  </w:num>
  <w:num w:numId="20" w16cid:durableId="317423287">
    <w:abstractNumId w:val="13"/>
  </w:num>
  <w:num w:numId="21" w16cid:durableId="1071925218">
    <w:abstractNumId w:val="28"/>
  </w:num>
  <w:num w:numId="22" w16cid:durableId="185295811">
    <w:abstractNumId w:val="27"/>
  </w:num>
  <w:num w:numId="23" w16cid:durableId="1206478675">
    <w:abstractNumId w:val="11"/>
  </w:num>
  <w:num w:numId="24" w16cid:durableId="142086544">
    <w:abstractNumId w:val="20"/>
  </w:num>
  <w:num w:numId="25" w16cid:durableId="341661663">
    <w:abstractNumId w:val="17"/>
  </w:num>
  <w:num w:numId="26" w16cid:durableId="921182192">
    <w:abstractNumId w:val="25"/>
  </w:num>
  <w:num w:numId="27" w16cid:durableId="1488859395">
    <w:abstractNumId w:val="22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15889"/>
    <w:rsid w:val="00055DD2"/>
    <w:rsid w:val="000852F3"/>
    <w:rsid w:val="000872FD"/>
    <w:rsid w:val="000B4207"/>
    <w:rsid w:val="000B59A4"/>
    <w:rsid w:val="000C6A19"/>
    <w:rsid w:val="000F4B1B"/>
    <w:rsid w:val="001123E1"/>
    <w:rsid w:val="00113E8E"/>
    <w:rsid w:val="00115442"/>
    <w:rsid w:val="001163A6"/>
    <w:rsid w:val="00144BCC"/>
    <w:rsid w:val="001855D1"/>
    <w:rsid w:val="001863DB"/>
    <w:rsid w:val="00195FFA"/>
    <w:rsid w:val="00196F97"/>
    <w:rsid w:val="001B07A7"/>
    <w:rsid w:val="001B3116"/>
    <w:rsid w:val="001C1F42"/>
    <w:rsid w:val="001D18F6"/>
    <w:rsid w:val="001D4870"/>
    <w:rsid w:val="001E0669"/>
    <w:rsid w:val="001F3481"/>
    <w:rsid w:val="002001FA"/>
    <w:rsid w:val="00213864"/>
    <w:rsid w:val="002154D1"/>
    <w:rsid w:val="002228F3"/>
    <w:rsid w:val="002353B4"/>
    <w:rsid w:val="00237F67"/>
    <w:rsid w:val="002A0B08"/>
    <w:rsid w:val="002A171E"/>
    <w:rsid w:val="002E15B5"/>
    <w:rsid w:val="002F2237"/>
    <w:rsid w:val="002F48E2"/>
    <w:rsid w:val="00302E31"/>
    <w:rsid w:val="0030584F"/>
    <w:rsid w:val="00307FFA"/>
    <w:rsid w:val="00313DF1"/>
    <w:rsid w:val="003345EA"/>
    <w:rsid w:val="00340090"/>
    <w:rsid w:val="003B43F5"/>
    <w:rsid w:val="003B6D80"/>
    <w:rsid w:val="003C0307"/>
    <w:rsid w:val="003C030F"/>
    <w:rsid w:val="003C3694"/>
    <w:rsid w:val="003D795A"/>
    <w:rsid w:val="003E1700"/>
    <w:rsid w:val="00405138"/>
    <w:rsid w:val="004103C9"/>
    <w:rsid w:val="0042176A"/>
    <w:rsid w:val="0044495A"/>
    <w:rsid w:val="00475B09"/>
    <w:rsid w:val="00482E86"/>
    <w:rsid w:val="004A5EC2"/>
    <w:rsid w:val="004B714F"/>
    <w:rsid w:val="004C6D2B"/>
    <w:rsid w:val="004E015A"/>
    <w:rsid w:val="004E0A62"/>
    <w:rsid w:val="004E6C6D"/>
    <w:rsid w:val="004F3295"/>
    <w:rsid w:val="004F5374"/>
    <w:rsid w:val="005060A9"/>
    <w:rsid w:val="00513A74"/>
    <w:rsid w:val="00532806"/>
    <w:rsid w:val="00543B5F"/>
    <w:rsid w:val="00546046"/>
    <w:rsid w:val="00556980"/>
    <w:rsid w:val="005821CA"/>
    <w:rsid w:val="00591903"/>
    <w:rsid w:val="005B6377"/>
    <w:rsid w:val="005C237A"/>
    <w:rsid w:val="005D1250"/>
    <w:rsid w:val="005E4EF0"/>
    <w:rsid w:val="006020E5"/>
    <w:rsid w:val="00612103"/>
    <w:rsid w:val="00635075"/>
    <w:rsid w:val="0064684D"/>
    <w:rsid w:val="00647950"/>
    <w:rsid w:val="006B2958"/>
    <w:rsid w:val="006C4DE4"/>
    <w:rsid w:val="006F2E15"/>
    <w:rsid w:val="00702F78"/>
    <w:rsid w:val="00721B1C"/>
    <w:rsid w:val="007250E4"/>
    <w:rsid w:val="00725D0A"/>
    <w:rsid w:val="00735562"/>
    <w:rsid w:val="007567A6"/>
    <w:rsid w:val="00756AD5"/>
    <w:rsid w:val="00761BA6"/>
    <w:rsid w:val="00791B25"/>
    <w:rsid w:val="007968F0"/>
    <w:rsid w:val="007B4E8C"/>
    <w:rsid w:val="007C7998"/>
    <w:rsid w:val="007D6DB7"/>
    <w:rsid w:val="007E3465"/>
    <w:rsid w:val="0082011E"/>
    <w:rsid w:val="00835263"/>
    <w:rsid w:val="008357AC"/>
    <w:rsid w:val="008420DB"/>
    <w:rsid w:val="00842A22"/>
    <w:rsid w:val="008B5DC6"/>
    <w:rsid w:val="008E01D7"/>
    <w:rsid w:val="008F22A9"/>
    <w:rsid w:val="00912575"/>
    <w:rsid w:val="009210F2"/>
    <w:rsid w:val="00941262"/>
    <w:rsid w:val="00955E1D"/>
    <w:rsid w:val="00960600"/>
    <w:rsid w:val="00964B42"/>
    <w:rsid w:val="009775B6"/>
    <w:rsid w:val="009A6028"/>
    <w:rsid w:val="009B25D5"/>
    <w:rsid w:val="009B3BF5"/>
    <w:rsid w:val="009C01DA"/>
    <w:rsid w:val="009D07BB"/>
    <w:rsid w:val="009D2DDE"/>
    <w:rsid w:val="009D3033"/>
    <w:rsid w:val="009D47FD"/>
    <w:rsid w:val="009F37BF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B2E80"/>
    <w:rsid w:val="00AC3CF3"/>
    <w:rsid w:val="00AD099E"/>
    <w:rsid w:val="00AE3B2E"/>
    <w:rsid w:val="00AF40C4"/>
    <w:rsid w:val="00B1484F"/>
    <w:rsid w:val="00B1718B"/>
    <w:rsid w:val="00B34612"/>
    <w:rsid w:val="00B76F01"/>
    <w:rsid w:val="00BC4B39"/>
    <w:rsid w:val="00BD3253"/>
    <w:rsid w:val="00BD78EE"/>
    <w:rsid w:val="00C019C3"/>
    <w:rsid w:val="00C3122A"/>
    <w:rsid w:val="00C47EEF"/>
    <w:rsid w:val="00C60D3C"/>
    <w:rsid w:val="00C67AA2"/>
    <w:rsid w:val="00C703F1"/>
    <w:rsid w:val="00C72712"/>
    <w:rsid w:val="00C83781"/>
    <w:rsid w:val="00C85B13"/>
    <w:rsid w:val="00CB534F"/>
    <w:rsid w:val="00CB687B"/>
    <w:rsid w:val="00D1567B"/>
    <w:rsid w:val="00D251E5"/>
    <w:rsid w:val="00D3147D"/>
    <w:rsid w:val="00D33EA6"/>
    <w:rsid w:val="00D44363"/>
    <w:rsid w:val="00D52232"/>
    <w:rsid w:val="00D85AAA"/>
    <w:rsid w:val="00DC41F6"/>
    <w:rsid w:val="00DC771B"/>
    <w:rsid w:val="00DD0B98"/>
    <w:rsid w:val="00DD500A"/>
    <w:rsid w:val="00DF5B1B"/>
    <w:rsid w:val="00E07A9C"/>
    <w:rsid w:val="00E12587"/>
    <w:rsid w:val="00E70901"/>
    <w:rsid w:val="00E819C3"/>
    <w:rsid w:val="00E86885"/>
    <w:rsid w:val="00EA2069"/>
    <w:rsid w:val="00EB2D6D"/>
    <w:rsid w:val="00ED245F"/>
    <w:rsid w:val="00ED26EF"/>
    <w:rsid w:val="00ED34FD"/>
    <w:rsid w:val="00ED681B"/>
    <w:rsid w:val="00F12D7A"/>
    <w:rsid w:val="00F74139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5C7105" w:rsidP="005C7105">
          <w:pPr>
            <w:pStyle w:val="D98167E271E64D62BF226A3601C03AC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F7584571813045AFB156BB6C5FB3E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91453-85C1-40EE-87A2-7FFC1ABA9C6A}"/>
      </w:docPartPr>
      <w:docPartBody>
        <w:p w:rsidR="005C7105" w:rsidRDefault="005C7105" w:rsidP="005C7105">
          <w:pPr>
            <w:pStyle w:val="F7584571813045AFB156BB6C5FB3EB4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29883B92EA87433A94CC70CDCA857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1C4AD-636C-400D-B3D1-4A2BA40CFB89}"/>
      </w:docPartPr>
      <w:docPartBody>
        <w:p w:rsidR="005C7105" w:rsidRDefault="005C7105" w:rsidP="005C7105">
          <w:pPr>
            <w:pStyle w:val="29883B92EA87433A94CC70CDCA857AAE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90E76B8C7474D5A99692F8309E26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67E5A-7F6A-42D0-BE35-D5BA0FE510DB}"/>
      </w:docPartPr>
      <w:docPartBody>
        <w:p w:rsidR="005C7105" w:rsidRDefault="005C7105" w:rsidP="005C7105">
          <w:pPr>
            <w:pStyle w:val="190E76B8C7474D5A99692F8309E2612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5C7105" w:rsidP="005C7105">
          <w:pPr>
            <w:pStyle w:val="9B948E8302A54D7B9FF097DD89FCCBFA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6580DF5BCD7342CF81302228056FD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E573C-40DD-4C0E-BC4E-3066F1DED779}"/>
      </w:docPartPr>
      <w:docPartBody>
        <w:p w:rsidR="004A3F9D" w:rsidRDefault="00B865DE" w:rsidP="00B865DE">
          <w:pPr>
            <w:pStyle w:val="6580DF5BCD7342CF81302228056FD7A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AFA629F1364928864412C459EDB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835A9-A7C1-4F34-AAF3-AE61BA146735}"/>
      </w:docPartPr>
      <w:docPartBody>
        <w:p w:rsidR="004A3F9D" w:rsidRDefault="00B865DE" w:rsidP="00B865DE">
          <w:pPr>
            <w:pStyle w:val="A1AFA629F1364928864412C459EDB4F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0112E3486A402298203ECAE0BC1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EADF9-7136-43E0-88EE-8CB5C7CD5B02}"/>
      </w:docPartPr>
      <w:docPartBody>
        <w:p w:rsidR="004A3F9D" w:rsidRDefault="00B865DE" w:rsidP="00B865DE">
          <w:pPr>
            <w:pStyle w:val="6E0112E3486A402298203ECAE0BC1FD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D1E8CAE7DA498DB26A64EF37171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193AC-B881-4634-94E4-6F55F6EBCF01}"/>
      </w:docPartPr>
      <w:docPartBody>
        <w:p w:rsidR="004A3F9D" w:rsidRDefault="00B865DE" w:rsidP="00B865DE">
          <w:pPr>
            <w:pStyle w:val="91D1E8CAE7DA498DB26A64EF37171F1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5B2B79DB2409A9CCA25E677453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FE532-F150-4826-BC30-D5C4FD5A03C4}"/>
      </w:docPartPr>
      <w:docPartBody>
        <w:p w:rsidR="004A3F9D" w:rsidRDefault="00B865DE" w:rsidP="00B865DE">
          <w:pPr>
            <w:pStyle w:val="8D95B2B79DB2409A9CCA25E67745383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903403BA674D53AB2DECFA0D2760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A4287-1267-48E8-9B91-9978352F6B2A}"/>
      </w:docPartPr>
      <w:docPartBody>
        <w:p w:rsidR="004A3F9D" w:rsidRDefault="00B865DE" w:rsidP="00B865DE">
          <w:pPr>
            <w:pStyle w:val="64903403BA674D53AB2DECFA0D27603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D2D91C2C0C4ECAA184E50E8028B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25FA4-DF19-4D2E-A3BD-9322E23A8F0F}"/>
      </w:docPartPr>
      <w:docPartBody>
        <w:p w:rsidR="004A3F9D" w:rsidRDefault="00B865DE" w:rsidP="00B865DE">
          <w:pPr>
            <w:pStyle w:val="53D2D91C2C0C4ECAA184E50E8028B04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9DB5018A6643839E24A64F5997B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BC403-B6CD-4B8E-8E14-05D45E6366B2}"/>
      </w:docPartPr>
      <w:docPartBody>
        <w:p w:rsidR="004A3F9D" w:rsidRDefault="00B865DE" w:rsidP="00B865DE">
          <w:pPr>
            <w:pStyle w:val="519DB5018A6643839E24A64F5997B7B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252D686CA4B8BBBFD08DD6FEB6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D1821-0EDA-439B-A5FD-B43F38739E57}"/>
      </w:docPartPr>
      <w:docPartBody>
        <w:p w:rsidR="004A3F9D" w:rsidRDefault="00B865DE" w:rsidP="00B865DE">
          <w:pPr>
            <w:pStyle w:val="77F252D686CA4B8BBBFD08DD6FEB6BC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7C4BDA7DC042BCA34F5F7B9D149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182BD-AC5B-4CAF-943D-3423C42E7833}"/>
      </w:docPartPr>
      <w:docPartBody>
        <w:p w:rsidR="004A3F9D" w:rsidRDefault="00B865DE" w:rsidP="00B865DE">
          <w:pPr>
            <w:pStyle w:val="867C4BDA7DC042BCA34F5F7B9D1492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9B658089AE4306BCE009EB76CFB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C5F8D-E6F4-49CB-BCDC-2A31498994AE}"/>
      </w:docPartPr>
      <w:docPartBody>
        <w:p w:rsidR="0004080D" w:rsidRDefault="003952EB" w:rsidP="003952EB">
          <w:pPr>
            <w:pStyle w:val="B99B658089AE4306BCE009EB76CFB8A3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AF94CC0C14434F80A1FB22273D815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70FFE-4785-4005-807A-17C582C82FC3}"/>
      </w:docPartPr>
      <w:docPartBody>
        <w:p w:rsidR="0004080D" w:rsidRDefault="003952EB" w:rsidP="003952EB">
          <w:pPr>
            <w:pStyle w:val="AF94CC0C14434F80A1FB22273D815CB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4080D"/>
    <w:rsid w:val="00051A82"/>
    <w:rsid w:val="000621C3"/>
    <w:rsid w:val="000E1408"/>
    <w:rsid w:val="00113E8E"/>
    <w:rsid w:val="002353B4"/>
    <w:rsid w:val="002A0B08"/>
    <w:rsid w:val="003345EA"/>
    <w:rsid w:val="00340090"/>
    <w:rsid w:val="003952EB"/>
    <w:rsid w:val="003D795A"/>
    <w:rsid w:val="004365D2"/>
    <w:rsid w:val="004A3F9D"/>
    <w:rsid w:val="004B3F08"/>
    <w:rsid w:val="0056114B"/>
    <w:rsid w:val="005C7105"/>
    <w:rsid w:val="006F1D22"/>
    <w:rsid w:val="007A2239"/>
    <w:rsid w:val="007B67F4"/>
    <w:rsid w:val="007D1804"/>
    <w:rsid w:val="008A08B5"/>
    <w:rsid w:val="009B25D5"/>
    <w:rsid w:val="009B3BF5"/>
    <w:rsid w:val="00A93F5D"/>
    <w:rsid w:val="00AB2E80"/>
    <w:rsid w:val="00AF40C4"/>
    <w:rsid w:val="00B1718B"/>
    <w:rsid w:val="00B76F01"/>
    <w:rsid w:val="00B865DE"/>
    <w:rsid w:val="00BB392F"/>
    <w:rsid w:val="00C3122A"/>
    <w:rsid w:val="00CA7EF5"/>
    <w:rsid w:val="00D3147D"/>
    <w:rsid w:val="00D84E5A"/>
    <w:rsid w:val="00EC42D6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3952EB"/>
    <w:rPr>
      <w:rFonts w:ascii="Century Gothic" w:hAnsi="Century Gothic"/>
      <w:color w:val="595959" w:themeColor="text1" w:themeTint="A6"/>
    </w:rPr>
  </w:style>
  <w:style w:type="paragraph" w:customStyle="1" w:styleId="6580DF5BCD7342CF81302228056FD7A5">
    <w:name w:val="6580DF5BCD7342CF81302228056FD7A5"/>
    <w:rsid w:val="00B865DE"/>
  </w:style>
  <w:style w:type="paragraph" w:customStyle="1" w:styleId="A1AFA629F1364928864412C459EDB4F2">
    <w:name w:val="A1AFA629F1364928864412C459EDB4F2"/>
    <w:rsid w:val="00B865DE"/>
  </w:style>
  <w:style w:type="paragraph" w:customStyle="1" w:styleId="6E0112E3486A402298203ECAE0BC1FD6">
    <w:name w:val="6E0112E3486A402298203ECAE0BC1FD6"/>
    <w:rsid w:val="00B865DE"/>
  </w:style>
  <w:style w:type="paragraph" w:customStyle="1" w:styleId="91D1E8CAE7DA498DB26A64EF37171F1B">
    <w:name w:val="91D1E8CAE7DA498DB26A64EF37171F1B"/>
    <w:rsid w:val="00B865DE"/>
  </w:style>
  <w:style w:type="paragraph" w:customStyle="1" w:styleId="8D95B2B79DB2409A9CCA25E677453836">
    <w:name w:val="8D95B2B79DB2409A9CCA25E677453836"/>
    <w:rsid w:val="00B865DE"/>
  </w:style>
  <w:style w:type="paragraph" w:customStyle="1" w:styleId="64903403BA674D53AB2DECFA0D27603C">
    <w:name w:val="64903403BA674D53AB2DECFA0D27603C"/>
    <w:rsid w:val="00B865DE"/>
  </w:style>
  <w:style w:type="paragraph" w:customStyle="1" w:styleId="53D2D91C2C0C4ECAA184E50E8028B046">
    <w:name w:val="53D2D91C2C0C4ECAA184E50E8028B046"/>
    <w:rsid w:val="00B865DE"/>
  </w:style>
  <w:style w:type="paragraph" w:customStyle="1" w:styleId="519DB5018A6643839E24A64F5997B7B7">
    <w:name w:val="519DB5018A6643839E24A64F5997B7B7"/>
    <w:rsid w:val="00B865DE"/>
  </w:style>
  <w:style w:type="paragraph" w:customStyle="1" w:styleId="77F252D686CA4B8BBBFD08DD6FEB6BCA">
    <w:name w:val="77F252D686CA4B8BBBFD08DD6FEB6BCA"/>
    <w:rsid w:val="00B865DE"/>
  </w:style>
  <w:style w:type="paragraph" w:customStyle="1" w:styleId="867C4BDA7DC042BCA34F5F7B9D14925B">
    <w:name w:val="867C4BDA7DC042BCA34F5F7B9D14925B"/>
    <w:rsid w:val="00B865DE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98167E271E64D62BF226A3601C03AC4">
    <w:name w:val="D98167E271E64D62BF226A3601C03AC4"/>
    <w:rsid w:val="005C7105"/>
  </w:style>
  <w:style w:type="paragraph" w:customStyle="1" w:styleId="F7584571813045AFB156BB6C5FB3EB44">
    <w:name w:val="F7584571813045AFB156BB6C5FB3EB44"/>
    <w:rsid w:val="005C7105"/>
  </w:style>
  <w:style w:type="paragraph" w:customStyle="1" w:styleId="29883B92EA87433A94CC70CDCA857AAE">
    <w:name w:val="29883B92EA87433A94CC70CDCA857AAE"/>
    <w:rsid w:val="005C7105"/>
  </w:style>
  <w:style w:type="paragraph" w:customStyle="1" w:styleId="190E76B8C7474D5A99692F8309E26124">
    <w:name w:val="190E76B8C7474D5A99692F8309E26124"/>
    <w:rsid w:val="005C7105"/>
  </w:style>
  <w:style w:type="paragraph" w:customStyle="1" w:styleId="9B948E8302A54D7B9FF097DD89FCCBFA">
    <w:name w:val="9B948E8302A54D7B9FF097DD89FCCBFA"/>
    <w:rsid w:val="005C7105"/>
  </w:style>
  <w:style w:type="paragraph" w:customStyle="1" w:styleId="B99B658089AE4306BCE009EB76CFB8A3">
    <w:name w:val="B99B658089AE4306BCE009EB76CFB8A3"/>
    <w:rsid w:val="003952EB"/>
  </w:style>
  <w:style w:type="paragraph" w:customStyle="1" w:styleId="AF94CC0C14434F80A1FB22273D815CB6">
    <w:name w:val="AF94CC0C14434F80A1FB22273D815CB6"/>
    <w:rsid w:val="003952EB"/>
  </w:style>
  <w:style w:type="paragraph" w:customStyle="1" w:styleId="34EDFC93AAD444B598B55C23141541A4">
    <w:name w:val="34EDFC93AAD444B598B55C23141541A4"/>
    <w:rsid w:val="00395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4E26-5AF6-450E-AA99-B9BDCB44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36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końcowy o wypłatę środków*)
Wniosek o wypłatę zaliczki*)
Sprawozdanie końcowe z realizacji zadania*)</cp:keywords>
  <cp:lastModifiedBy>Mariusz Dziubek</cp:lastModifiedBy>
  <cp:revision>9</cp:revision>
  <cp:lastPrinted>2025-01-07T11:35:00Z</cp:lastPrinted>
  <dcterms:created xsi:type="dcterms:W3CDTF">2025-01-29T13:08:00Z</dcterms:created>
  <dcterms:modified xsi:type="dcterms:W3CDTF">2025-07-24T10:44:00Z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