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E36EC1" w14:paraId="6CB6F36A" w14:textId="77777777" w:rsidTr="00381554">
        <w:tc>
          <w:tcPr>
            <w:tcW w:w="2605" w:type="dxa"/>
            <w:vAlign w:val="bottom"/>
          </w:tcPr>
          <w:p w14:paraId="2FA0C4C4" w14:textId="5C606EA4" w:rsidR="00E70901" w:rsidRPr="00E36EC1" w:rsidRDefault="003C0307">
            <w:pPr>
              <w:rPr>
                <w:rFonts w:asciiTheme="majorHAnsi" w:hAnsiTheme="majorHAnsi"/>
              </w:rPr>
            </w:pPr>
            <w:r w:rsidRPr="00E36EC1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7A8167FC" wp14:editId="1033CA6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-1038225</wp:posOffset>
                  </wp:positionV>
                  <wp:extent cx="1562735" cy="68897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28" y="20903"/>
                      <wp:lineTo x="21328" y="0"/>
                      <wp:lineTo x="0" y="0"/>
                    </wp:wrapPolygon>
                  </wp:wrapTight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22" w:type="dxa"/>
            <w:vAlign w:val="bottom"/>
          </w:tcPr>
          <w:p w14:paraId="45A968FF" w14:textId="58A5C94E" w:rsidR="00E70901" w:rsidRPr="00370BD2" w:rsidRDefault="00033208" w:rsidP="00647950">
            <w:pPr>
              <w:pStyle w:val="Tytu"/>
              <w:jc w:val="center"/>
              <w:rPr>
                <w:rFonts w:asciiTheme="majorHAnsi" w:hAnsiTheme="majorHAnsi" w:cs="Open Sans Light"/>
                <w:sz w:val="36"/>
                <w:szCs w:val="36"/>
              </w:rPr>
            </w:pPr>
            <w:sdt>
              <w:sdtPr>
                <w:rPr>
                  <w:rFonts w:asciiTheme="majorHAnsi" w:hAnsiTheme="majorHAnsi" w:cs="Open Sans Light"/>
                  <w:sz w:val="36"/>
                  <w:szCs w:val="36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381554" w:rsidRPr="00370BD2">
                  <w:rPr>
                    <w:rFonts w:asciiTheme="majorHAnsi" w:hAnsiTheme="majorHAnsi" w:cs="Open Sans Light"/>
                    <w:sz w:val="36"/>
                    <w:szCs w:val="36"/>
                  </w:rPr>
                  <w:t>Wniosek o dofinansowanie</w:t>
                </w:r>
              </w:sdtContent>
            </w:sdt>
          </w:p>
          <w:p w14:paraId="436FAFE0" w14:textId="0CF0254F" w:rsidR="003C0307" w:rsidRPr="00C53FD0" w:rsidRDefault="003C0307" w:rsidP="003C0307">
            <w:pPr>
              <w:pStyle w:val="Podtytu"/>
              <w:jc w:val="left"/>
              <w:rPr>
                <w:rFonts w:asciiTheme="majorHAnsi" w:hAnsiTheme="majorHAnsi" w:cs="Open Sans Light"/>
                <w:b/>
                <w:bCs/>
                <w:sz w:val="24"/>
                <w:szCs w:val="24"/>
              </w:rPr>
            </w:pPr>
            <w:r w:rsidRPr="00C53FD0">
              <w:rPr>
                <w:rFonts w:asciiTheme="majorHAnsi" w:hAnsiTheme="majorHAnsi" w:cs="Open Sans Light"/>
                <w:b/>
                <w:bCs/>
                <w:sz w:val="24"/>
                <w:szCs w:val="24"/>
              </w:rPr>
              <w:t xml:space="preserve">                         </w:t>
            </w:r>
            <w:r w:rsidR="00D024F7" w:rsidRPr="00C53FD0">
              <w:rPr>
                <w:rFonts w:asciiTheme="majorHAnsi" w:hAnsiTheme="majorHAnsi" w:cs="Open Sans Light"/>
                <w:b/>
                <w:bCs/>
                <w:sz w:val="24"/>
                <w:szCs w:val="24"/>
              </w:rPr>
              <w:t xml:space="preserve">        </w:t>
            </w:r>
            <w:r w:rsidR="00370BD2" w:rsidRPr="00C53FD0">
              <w:rPr>
                <w:rFonts w:asciiTheme="majorHAnsi" w:hAnsiTheme="majorHAnsi" w:cs="Open Sans Light"/>
                <w:b/>
                <w:bCs/>
                <w:sz w:val="24"/>
                <w:szCs w:val="24"/>
              </w:rPr>
              <w:t xml:space="preserve">Program własny </w:t>
            </w:r>
          </w:p>
          <w:p w14:paraId="0F2DD7A8" w14:textId="036302F3" w:rsidR="00115442" w:rsidRPr="00E36EC1" w:rsidRDefault="00370BD2" w:rsidP="000372ED">
            <w:pPr>
              <w:spacing w:after="200" w:line="23" w:lineRule="atLeast"/>
              <w:jc w:val="center"/>
              <w:rPr>
                <w:rFonts w:asciiTheme="majorHAnsi" w:eastAsia="Calibri" w:hAnsiTheme="majorHAnsi" w:cs="Open Sans Light"/>
                <w:b/>
                <w:sz w:val="28"/>
                <w:szCs w:val="28"/>
              </w:rPr>
            </w:pPr>
            <w:r w:rsidRPr="00C53FD0">
              <w:rPr>
                <w:rFonts w:asciiTheme="majorHAnsi" w:eastAsia="Calibri" w:hAnsiTheme="majorHAnsi" w:cs="Open Sans Light"/>
                <w:b/>
                <w:bCs/>
                <w:sz w:val="24"/>
                <w:szCs w:val="24"/>
              </w:rPr>
              <w:t xml:space="preserve">pn.: </w:t>
            </w:r>
            <w:r w:rsidR="000372ED" w:rsidRPr="00C53FD0">
              <w:rPr>
                <w:rFonts w:asciiTheme="majorHAnsi" w:eastAsia="Calibri" w:hAnsiTheme="majorHAnsi" w:cs="Open Sans Light"/>
                <w:b/>
                <w:bCs/>
                <w:sz w:val="24"/>
                <w:szCs w:val="24"/>
              </w:rPr>
              <w:t>EKOLUB – Lubuski program edukacji ekologicznej</w:t>
            </w:r>
          </w:p>
        </w:tc>
      </w:tr>
    </w:tbl>
    <w:p w14:paraId="68ED8267" w14:textId="613C86AB" w:rsidR="00381554" w:rsidRPr="00E36EC1" w:rsidRDefault="00381554" w:rsidP="00381554">
      <w:pPr>
        <w:spacing w:before="0" w:after="0"/>
        <w:jc w:val="center"/>
        <w:outlineLvl w:val="0"/>
        <w:rPr>
          <w:rFonts w:asciiTheme="majorHAnsi" w:hAnsiTheme="majorHAnsi" w:cs="Open Sans Light"/>
          <w:color w:val="0D0D0D" w:themeColor="text1" w:themeTint="F2"/>
          <w:sz w:val="24"/>
          <w:szCs w:val="24"/>
        </w:rPr>
      </w:pPr>
      <w:r w:rsidRPr="00E36EC1">
        <w:rPr>
          <w:rFonts w:asciiTheme="majorHAnsi" w:hAnsiTheme="majorHAnsi" w:cs="Open Sans Light"/>
          <w:color w:val="0D0D0D" w:themeColor="text1" w:themeTint="F2"/>
          <w:sz w:val="24"/>
          <w:szCs w:val="24"/>
        </w:rPr>
        <w:t>Nr ewidencyjny WFOŚiGW</w:t>
      </w:r>
      <w:r w:rsidR="003C30BE" w:rsidRPr="00E36EC1">
        <w:rPr>
          <w:rFonts w:asciiTheme="majorHAnsi" w:hAnsiTheme="majorHAnsi" w:cs="Open Sans Light"/>
          <w:color w:val="0D0D0D" w:themeColor="text1" w:themeTint="F2"/>
          <w:sz w:val="24"/>
          <w:szCs w:val="24"/>
        </w:rPr>
        <w:t xml:space="preserve"> …………………………………</w:t>
      </w:r>
    </w:p>
    <w:p w14:paraId="18A0341F" w14:textId="77777777" w:rsidR="007D5B86" w:rsidRPr="00E36EC1" w:rsidRDefault="007D5B86" w:rsidP="00AA5EA4">
      <w:pPr>
        <w:pStyle w:val="Nagwek1"/>
        <w:spacing w:before="120" w:after="120"/>
        <w:ind w:left="3686"/>
        <w:contextualSpacing w:val="0"/>
        <w:rPr>
          <w:rFonts w:asciiTheme="majorHAnsi" w:hAnsiTheme="majorHAnsi" w:cs="Open Sans Light"/>
          <w:b w:val="0"/>
          <w:bCs w:val="0"/>
          <w:color w:val="0D0D0D" w:themeColor="text1" w:themeTint="F2"/>
        </w:rPr>
      </w:pPr>
    </w:p>
    <w:p w14:paraId="41A509DE" w14:textId="40782B7E" w:rsidR="00E70901" w:rsidRPr="00E36EC1" w:rsidRDefault="003C0307" w:rsidP="00FF69ED">
      <w:pPr>
        <w:pStyle w:val="Nagwek1"/>
        <w:numPr>
          <w:ilvl w:val="0"/>
          <w:numId w:val="21"/>
        </w:numPr>
        <w:ind w:left="426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>Dane podstawowe</w:t>
      </w: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E70901" w:rsidRPr="00E36EC1" w14:paraId="72DAE9E8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E36EC1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Nazwa zadania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id w:val="-880781519"/>
              <w:placeholder>
                <w:docPart w:val="DefaultPlaceholder_-1854013440"/>
              </w:placeholder>
              <w:showingPlcHdr/>
            </w:sdtPr>
            <w:sdtEndPr/>
            <w:sdtContent>
              <w:p w14:paraId="6A379EFB" w14:textId="48422BAB" w:rsidR="00E70901" w:rsidRPr="00E36EC1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3C5DDF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4359E39B" w:rsidR="00E70901" w:rsidRPr="00E36EC1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Nazwa Wnioskodawcy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id w:val="-498271291"/>
              <w:placeholder>
                <w:docPart w:val="DefaultPlaceholder_-1854013440"/>
              </w:placeholder>
              <w:showingPlcHdr/>
            </w:sdtPr>
            <w:sdtEndPr/>
            <w:sdtContent>
              <w:p w14:paraId="35A2A9EE" w14:textId="1ABA990D" w:rsidR="00E70901" w:rsidRPr="00E36EC1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0F4B1B" w:rsidRPr="00E36EC1" w14:paraId="12184724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550B71C8" w:rsidR="000F4B1B" w:rsidRPr="00E36EC1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  <w:color w:val="536142" w:themeColor="accent1" w:themeShade="80"/>
              </w:rPr>
            </w:pPr>
            <w:r w:rsidRPr="00E36EC1">
              <w:rPr>
                <w:rFonts w:asciiTheme="majorHAnsi" w:hAnsiTheme="majorHAnsi" w:cs="Open Sans Light"/>
              </w:rPr>
              <w:t>Adres siedziby Wnioskodawcy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EndPr/>
            <w:sdtContent>
              <w:p w14:paraId="57AC8FDF" w14:textId="5A0B5E2B" w:rsidR="000F4B1B" w:rsidRPr="00E36EC1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0F4B1B" w:rsidRPr="00E36EC1" w14:paraId="1505A249" w14:textId="77777777" w:rsidTr="000F4B1B">
        <w:trPr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Pr="00E36EC1" w:rsidRDefault="000F4B1B" w:rsidP="000F4B1B">
            <w:pPr>
              <w:rPr>
                <w:rFonts w:asciiTheme="majorHAnsi" w:hAnsiTheme="majorHAnsi" w:cs="Open Sans Light"/>
              </w:rPr>
            </w:pPr>
          </w:p>
        </w:tc>
        <w:tc>
          <w:tcPr>
            <w:tcW w:w="5947" w:type="dxa"/>
          </w:tcPr>
          <w:p w14:paraId="335312D1" w14:textId="77777777" w:rsidR="000F4B1B" w:rsidRPr="00E36EC1" w:rsidRDefault="000F4B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</w:p>
        </w:tc>
      </w:tr>
      <w:tr w:rsidR="000F4B1B" w:rsidRPr="00E36EC1" w14:paraId="3228D380" w14:textId="77777777" w:rsidTr="0005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Pr="00E36EC1" w:rsidRDefault="000F4B1B" w:rsidP="00591903">
            <w:pPr>
              <w:rPr>
                <w:rFonts w:asciiTheme="majorHAnsi" w:hAnsiTheme="majorHAnsi" w:cs="Open Sans Light"/>
              </w:rPr>
            </w:pPr>
          </w:p>
        </w:tc>
        <w:sdt>
          <w:sdtPr>
            <w:rPr>
              <w:rFonts w:asciiTheme="majorHAnsi" w:hAnsiTheme="majorHAnsi" w:cs="Open Sans Light"/>
            </w:r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160E0029" w14:textId="75F5346A" w:rsidR="000F4B1B" w:rsidRPr="00E36EC1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tc>
          </w:sdtContent>
        </w:sdt>
      </w:tr>
      <w:tr w:rsidR="00F74139" w:rsidRPr="00E36EC1" w14:paraId="7DC68C3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486DDD7C" w14:textId="2862F69C" w:rsidR="00F74139" w:rsidRPr="00E36EC1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Dane rejestrowe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NIP"/>
              <w:tag w:val="NIP"/>
              <w:id w:val="-36831548"/>
              <w:placeholder>
                <w:docPart w:val="6B268615D40644898DE1BDE71B292A30"/>
              </w:placeholder>
              <w:showingPlcHdr/>
              <w15:appearance w15:val="tags"/>
            </w:sdtPr>
            <w:sdtEndPr/>
            <w:sdtContent>
              <w:p w14:paraId="39D6BABC" w14:textId="5933D214" w:rsidR="00F74139" w:rsidRPr="00E36EC1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F74139" w:rsidRPr="00E36EC1" w14:paraId="225E1F3E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13ABA7E1" w14:textId="77777777" w:rsidR="00F74139" w:rsidRPr="00E36EC1" w:rsidRDefault="00F74139" w:rsidP="00591903">
            <w:pPr>
              <w:rPr>
                <w:rFonts w:asciiTheme="majorHAnsi" w:hAnsiTheme="majorHAnsi" w:cs="Open Sans Light"/>
              </w:rPr>
            </w:pPr>
          </w:p>
        </w:tc>
        <w:sdt>
          <w:sdtPr>
            <w:rPr>
              <w:rFonts w:asciiTheme="majorHAnsi" w:hAnsiTheme="majorHAnsi" w:cs="Open Sans Light"/>
            </w:rPr>
            <w:alias w:val="REGON"/>
            <w:tag w:val="REGON"/>
            <w:id w:val="-743487194"/>
            <w:placeholder>
              <w:docPart w:val="6B268615D40644898DE1BDE71B292A30"/>
            </w:placeholder>
            <w:showingPlcHdr/>
            <w15:appearance w15:val="tags"/>
          </w:sdtPr>
          <w:sdtEndPr/>
          <w:sdtContent>
            <w:tc>
              <w:tcPr>
                <w:tcW w:w="5947" w:type="dxa"/>
              </w:tcPr>
              <w:p w14:paraId="3B540C06" w14:textId="44A2CE9C" w:rsidR="00F74139" w:rsidRPr="00E36EC1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tc>
          </w:sdtContent>
        </w:sdt>
      </w:tr>
      <w:tr w:rsidR="00F74139" w:rsidRPr="00E36EC1" w14:paraId="3E231D8A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6266F12" w14:textId="77777777" w:rsidR="00F74139" w:rsidRPr="00E36EC1" w:rsidRDefault="00F74139" w:rsidP="00591903">
            <w:pPr>
              <w:rPr>
                <w:rFonts w:asciiTheme="majorHAnsi" w:hAnsiTheme="majorHAnsi" w:cs="Open Sans Light"/>
              </w:rPr>
            </w:pPr>
          </w:p>
        </w:tc>
        <w:sdt>
          <w:sdtPr>
            <w:rPr>
              <w:rFonts w:asciiTheme="majorHAnsi" w:hAnsiTheme="majorHAnsi" w:cs="Open Sans Light"/>
            </w:rPr>
            <w:alias w:val="KRS"/>
            <w:tag w:val="KRS"/>
            <w:id w:val="-600410532"/>
            <w:placeholder>
              <w:docPart w:val="6B268615D40644898DE1BDE71B292A30"/>
            </w:placeholder>
            <w:showingPlcHdr/>
            <w15:appearance w15:val="tags"/>
          </w:sdtPr>
          <w:sdtEndPr/>
          <w:sdtContent>
            <w:tc>
              <w:tcPr>
                <w:tcW w:w="5947" w:type="dxa"/>
              </w:tcPr>
              <w:p w14:paraId="0B7FBA84" w14:textId="7E525CDF" w:rsidR="00F74139" w:rsidRPr="00E36EC1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tc>
          </w:sdtContent>
        </w:sdt>
      </w:tr>
      <w:tr w:rsidR="00E70901" w:rsidRPr="00E36EC1" w14:paraId="6E5F9BE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4FE3CF3" w14:textId="0F016C29" w:rsidR="00E70901" w:rsidRPr="00E36EC1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Telefon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id w:val="-1838834053"/>
              <w:placeholder>
                <w:docPart w:val="DefaultPlaceholder_-1854013440"/>
              </w:placeholder>
              <w:showingPlcHdr/>
            </w:sdtPr>
            <w:sdtEndPr/>
            <w:sdtContent>
              <w:p w14:paraId="687512D0" w14:textId="3BE542F1" w:rsidR="00E70901" w:rsidRPr="00E36EC1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7D58EA77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89DBB4D" w14:textId="724FC85F" w:rsidR="00E70901" w:rsidRPr="00E36EC1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Adres e-mail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id w:val="663981630"/>
              <w:placeholder>
                <w:docPart w:val="DefaultPlaceholder_-1854013440"/>
              </w:placeholder>
              <w:showingPlcHdr/>
            </w:sdtPr>
            <w:sdtEndPr/>
            <w:sdtContent>
              <w:p w14:paraId="162750F1" w14:textId="1E0EEBD2" w:rsidR="00E70901" w:rsidRPr="00E36EC1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C72712" w:rsidRPr="00E36EC1" w14:paraId="250B924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5727CAEB" w14:textId="16EB89EC" w:rsidR="00C72712" w:rsidRPr="00E36EC1" w:rsidRDefault="00C72712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Osoba / osoby  uprawnione do reprezentacji Wnioskodawcy i podpisania umowy z Funduszem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Imię i nazwisko, stanowisko, telefon, e-mail"/>
              <w:tag w:val="Imię i nazwisko, stanowisko, telefon, e-mail"/>
              <w:id w:val="226041578"/>
              <w:placeholder>
                <w:docPart w:val="05B510482B1541C6BB6A7CBA22B0A696"/>
              </w:placeholder>
              <w:showingPlcHdr/>
            </w:sdtPr>
            <w:sdtEndPr/>
            <w:sdtContent>
              <w:p w14:paraId="2CA08498" w14:textId="0D41FC2D" w:rsidR="00C72712" w:rsidRPr="00E36EC1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C72712" w:rsidRPr="00E36EC1" w14:paraId="1BB0AA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49DA75BB" w14:textId="77777777" w:rsidR="00C72712" w:rsidRPr="00E36EC1" w:rsidRDefault="00C72712" w:rsidP="00591903">
            <w:pPr>
              <w:rPr>
                <w:rFonts w:asciiTheme="majorHAnsi" w:hAnsiTheme="majorHAnsi" w:cs="Open Sans Light"/>
              </w:rPr>
            </w:pP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Imię i nazwisko, stanowisko, telefon, e-mail"/>
              <w:tag w:val="Imię i nazwisko, stanowisko, telefon, e-mail"/>
              <w:id w:val="1441107798"/>
              <w:placeholder>
                <w:docPart w:val="CFE46375A5BF41A08A8E8A7351CF89AC"/>
              </w:placeholder>
              <w:showingPlcHdr/>
            </w:sdtPr>
            <w:sdtEndPr/>
            <w:sdtContent>
              <w:p w14:paraId="5CE36BEF" w14:textId="581D7E86" w:rsidR="00C72712" w:rsidRPr="00E36EC1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C72712" w:rsidRPr="00E36EC1" w14:paraId="50E59CE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333543F" w14:textId="77777777" w:rsidR="00C72712" w:rsidRPr="00E36EC1" w:rsidRDefault="00C72712" w:rsidP="00591903">
            <w:pPr>
              <w:rPr>
                <w:rFonts w:asciiTheme="majorHAnsi" w:hAnsiTheme="majorHAnsi" w:cs="Open Sans Light"/>
              </w:rPr>
            </w:pP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Imię i nazwisko, stanowisko, telefon, e-mail"/>
              <w:tag w:val="Imię i nazwisko, stanowisko, telefon, e-mail"/>
              <w:id w:val="662899576"/>
              <w:placeholder>
                <w:docPart w:val="22E3096235FA4575900793F38F46055B"/>
              </w:placeholder>
              <w:showingPlcHdr/>
            </w:sdtPr>
            <w:sdtEndPr/>
            <w:sdtContent>
              <w:p w14:paraId="6333AFA1" w14:textId="401F8585" w:rsidR="00C72712" w:rsidRPr="00E36EC1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3130456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7F7D6E8" w14:textId="3751AD1A" w:rsidR="00E70901" w:rsidRPr="00E36EC1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Skarbnik</w:t>
            </w:r>
            <w:r w:rsidR="00D024F7" w:rsidRPr="00E36EC1">
              <w:rPr>
                <w:rFonts w:asciiTheme="majorHAnsi" w:hAnsiTheme="majorHAnsi" w:cs="Open Sans Light"/>
              </w:rPr>
              <w:t xml:space="preserve"> (jeśli dotyczy)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Imię i nazwisko, stanowisko, telefon, e-mail"/>
              <w:tag w:val="Imię i nazwisko, stanowisko, telefon, e-mail"/>
              <w:id w:val="-1741552336"/>
              <w:placeholder>
                <w:docPart w:val="DFEC798EF1CA46ADA49E3E69C0655EEE"/>
              </w:placeholder>
              <w:showingPlcHdr/>
            </w:sdtPr>
            <w:sdtEndPr/>
            <w:sdtContent>
              <w:p w14:paraId="09FC5AB3" w14:textId="1410A5A2" w:rsidR="00E70901" w:rsidRPr="00E36EC1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4DDC00FF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3E2E84B" w14:textId="2C758DE2" w:rsidR="00E70901" w:rsidRPr="00E36EC1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Osoba do kontaktowania się w sprawach Wniosku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Imię i nazwisko, stanowisko, telefon, e-mail"/>
              <w:tag w:val="Imię i nazwisko, stanowisko, telefon, e-mail"/>
              <w:id w:val="936408785"/>
              <w:placeholder>
                <w:docPart w:val="1E832E7F625548CFAB8C5E7188E604A6"/>
              </w:placeholder>
              <w:showingPlcHdr/>
            </w:sdtPr>
            <w:sdtEndPr/>
            <w:sdtContent>
              <w:p w14:paraId="52F64C5A" w14:textId="1C7DE761" w:rsidR="00E70901" w:rsidRPr="00E36EC1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3C30BE" w:rsidRPr="00E36EC1" w14:paraId="3795F0EB" w14:textId="77777777" w:rsidTr="00BA0C7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2"/>
          </w:tcPr>
          <w:p w14:paraId="754A1F0B" w14:textId="53293C78" w:rsidR="003C30BE" w:rsidRPr="00E36EC1" w:rsidRDefault="003C30BE" w:rsidP="00591903">
            <w:pPr>
              <w:rPr>
                <w:rFonts w:asciiTheme="majorHAnsi" w:hAnsiTheme="majorHAnsi" w:cs="Open Sans Light"/>
                <w:color w:val="935309" w:themeColor="accent2" w:themeShade="80"/>
              </w:rPr>
            </w:pPr>
            <w:r w:rsidRPr="00E36EC1">
              <w:rPr>
                <w:rFonts w:asciiTheme="majorHAnsi" w:hAnsiTheme="majorHAnsi" w:cs="Open Sans Light"/>
                <w:color w:val="935309" w:themeColor="accent2" w:themeShade="80"/>
              </w:rPr>
              <w:t>pkt. od 10 do 13 wypełnić tylko w przypadku projektu partnerskiego</w:t>
            </w:r>
          </w:p>
        </w:tc>
      </w:tr>
      <w:tr w:rsidR="003C30BE" w:rsidRPr="00E36EC1" w14:paraId="1D4443C6" w14:textId="77777777" w:rsidTr="003C30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9386448" w14:textId="463EE83B" w:rsidR="003C30BE" w:rsidRPr="00E36EC1" w:rsidRDefault="003C30BE" w:rsidP="003C30BE">
            <w:pPr>
              <w:pStyle w:val="Akapitzlist"/>
              <w:numPr>
                <w:ilvl w:val="0"/>
                <w:numId w:val="22"/>
              </w:numPr>
              <w:ind w:left="309" w:hanging="3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Nazwa Partnera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id w:val="1652325094"/>
              <w:placeholder>
                <w:docPart w:val="89E92F55A01F4AB6822BEDE91BBA68F1"/>
              </w:placeholder>
              <w:showingPlcHdr/>
            </w:sdtPr>
            <w:sdtEndPr/>
            <w:sdtContent>
              <w:p w14:paraId="436BE530" w14:textId="77777777" w:rsidR="003C30BE" w:rsidRPr="00E36EC1" w:rsidRDefault="003C30BE" w:rsidP="00261A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3C30BE" w:rsidRPr="00E36EC1" w14:paraId="03EE3544" w14:textId="77777777" w:rsidTr="003C30B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5EE8B488" w14:textId="538388FE" w:rsidR="003C30BE" w:rsidRPr="00E36EC1" w:rsidRDefault="003C30BE" w:rsidP="003C30BE">
            <w:pPr>
              <w:pStyle w:val="Akapitzlist"/>
              <w:numPr>
                <w:ilvl w:val="0"/>
                <w:numId w:val="22"/>
              </w:numPr>
              <w:ind w:left="309" w:hanging="328"/>
              <w:rPr>
                <w:rFonts w:asciiTheme="majorHAnsi" w:hAnsiTheme="majorHAnsi" w:cs="Open Sans Light"/>
                <w:color w:val="536142" w:themeColor="accent1" w:themeShade="80"/>
              </w:rPr>
            </w:pPr>
            <w:r w:rsidRPr="00E36EC1">
              <w:rPr>
                <w:rFonts w:asciiTheme="majorHAnsi" w:hAnsiTheme="majorHAnsi" w:cs="Open Sans Light"/>
              </w:rPr>
              <w:t>Adres siedziby Partnera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powiat, gmina"/>
              <w:tag w:val="powiat"/>
              <w:id w:val="483362518"/>
              <w:placeholder>
                <w:docPart w:val="DF780FB5DA46435F81F1BE795F37856A"/>
              </w:placeholder>
              <w:showingPlcHdr/>
            </w:sdtPr>
            <w:sdtEndPr/>
            <w:sdtContent>
              <w:p w14:paraId="2062A8B0" w14:textId="77777777" w:rsidR="003C30BE" w:rsidRPr="00E36EC1" w:rsidRDefault="003C30BE" w:rsidP="00261A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3C30BE" w:rsidRPr="00E36EC1" w14:paraId="7174AA9F" w14:textId="77777777" w:rsidTr="003C30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647E368F" w14:textId="77777777" w:rsidR="003C30BE" w:rsidRPr="00E36EC1" w:rsidRDefault="003C30BE" w:rsidP="00261AAF">
            <w:pPr>
              <w:rPr>
                <w:rFonts w:asciiTheme="majorHAnsi" w:hAnsiTheme="majorHAnsi" w:cs="Open Sans Light"/>
              </w:rPr>
            </w:pPr>
          </w:p>
        </w:tc>
        <w:tc>
          <w:tcPr>
            <w:tcW w:w="5947" w:type="dxa"/>
          </w:tcPr>
          <w:p w14:paraId="59000961" w14:textId="77777777" w:rsidR="003C30BE" w:rsidRPr="00E36EC1" w:rsidRDefault="003C30BE" w:rsidP="0026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</w:p>
        </w:tc>
      </w:tr>
      <w:tr w:rsidR="003C30BE" w:rsidRPr="00E36EC1" w14:paraId="1962CAE3" w14:textId="77777777" w:rsidTr="003C30BE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23C2948B" w14:textId="77777777" w:rsidR="003C30BE" w:rsidRPr="00E36EC1" w:rsidRDefault="003C30BE" w:rsidP="00261AAF">
            <w:pPr>
              <w:rPr>
                <w:rFonts w:asciiTheme="majorHAnsi" w:hAnsiTheme="majorHAnsi" w:cs="Open Sans Light"/>
              </w:rPr>
            </w:pPr>
          </w:p>
        </w:tc>
        <w:sdt>
          <w:sdtPr>
            <w:rPr>
              <w:rFonts w:asciiTheme="majorHAnsi" w:hAnsiTheme="majorHAnsi" w:cs="Open Sans Light"/>
            </w:rPr>
            <w:alias w:val="kod pocztowy, miejscowość, ulica, nr budynku"/>
            <w:tag w:val="kod pocztowy, miejscowość"/>
            <w:id w:val="604319206"/>
            <w:placeholder>
              <w:docPart w:val="6D68608546474144830BB4A993557251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7AC958DB" w14:textId="77777777" w:rsidR="003C30BE" w:rsidRPr="00E36EC1" w:rsidRDefault="003C30BE" w:rsidP="00261A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tc>
          </w:sdtContent>
        </w:sdt>
      </w:tr>
      <w:tr w:rsidR="003C30BE" w:rsidRPr="00E36EC1" w14:paraId="007A0B63" w14:textId="77777777" w:rsidTr="003C30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E0E2DB8" w14:textId="7A3D04F6" w:rsidR="003C30BE" w:rsidRPr="00E36EC1" w:rsidRDefault="003C30BE" w:rsidP="003C30BE">
            <w:pPr>
              <w:pStyle w:val="Akapitzlist"/>
              <w:numPr>
                <w:ilvl w:val="0"/>
                <w:numId w:val="22"/>
              </w:numPr>
              <w:ind w:left="309" w:hanging="3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Dane rejestrowe Partnera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alias w:val="NIP"/>
              <w:tag w:val="NIP"/>
              <w:id w:val="508332553"/>
              <w:placeholder>
                <w:docPart w:val="30831A8FEE3946F6B338BDA56FCD95CC"/>
              </w:placeholder>
              <w:showingPlcHdr/>
              <w15:appearance w15:val="tags"/>
            </w:sdtPr>
            <w:sdtEndPr/>
            <w:sdtContent>
              <w:p w14:paraId="00FCE216" w14:textId="77777777" w:rsidR="003C30BE" w:rsidRPr="00E36EC1" w:rsidRDefault="003C30BE" w:rsidP="00261A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3C30BE" w:rsidRPr="00E36EC1" w14:paraId="700BBA01" w14:textId="77777777" w:rsidTr="003C30B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65137A94" w14:textId="77777777" w:rsidR="003C30BE" w:rsidRPr="00E36EC1" w:rsidRDefault="003C30BE" w:rsidP="00261AAF">
            <w:pPr>
              <w:rPr>
                <w:rFonts w:asciiTheme="majorHAnsi" w:hAnsiTheme="majorHAnsi" w:cs="Open Sans Light"/>
              </w:rPr>
            </w:pPr>
          </w:p>
        </w:tc>
        <w:sdt>
          <w:sdtPr>
            <w:rPr>
              <w:rFonts w:asciiTheme="majorHAnsi" w:hAnsiTheme="majorHAnsi" w:cs="Open Sans Light"/>
            </w:rPr>
            <w:alias w:val="REGON"/>
            <w:tag w:val="REGON"/>
            <w:id w:val="-329753536"/>
            <w:placeholder>
              <w:docPart w:val="30831A8FEE3946F6B338BDA56FCD95CC"/>
            </w:placeholder>
            <w:showingPlcHdr/>
            <w15:appearance w15:val="tags"/>
          </w:sdtPr>
          <w:sdtEndPr/>
          <w:sdtContent>
            <w:tc>
              <w:tcPr>
                <w:tcW w:w="5947" w:type="dxa"/>
              </w:tcPr>
              <w:p w14:paraId="37526C26" w14:textId="77777777" w:rsidR="003C30BE" w:rsidRPr="00E36EC1" w:rsidRDefault="003C30BE" w:rsidP="00261A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tc>
          </w:sdtContent>
        </w:sdt>
      </w:tr>
      <w:tr w:rsidR="003C30BE" w:rsidRPr="00E36EC1" w14:paraId="2B1F04EC" w14:textId="77777777" w:rsidTr="003C30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CEBAE27" w14:textId="77777777" w:rsidR="003C30BE" w:rsidRPr="00E36EC1" w:rsidRDefault="003C30BE" w:rsidP="00261AAF">
            <w:pPr>
              <w:rPr>
                <w:rFonts w:asciiTheme="majorHAnsi" w:hAnsiTheme="majorHAnsi" w:cs="Open Sans Light"/>
              </w:rPr>
            </w:pPr>
          </w:p>
        </w:tc>
        <w:sdt>
          <w:sdtPr>
            <w:rPr>
              <w:rFonts w:asciiTheme="majorHAnsi" w:hAnsiTheme="majorHAnsi" w:cs="Open Sans Light"/>
            </w:rPr>
            <w:alias w:val="KRS"/>
            <w:tag w:val="KRS"/>
            <w:id w:val="1771043893"/>
            <w:placeholder>
              <w:docPart w:val="30831A8FEE3946F6B338BDA56FCD95CC"/>
            </w:placeholder>
            <w:showingPlcHdr/>
            <w15:appearance w15:val="tags"/>
          </w:sdtPr>
          <w:sdtEndPr/>
          <w:sdtContent>
            <w:tc>
              <w:tcPr>
                <w:tcW w:w="5947" w:type="dxa"/>
              </w:tcPr>
              <w:p w14:paraId="4884D653" w14:textId="77777777" w:rsidR="003C30BE" w:rsidRPr="00E36EC1" w:rsidRDefault="003C30BE" w:rsidP="00261A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tc>
          </w:sdtContent>
        </w:sdt>
      </w:tr>
      <w:tr w:rsidR="003C30BE" w:rsidRPr="00E36EC1" w14:paraId="6327FB3F" w14:textId="77777777" w:rsidTr="003C30B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600C923F" w14:textId="26C58B4E" w:rsidR="003C30BE" w:rsidRPr="00E36EC1" w:rsidRDefault="003C30BE" w:rsidP="003C30BE">
            <w:pPr>
              <w:pStyle w:val="Akapitzlist"/>
              <w:numPr>
                <w:ilvl w:val="0"/>
                <w:numId w:val="22"/>
              </w:numPr>
              <w:ind w:left="309" w:hanging="3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Telefon kontaktowy do Partnera</w:t>
            </w:r>
          </w:p>
        </w:tc>
        <w:tc>
          <w:tcPr>
            <w:tcW w:w="5947" w:type="dxa"/>
          </w:tcPr>
          <w:sdt>
            <w:sdtPr>
              <w:rPr>
                <w:rFonts w:asciiTheme="majorHAnsi" w:hAnsiTheme="majorHAnsi" w:cs="Open Sans Light"/>
              </w:rPr>
              <w:id w:val="-374699400"/>
              <w:placeholder>
                <w:docPart w:val="89E92F55A01F4AB6822BEDE91BBA68F1"/>
              </w:placeholder>
              <w:showingPlcHdr/>
            </w:sdtPr>
            <w:sdtEndPr/>
            <w:sdtContent>
              <w:p w14:paraId="5D5363C9" w14:textId="77777777" w:rsidR="003C30BE" w:rsidRPr="00E36EC1" w:rsidRDefault="003C30BE" w:rsidP="00261A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</w:tbl>
    <w:p w14:paraId="13BD25D6" w14:textId="77777777" w:rsidR="003C30BE" w:rsidRPr="00E36EC1" w:rsidRDefault="003C30BE" w:rsidP="003C30BE">
      <w:pPr>
        <w:pStyle w:val="Nagwek1"/>
        <w:ind w:left="426"/>
        <w:rPr>
          <w:rFonts w:asciiTheme="majorHAnsi" w:hAnsiTheme="majorHAnsi" w:cs="Open Sans Light"/>
        </w:rPr>
      </w:pPr>
    </w:p>
    <w:p w14:paraId="5E24D71E" w14:textId="77777777" w:rsidR="003C30BE" w:rsidRPr="00E36EC1" w:rsidRDefault="003C30BE" w:rsidP="003C30BE">
      <w:pPr>
        <w:pStyle w:val="Nagwek1"/>
        <w:ind w:left="426"/>
        <w:rPr>
          <w:rFonts w:asciiTheme="majorHAnsi" w:hAnsiTheme="majorHAnsi" w:cs="Open Sans Light"/>
        </w:rPr>
      </w:pPr>
    </w:p>
    <w:p w14:paraId="0D6F85D5" w14:textId="77777777" w:rsidR="003C30BE" w:rsidRPr="00E36EC1" w:rsidRDefault="003C30BE" w:rsidP="003C30BE">
      <w:pPr>
        <w:pStyle w:val="Nagwek1"/>
        <w:ind w:left="426"/>
        <w:rPr>
          <w:rFonts w:asciiTheme="majorHAnsi" w:hAnsiTheme="majorHAnsi" w:cs="Open Sans Light"/>
        </w:rPr>
      </w:pPr>
    </w:p>
    <w:p w14:paraId="1C5CCDC4" w14:textId="037DFF70" w:rsidR="00E70901" w:rsidRPr="00E36EC1" w:rsidRDefault="00C72712" w:rsidP="00FF69ED">
      <w:pPr>
        <w:pStyle w:val="Nagwek1"/>
        <w:numPr>
          <w:ilvl w:val="0"/>
          <w:numId w:val="21"/>
        </w:numPr>
        <w:ind w:left="426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 xml:space="preserve">Dane </w:t>
      </w:r>
      <w:r w:rsidR="00912575" w:rsidRPr="00E36EC1">
        <w:rPr>
          <w:rFonts w:asciiTheme="majorHAnsi" w:hAnsiTheme="majorHAnsi" w:cs="Open Sans Light"/>
        </w:rPr>
        <w:t xml:space="preserve">finansowe </w:t>
      </w:r>
      <w:r w:rsidRPr="00E36EC1">
        <w:rPr>
          <w:rFonts w:asciiTheme="majorHAnsi" w:hAnsiTheme="majorHAnsi" w:cs="Open Sans Light"/>
        </w:rPr>
        <w:t>o zadaniu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4248"/>
        <w:gridCol w:w="5245"/>
      </w:tblGrid>
      <w:tr w:rsidR="00E70901" w:rsidRPr="00E36EC1" w14:paraId="6B4C9EF8" w14:textId="77777777" w:rsidTr="0045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F4E8AC8" w14:textId="6F025780" w:rsidR="00E70901" w:rsidRPr="00E36EC1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Koszt całkowity (zł)</w:t>
            </w:r>
          </w:p>
        </w:tc>
        <w:tc>
          <w:tcPr>
            <w:tcW w:w="5245" w:type="dxa"/>
          </w:tcPr>
          <w:sdt>
            <w:sdtPr>
              <w:rPr>
                <w:rFonts w:asciiTheme="majorHAnsi" w:hAnsiTheme="majorHAnsi" w:cs="Open Sans Light"/>
              </w:rPr>
              <w:id w:val="1675691216"/>
              <w:placeholder>
                <w:docPart w:val="7365D19A785A4E24958D7BF862A03F92"/>
              </w:placeholder>
              <w:showingPlcHdr/>
            </w:sdtPr>
            <w:sdtEndPr/>
            <w:sdtContent>
              <w:p w14:paraId="732EF3D1" w14:textId="738F6EEA" w:rsidR="00E70901" w:rsidRPr="00E36EC1" w:rsidRDefault="00033208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780ABAE5" w14:textId="77777777" w:rsidTr="0045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57B8EA5" w14:textId="1F4C4F82" w:rsidR="00E70901" w:rsidRPr="00E36EC1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Koszt kwalifikowany (zł)</w:t>
            </w:r>
            <w:r w:rsidR="00342BA5" w:rsidRPr="00E36EC1">
              <w:rPr>
                <w:rFonts w:asciiTheme="majorHAnsi" w:hAnsiTheme="majorHAnsi" w:cs="Open Sans Light"/>
              </w:rPr>
              <w:t xml:space="preserve"> </w:t>
            </w:r>
          </w:p>
        </w:tc>
        <w:tc>
          <w:tcPr>
            <w:tcW w:w="5245" w:type="dxa"/>
          </w:tcPr>
          <w:sdt>
            <w:sdtPr>
              <w:rPr>
                <w:rFonts w:asciiTheme="majorHAnsi" w:hAnsiTheme="majorHAnsi" w:cs="Open Sans Light"/>
              </w:rPr>
              <w:id w:val="-754974483"/>
              <w:placeholder>
                <w:docPart w:val="DefaultPlaceholder_-1854013440"/>
              </w:placeholder>
              <w:showingPlcHdr/>
            </w:sdtPr>
            <w:sdtEndPr/>
            <w:sdtContent>
              <w:p w14:paraId="201C4834" w14:textId="0FD070A3" w:rsidR="00E70901" w:rsidRPr="00E36EC1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7BA22586" w14:textId="77777777" w:rsidTr="0045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CDC76B2" w14:textId="38FD78D7" w:rsidR="00E70901" w:rsidRPr="00E36EC1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Możliwość odliczenia podatku VAT</w:t>
            </w:r>
          </w:p>
        </w:tc>
        <w:tc>
          <w:tcPr>
            <w:tcW w:w="5245" w:type="dxa"/>
          </w:tcPr>
          <w:sdt>
            <w:sdtPr>
              <w:rPr>
                <w:rFonts w:asciiTheme="majorHAnsi" w:hAnsiTheme="majorHAnsi" w:cs="Open Sans Light"/>
              </w:rPr>
              <w:id w:val="802358040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</w:comboBox>
            </w:sdtPr>
            <w:sdtEndPr/>
            <w:sdtContent>
              <w:p w14:paraId="40C25E22" w14:textId="357639AE" w:rsidR="00E70901" w:rsidRPr="00E36EC1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Wybierz element.</w:t>
                </w:r>
              </w:p>
            </w:sdtContent>
          </w:sdt>
        </w:tc>
      </w:tr>
      <w:tr w:rsidR="00E70901" w:rsidRPr="00E36EC1" w14:paraId="6AB0C0A6" w14:textId="77777777" w:rsidTr="0045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6868A75" w14:textId="23350BBF" w:rsidR="00E70901" w:rsidRPr="00E36EC1" w:rsidRDefault="00912575" w:rsidP="00AE3B2E">
            <w:pPr>
              <w:pStyle w:val="Akapitzlist"/>
              <w:numPr>
                <w:ilvl w:val="0"/>
                <w:numId w:val="23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Wnioskowana kwota dotacji (zł)</w:t>
            </w:r>
            <w:r w:rsidR="00342BA5" w:rsidRPr="00E36EC1">
              <w:rPr>
                <w:rFonts w:asciiTheme="majorHAnsi" w:hAnsiTheme="majorHAnsi" w:cs="Open Sans Light"/>
              </w:rPr>
              <w:t xml:space="preserve"> </w:t>
            </w:r>
          </w:p>
        </w:tc>
        <w:tc>
          <w:tcPr>
            <w:tcW w:w="5245" w:type="dxa"/>
          </w:tcPr>
          <w:sdt>
            <w:sdtPr>
              <w:rPr>
                <w:rFonts w:asciiTheme="majorHAnsi" w:hAnsiTheme="majorHAnsi" w:cs="Open Sans Light"/>
              </w:rPr>
              <w:id w:val="2688228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27A58E2" w14:textId="5C61E6CD" w:rsidR="00E70901" w:rsidRPr="00E36EC1" w:rsidRDefault="00912575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 tutaj, aby wprowadzić tekst.</w:t>
                </w:r>
              </w:p>
            </w:sdtContent>
          </w:sdt>
        </w:tc>
      </w:tr>
      <w:tr w:rsidR="00E70901" w:rsidRPr="00E36EC1" w14:paraId="186D735F" w14:textId="77777777" w:rsidTr="0045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4E19D08" w14:textId="10EF04E2" w:rsidR="00E70901" w:rsidRPr="00E36EC1" w:rsidRDefault="000372ED" w:rsidP="00AE3B2E">
            <w:pPr>
              <w:pStyle w:val="Akapitzlist"/>
              <w:numPr>
                <w:ilvl w:val="0"/>
                <w:numId w:val="23"/>
              </w:numPr>
              <w:ind w:left="209" w:hanging="228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 xml:space="preserve">Wnioskowana forma dofinansowania  </w:t>
            </w:r>
            <w:r w:rsidR="00912575" w:rsidRPr="00E36EC1">
              <w:rPr>
                <w:rFonts w:asciiTheme="majorHAnsi" w:hAnsiTheme="majorHAnsi" w:cs="Open Sans Light"/>
              </w:rPr>
              <w:t xml:space="preserve"> </w:t>
            </w:r>
          </w:p>
        </w:tc>
        <w:tc>
          <w:tcPr>
            <w:tcW w:w="5245" w:type="dxa"/>
          </w:tcPr>
          <w:p w14:paraId="5F316B23" w14:textId="33EA9C64" w:rsidR="0005065C" w:rsidRPr="00E36EC1" w:rsidRDefault="00033208" w:rsidP="0005065C">
            <w:pPr>
              <w:tabs>
                <w:tab w:val="left" w:pos="4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sdt>
              <w:sdtPr>
                <w:rPr>
                  <w:rFonts w:asciiTheme="majorHAnsi" w:hAnsiTheme="majorHAnsi" w:cs="Open Sans Light"/>
                  <w:color w:val="0D0D0D" w:themeColor="text1" w:themeTint="F2"/>
                </w:rPr>
                <w:id w:val="-19304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5C"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sdtContent>
            </w:sdt>
            <w:r w:rsidR="0005065C" w:rsidRPr="00E36EC1">
              <w:rPr>
                <w:rFonts w:asciiTheme="majorHAnsi" w:hAnsiTheme="majorHAnsi" w:cs="Open Sans Light"/>
                <w:color w:val="0D0D0D" w:themeColor="text1" w:themeTint="F2"/>
              </w:rPr>
              <w:tab/>
              <w:t>zaliczka</w:t>
            </w:r>
          </w:p>
          <w:p w14:paraId="19FFC8F0" w14:textId="46277CB6" w:rsidR="0005065C" w:rsidRPr="00E36EC1" w:rsidRDefault="00033208" w:rsidP="0005065C">
            <w:pPr>
              <w:tabs>
                <w:tab w:val="left" w:pos="4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sdt>
              <w:sdtPr>
                <w:rPr>
                  <w:rFonts w:asciiTheme="majorHAnsi" w:hAnsiTheme="majorHAnsi" w:cs="Open Sans Light"/>
                  <w:color w:val="0D0D0D" w:themeColor="text1" w:themeTint="F2"/>
                </w:rPr>
                <w:id w:val="70344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5C"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sdtContent>
            </w:sdt>
            <w:r w:rsidR="0005065C" w:rsidRPr="00E36EC1">
              <w:rPr>
                <w:rFonts w:asciiTheme="majorHAnsi" w:hAnsiTheme="majorHAnsi" w:cs="Open Sans Light"/>
                <w:color w:val="0D0D0D" w:themeColor="text1" w:themeTint="F2"/>
              </w:rPr>
              <w:tab/>
            </w:r>
            <w:r w:rsidR="0005065C" w:rsidRPr="00E36EC1">
              <w:rPr>
                <w:rFonts w:asciiTheme="majorHAnsi" w:hAnsiTheme="majorHAnsi" w:cs="Open Sans Light"/>
                <w:color w:val="000000"/>
                <w:szCs w:val="20"/>
              </w:rPr>
              <w:t xml:space="preserve">zapłata za </w:t>
            </w:r>
            <w:r w:rsidR="0005065C" w:rsidRPr="00E36EC1">
              <w:rPr>
                <w:rFonts w:asciiTheme="majorHAnsi" w:hAnsiTheme="majorHAnsi" w:cs="Open Sans Light"/>
                <w:color w:val="000000"/>
                <w:sz w:val="18"/>
                <w:szCs w:val="18"/>
              </w:rPr>
              <w:t>dokumenty księgowe</w:t>
            </w:r>
            <w:r w:rsidR="0005065C" w:rsidRPr="00E36EC1">
              <w:rPr>
                <w:rFonts w:asciiTheme="majorHAnsi" w:hAnsiTheme="majorHAnsi" w:cs="Open Sans Light"/>
                <w:color w:val="000000"/>
                <w:szCs w:val="20"/>
              </w:rPr>
              <w:t xml:space="preserve"> na konto </w:t>
            </w:r>
            <w:r w:rsidR="004522CF" w:rsidRPr="00E36EC1">
              <w:rPr>
                <w:rFonts w:asciiTheme="majorHAnsi" w:hAnsiTheme="majorHAnsi" w:cs="Open Sans Light"/>
                <w:color w:val="000000"/>
                <w:szCs w:val="20"/>
              </w:rPr>
              <w:t>w</w:t>
            </w:r>
            <w:r w:rsidR="0005065C" w:rsidRPr="00E36EC1">
              <w:rPr>
                <w:rFonts w:asciiTheme="majorHAnsi" w:hAnsiTheme="majorHAnsi" w:cs="Open Sans Light"/>
                <w:color w:val="000000"/>
                <w:szCs w:val="20"/>
              </w:rPr>
              <w:t>ykonawcy</w:t>
            </w:r>
          </w:p>
          <w:p w14:paraId="2E51EFE8" w14:textId="5AD82452" w:rsidR="0005065C" w:rsidRPr="00E36EC1" w:rsidRDefault="00033208" w:rsidP="0005065C">
            <w:pPr>
              <w:tabs>
                <w:tab w:val="left" w:pos="4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sdt>
              <w:sdtPr>
                <w:rPr>
                  <w:rFonts w:asciiTheme="majorHAnsi" w:hAnsiTheme="majorHAnsi" w:cs="Open Sans Light"/>
                  <w:color w:val="0D0D0D" w:themeColor="text1" w:themeTint="F2"/>
                </w:rPr>
                <w:id w:val="1609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5C"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sdtContent>
            </w:sdt>
            <w:r w:rsidR="0005065C" w:rsidRPr="00E36EC1">
              <w:rPr>
                <w:rFonts w:asciiTheme="majorHAnsi" w:hAnsiTheme="majorHAnsi" w:cs="Open Sans Light"/>
                <w:color w:val="0D0D0D" w:themeColor="text1" w:themeTint="F2"/>
              </w:rPr>
              <w:tab/>
            </w:r>
            <w:r w:rsidR="0005065C" w:rsidRPr="00E36EC1">
              <w:rPr>
                <w:rFonts w:asciiTheme="majorHAnsi" w:hAnsiTheme="majorHAnsi" w:cs="Open Sans Light"/>
                <w:color w:val="000000"/>
                <w:szCs w:val="20"/>
              </w:rPr>
              <w:t>refundacja poniesionych kosztów</w:t>
            </w:r>
          </w:p>
        </w:tc>
      </w:tr>
    </w:tbl>
    <w:p w14:paraId="61AB4F6F" w14:textId="532E9F1B" w:rsidR="00857D7F" w:rsidRPr="00E36EC1" w:rsidRDefault="00857D7F" w:rsidP="00857D7F">
      <w:pPr>
        <w:pStyle w:val="Nagwek1"/>
        <w:numPr>
          <w:ilvl w:val="0"/>
          <w:numId w:val="21"/>
        </w:numPr>
        <w:spacing w:before="120"/>
        <w:ind w:left="425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 xml:space="preserve">Rachunek bankowy, na który zostanie przekazana dotacja w formie </w:t>
      </w:r>
      <w:r w:rsidR="007D5B86" w:rsidRPr="00E36EC1">
        <w:rPr>
          <w:rFonts w:asciiTheme="majorHAnsi" w:hAnsiTheme="majorHAnsi" w:cs="Open Sans Light"/>
        </w:rPr>
        <w:t xml:space="preserve">zaliczki/ </w:t>
      </w:r>
      <w:r w:rsidRPr="00E36EC1">
        <w:rPr>
          <w:rFonts w:asciiTheme="majorHAnsi" w:hAnsiTheme="majorHAnsi" w:cs="Open Sans Light"/>
        </w:rPr>
        <w:t>refundacji</w:t>
      </w:r>
    </w:p>
    <w:tbl>
      <w:tblPr>
        <w:tblStyle w:val="Tabelasiatki2akcent1"/>
        <w:tblW w:w="5177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347"/>
      </w:tblGrid>
      <w:tr w:rsidR="00857D7F" w:rsidRPr="00E36EC1" w14:paraId="705B408A" w14:textId="77777777" w:rsidTr="00076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</w:tcPr>
          <w:p w14:paraId="04133815" w14:textId="77777777" w:rsidR="00857D7F" w:rsidRPr="00E36EC1" w:rsidRDefault="00857D7F" w:rsidP="008709AC">
            <w:pPr>
              <w:pStyle w:val="Akapitzlist"/>
              <w:numPr>
                <w:ilvl w:val="0"/>
                <w:numId w:val="25"/>
              </w:numPr>
              <w:spacing w:before="0"/>
              <w:ind w:left="346" w:hanging="357"/>
              <w:rPr>
                <w:rFonts w:asciiTheme="majorHAnsi" w:hAnsiTheme="majorHAnsi" w:cs="Open Sans Light"/>
                <w:b w:val="0"/>
                <w:bCs w:val="0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</w:rPr>
              <w:t>Nazwa banku</w:t>
            </w:r>
          </w:p>
        </w:tc>
      </w:tr>
      <w:tr w:rsidR="00857D7F" w:rsidRPr="00E36EC1" w14:paraId="477D3F8D" w14:textId="77777777" w:rsidTr="0007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sdt>
          <w:sdtPr>
            <w:rPr>
              <w:rFonts w:asciiTheme="majorHAnsi" w:hAnsiTheme="majorHAnsi" w:cs="Open Sans Light"/>
            </w:rPr>
            <w:id w:val="564075489"/>
            <w:placeholder>
              <w:docPart w:val="60CECBC8F1DA437ABF50721C030F515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47" w:type="dxa"/>
              </w:tcPr>
              <w:p w14:paraId="77C7CFD6" w14:textId="77777777" w:rsidR="00857D7F" w:rsidRPr="00E36EC1" w:rsidRDefault="00857D7F" w:rsidP="008709AC">
                <w:pPr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857D7F" w:rsidRPr="00E36EC1" w14:paraId="19D970A1" w14:textId="77777777" w:rsidTr="0007673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7" w:type="dxa"/>
          </w:tcPr>
          <w:p w14:paraId="2AFBD2F9" w14:textId="77777777" w:rsidR="00857D7F" w:rsidRPr="00E36EC1" w:rsidRDefault="00857D7F" w:rsidP="008709AC">
            <w:pPr>
              <w:pStyle w:val="Akapitzlist"/>
              <w:numPr>
                <w:ilvl w:val="0"/>
                <w:numId w:val="25"/>
              </w:numPr>
              <w:ind w:left="351"/>
              <w:rPr>
                <w:rFonts w:asciiTheme="majorHAnsi" w:hAnsiTheme="majorHAnsi" w:cs="Open Sans Light"/>
                <w:b w:val="0"/>
                <w:bCs w:val="0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</w:rPr>
              <w:t>Nr rachunku</w:t>
            </w:r>
          </w:p>
        </w:tc>
      </w:tr>
      <w:tr w:rsidR="00857D7F" w:rsidRPr="00E36EC1" w14:paraId="51A6B3E7" w14:textId="77777777" w:rsidTr="0007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sdt>
          <w:sdtPr>
            <w:rPr>
              <w:rFonts w:asciiTheme="majorHAnsi" w:hAnsiTheme="majorHAnsi" w:cs="Open Sans Light"/>
            </w:rPr>
            <w:id w:val="617963111"/>
            <w:placeholder>
              <w:docPart w:val="60CECBC8F1DA437ABF50721C030F5156"/>
            </w:placeholder>
          </w:sdtPr>
          <w:sdtEndPr>
            <w:rPr>
              <w:b/>
              <w:bCs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47" w:type="dxa"/>
              </w:tcPr>
              <w:tbl>
                <w:tblPr>
                  <w:tblW w:w="8742" w:type="dxa"/>
                  <w:tblInd w:w="75" w:type="dxa"/>
                  <w:tbl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insideH w:val="single" w:sz="6" w:space="0" w:color="auto"/>
                    <w:insideV w:val="single" w:sz="6" w:space="0" w:color="auto"/>
                  </w:tblBorders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275"/>
                  <w:gridCol w:w="282"/>
                  <w:gridCol w:w="267"/>
                  <w:gridCol w:w="274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  <w:gridCol w:w="273"/>
                </w:tblGrid>
                <w:tr w:rsidR="00076736" w:rsidRPr="00E36EC1" w14:paraId="497206B6" w14:textId="77777777" w:rsidTr="00076736">
                  <w:trPr>
                    <w:trHeight w:val="396"/>
                  </w:trPr>
                  <w:tc>
                    <w:tcPr>
                      <w:tcW w:w="275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9BC2F55" w14:textId="1BA36E11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370A719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67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808080"/>
                      <w:vAlign w:val="center"/>
                    </w:tcPr>
                    <w:p w14:paraId="13C72E0C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b/>
                          <w:sz w:val="22"/>
                        </w:rPr>
                      </w:pPr>
                    </w:p>
                  </w:tc>
                  <w:tc>
                    <w:tcPr>
                      <w:tcW w:w="27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B3E2C2B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B315518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E9A7401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6610E9F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808080"/>
                      <w:vAlign w:val="center"/>
                    </w:tcPr>
                    <w:p w14:paraId="047AD5D0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b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693D56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6315F7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34E52D0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ECBC43D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808080"/>
                      <w:vAlign w:val="center"/>
                    </w:tcPr>
                    <w:p w14:paraId="5A34275C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DD6CE0A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4AB1266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EDB8CF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D7AA4D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808080"/>
                      <w:vAlign w:val="center"/>
                    </w:tcPr>
                    <w:p w14:paraId="07AD224B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8095451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8F45C53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186BF23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95F532A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808080"/>
                      <w:vAlign w:val="center"/>
                    </w:tcPr>
                    <w:p w14:paraId="59066DF7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6B5725F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9F197F4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5F45A2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5FF1118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shd w:val="clear" w:color="auto" w:fill="808080"/>
                      <w:vAlign w:val="center"/>
                    </w:tcPr>
                    <w:p w14:paraId="553FBD3A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94B4F7D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93513BA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4428B94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  <w:tc>
                    <w:tcPr>
                      <w:tcW w:w="273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37F191C5" w14:textId="77777777" w:rsidR="00342752" w:rsidRPr="00E36EC1" w:rsidRDefault="00342752" w:rsidP="00342752">
                      <w:pPr>
                        <w:jc w:val="center"/>
                        <w:rPr>
                          <w:rFonts w:asciiTheme="majorHAnsi" w:hAnsiTheme="majorHAnsi" w:cs="Open Sans Light"/>
                          <w:sz w:val="22"/>
                        </w:rPr>
                      </w:pPr>
                    </w:p>
                  </w:tc>
                </w:tr>
              </w:tbl>
              <w:p w14:paraId="45C27F9E" w14:textId="23CBF4BA" w:rsidR="00857D7F" w:rsidRPr="00E36EC1" w:rsidRDefault="00857D7F" w:rsidP="008709AC">
                <w:pPr>
                  <w:rPr>
                    <w:rFonts w:asciiTheme="majorHAnsi" w:hAnsiTheme="majorHAnsi" w:cs="Open Sans Light"/>
                  </w:rPr>
                </w:pPr>
              </w:p>
            </w:tc>
          </w:sdtContent>
        </w:sdt>
      </w:tr>
    </w:tbl>
    <w:p w14:paraId="7C6A5F13" w14:textId="484D2C0C" w:rsidR="00E70901" w:rsidRPr="00E36EC1" w:rsidRDefault="00912575" w:rsidP="00BE0A47">
      <w:pPr>
        <w:pStyle w:val="Nagwek1"/>
        <w:numPr>
          <w:ilvl w:val="0"/>
          <w:numId w:val="21"/>
        </w:numPr>
        <w:spacing w:before="120"/>
        <w:ind w:left="425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>Informacje o zadaniu</w:t>
      </w:r>
    </w:p>
    <w:p w14:paraId="4F49F631" w14:textId="536A9AC2" w:rsidR="004B714F" w:rsidRPr="00E36EC1" w:rsidRDefault="004B714F" w:rsidP="004B714F">
      <w:pPr>
        <w:pStyle w:val="Nagwek1"/>
        <w:rPr>
          <w:rFonts w:asciiTheme="majorHAnsi" w:hAnsiTheme="majorHAnsi" w:cs="Open Sans Light"/>
          <w:i/>
          <w:iCs/>
          <w:sz w:val="18"/>
          <w:szCs w:val="18"/>
        </w:rPr>
      </w:pPr>
      <w:r w:rsidRPr="00E36EC1">
        <w:rPr>
          <w:rFonts w:asciiTheme="majorHAnsi" w:hAnsiTheme="majorHAnsi" w:cs="Open Sans Light"/>
          <w:i/>
          <w:iCs/>
          <w:sz w:val="18"/>
          <w:szCs w:val="18"/>
        </w:rPr>
        <w:t xml:space="preserve">Instrukcja: </w:t>
      </w:r>
      <w:r w:rsidR="000F4B1B" w:rsidRPr="00E36EC1">
        <w:rPr>
          <w:rFonts w:asciiTheme="majorHAnsi" w:hAnsiTheme="majorHAnsi" w:cs="Open Sans Light"/>
          <w:i/>
          <w:iCs/>
          <w:sz w:val="18"/>
          <w:szCs w:val="18"/>
        </w:rPr>
        <w:t xml:space="preserve">w przypadku </w:t>
      </w:r>
      <w:r w:rsidRPr="00E36EC1">
        <w:rPr>
          <w:rFonts w:asciiTheme="majorHAnsi" w:hAnsiTheme="majorHAnsi" w:cs="Open Sans Light"/>
          <w:i/>
          <w:iCs/>
          <w:sz w:val="18"/>
          <w:szCs w:val="18"/>
        </w:rPr>
        <w:t>kilk</w:t>
      </w:r>
      <w:r w:rsidR="000F4B1B" w:rsidRPr="00E36EC1">
        <w:rPr>
          <w:rFonts w:asciiTheme="majorHAnsi" w:hAnsiTheme="majorHAnsi" w:cs="Open Sans Light"/>
          <w:i/>
          <w:iCs/>
          <w:sz w:val="18"/>
          <w:szCs w:val="18"/>
        </w:rPr>
        <w:t>u</w:t>
      </w:r>
      <w:r w:rsidR="00C76AFF" w:rsidRPr="00E36EC1">
        <w:rPr>
          <w:rFonts w:asciiTheme="majorHAnsi" w:hAnsiTheme="majorHAnsi" w:cs="Open Sans Light"/>
          <w:i/>
          <w:iCs/>
          <w:sz w:val="18"/>
          <w:szCs w:val="18"/>
        </w:rPr>
        <w:t xml:space="preserve"> działań w ramach zgłoszonego</w:t>
      </w:r>
      <w:r w:rsidRPr="00E36EC1">
        <w:rPr>
          <w:rFonts w:asciiTheme="majorHAnsi" w:hAnsiTheme="majorHAnsi" w:cs="Open Sans Light"/>
          <w:i/>
          <w:iCs/>
          <w:sz w:val="18"/>
          <w:szCs w:val="18"/>
        </w:rPr>
        <w:t xml:space="preserve"> zada</w:t>
      </w:r>
      <w:r w:rsidR="00C76AFF" w:rsidRPr="00E36EC1">
        <w:rPr>
          <w:rFonts w:asciiTheme="majorHAnsi" w:hAnsiTheme="majorHAnsi" w:cs="Open Sans Light"/>
          <w:i/>
          <w:iCs/>
          <w:sz w:val="18"/>
          <w:szCs w:val="18"/>
        </w:rPr>
        <w:t>nia, każde działanie należy</w:t>
      </w:r>
      <w:r w:rsidRPr="00E36EC1">
        <w:rPr>
          <w:rFonts w:asciiTheme="majorHAnsi" w:hAnsiTheme="majorHAnsi" w:cs="Open Sans Light"/>
          <w:i/>
          <w:iCs/>
          <w:sz w:val="18"/>
          <w:szCs w:val="18"/>
        </w:rPr>
        <w:t xml:space="preserve"> opisać oddzielnie </w:t>
      </w:r>
      <w:r w:rsidR="000F4B1B" w:rsidRPr="00E36EC1">
        <w:rPr>
          <w:rFonts w:asciiTheme="majorHAnsi" w:hAnsiTheme="majorHAnsi" w:cs="Open Sans Light"/>
          <w:i/>
          <w:iCs/>
          <w:sz w:val="18"/>
          <w:szCs w:val="18"/>
        </w:rPr>
        <w:t>o</w:t>
      </w:r>
      <w:r w:rsidRPr="00E36EC1">
        <w:rPr>
          <w:rFonts w:asciiTheme="majorHAnsi" w:hAnsiTheme="majorHAnsi" w:cs="Open Sans Light"/>
          <w:i/>
          <w:iCs/>
          <w:sz w:val="18"/>
          <w:szCs w:val="18"/>
        </w:rPr>
        <w:t xml:space="preserve">raz ująć w oddzielnych pozycjach w pkt V. 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medyczne i w razie wypadku"/>
      </w:tblPr>
      <w:tblGrid>
        <w:gridCol w:w="4509"/>
        <w:gridCol w:w="4984"/>
      </w:tblGrid>
      <w:tr w:rsidR="00D1567B" w:rsidRPr="00E36EC1" w14:paraId="732949A4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578F64C4" w14:textId="77777777" w:rsidR="00342752" w:rsidRPr="00E36EC1" w:rsidRDefault="00D1567B" w:rsidP="002B7165">
            <w:pPr>
              <w:pStyle w:val="Akapitzlist"/>
              <w:numPr>
                <w:ilvl w:val="0"/>
                <w:numId w:val="24"/>
              </w:numPr>
              <w:ind w:left="210" w:hanging="284"/>
              <w:rPr>
                <w:rFonts w:asciiTheme="majorHAnsi" w:hAnsiTheme="majorHAnsi" w:cs="Open Sans Light"/>
                <w:b w:val="0"/>
                <w:bCs w:val="0"/>
              </w:rPr>
            </w:pPr>
            <w:r w:rsidRPr="00E36EC1">
              <w:rPr>
                <w:rFonts w:asciiTheme="majorHAnsi" w:hAnsiTheme="majorHAnsi" w:cs="Open Sans Light"/>
              </w:rPr>
              <w:t xml:space="preserve">Charakterystyka </w:t>
            </w:r>
            <w:r w:rsidR="00342752" w:rsidRPr="00E36EC1">
              <w:rPr>
                <w:rFonts w:asciiTheme="majorHAnsi" w:hAnsiTheme="majorHAnsi" w:cs="Open Sans Light"/>
              </w:rPr>
              <w:t xml:space="preserve">zadania </w:t>
            </w:r>
          </w:p>
          <w:p w14:paraId="4892AA53" w14:textId="685EB934" w:rsidR="007F0979" w:rsidRPr="00E36EC1" w:rsidRDefault="00342752" w:rsidP="007F0979">
            <w:pPr>
              <w:suppressAutoHyphens/>
              <w:spacing w:before="120"/>
              <w:contextualSpacing/>
              <w:jc w:val="both"/>
              <w:rPr>
                <w:rFonts w:asciiTheme="majorHAnsi" w:hAnsiTheme="majorHAnsi" w:cs="Open Sans Light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Instrukcja: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N</w:t>
            </w:r>
            <w:r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>ależy wskazać</w:t>
            </w:r>
            <w:r w:rsidR="007F097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>: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 xml:space="preserve"> 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zakres rzeczow</w:t>
            </w:r>
            <w:r w:rsidR="003C30BE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y 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zadania</w:t>
            </w:r>
            <w:r w:rsidR="00C76AFF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, 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przedstawić zaplanowane działania, elementy zadania,</w:t>
            </w:r>
            <w:r w:rsidR="00D024F7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opis działań edukacyjnych,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parametry urządzeń, infrastruktury, uzasadnienie planowanych do poniesienia wydatków</w:t>
            </w:r>
            <w:r w:rsidR="00C76AFF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.</w:t>
            </w:r>
            <w:r w:rsidR="00971581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W szczególności</w:t>
            </w:r>
            <w:r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 xml:space="preserve"> </w:t>
            </w:r>
            <w:r w:rsidR="00971581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>n</w:t>
            </w:r>
            <w:r w:rsidR="002B7165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color w:val="000000"/>
                <w:sz w:val="16"/>
                <w:szCs w:val="16"/>
              </w:rPr>
              <w:t>ależy precyzyjnie określić cel, zasięg i odbiorców projektu (zadania)</w:t>
            </w:r>
            <w:r w:rsidR="002B7165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, opis grupy docelowej projektu </w:t>
            </w:r>
            <w:r w:rsidR="002B7165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(zadania). </w:t>
            </w:r>
            <w:r w:rsidR="002B7165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Należy opisać przewidziane formy realizacji i narzędzia edukacyjne, w tym atrakcyjność i nowatorstwo zadania. </w:t>
            </w:r>
            <w:r w:rsidR="007F097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Opisane formy przekazu powinny być adekwatnie dobrane do charakteru działania edukacyjnego i wybranych grup odbiorców.</w:t>
            </w:r>
            <w:r w:rsidR="007F097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 xml:space="preserve"> 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  <w:lang w:eastAsia="x-none"/>
              </w:rPr>
              <w:t>Z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adanie powinno być spójne pod względem zaplanowanych zakupów materiałów</w:t>
            </w:r>
            <w:r w:rsidR="007F097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(uzasadnienie zakupów określonych w pkt. V)</w:t>
            </w:r>
            <w:r w:rsidR="004E45E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i form edukacyjnych – całość przedstawionych działań powinna mieć charakter ekologicznej kampanii edukacyjnej, ukierunkowanej na zwiększenie świadomości ekologicznej społeczeństw</w:t>
            </w:r>
            <w:r w:rsidR="00C76AFF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>a</w:t>
            </w:r>
            <w:r w:rsidR="007F0979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. </w:t>
            </w:r>
            <w:r w:rsidR="003C30BE"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6"/>
                <w:szCs w:val="16"/>
              </w:rPr>
              <w:t xml:space="preserve"> W przypadku projektu partnerskiego należy określić rolę partnera w realizacji zadania i osiągnięcia celu.</w:t>
            </w:r>
          </w:p>
          <w:p w14:paraId="5FF5C8E8" w14:textId="3D9D198E" w:rsidR="002B7165" w:rsidRPr="00E36EC1" w:rsidRDefault="002B7165" w:rsidP="00971581">
            <w:pPr>
              <w:suppressAutoHyphens/>
              <w:spacing w:before="0"/>
              <w:contextualSpacing/>
              <w:jc w:val="both"/>
              <w:rPr>
                <w:rFonts w:asciiTheme="majorHAnsi" w:hAnsiTheme="majorHAnsi" w:cs="Open Sans Light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1567B" w:rsidRPr="00E36EC1" w14:paraId="2F566B9C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0AE167C2" w14:textId="77777777" w:rsidR="00D1567B" w:rsidRPr="00E36EC1" w:rsidRDefault="00033208" w:rsidP="004E45E9">
            <w:pPr>
              <w:tabs>
                <w:tab w:val="left" w:pos="4940"/>
              </w:tabs>
              <w:rPr>
                <w:rFonts w:asciiTheme="majorHAnsi" w:hAnsiTheme="majorHAnsi" w:cs="Open Sans Light"/>
                <w:b w:val="0"/>
                <w:bCs w:val="0"/>
              </w:rPr>
            </w:pPr>
            <w:sdt>
              <w:sdtPr>
                <w:rPr>
                  <w:rFonts w:asciiTheme="majorHAnsi" w:hAnsiTheme="majorHAnsi" w:cs="Open Sans Light"/>
                </w:rPr>
                <w:id w:val="12961837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567B" w:rsidRPr="00E36EC1">
                  <w:rPr>
                    <w:rStyle w:val="Tekstzastpczy"/>
                    <w:rFonts w:asciiTheme="majorHAnsi" w:hAnsiTheme="majorHAnsi" w:cs="Open Sans Light"/>
                    <w:b w:val="0"/>
                    <w:bCs w:val="0"/>
                  </w:rPr>
                  <w:t>Kliknij lub naciśnij tutaj, aby wprowadzić tekst.</w:t>
                </w:r>
              </w:sdtContent>
            </w:sdt>
            <w:r w:rsidR="004E45E9" w:rsidRPr="00E36EC1">
              <w:rPr>
                <w:rFonts w:asciiTheme="majorHAnsi" w:hAnsiTheme="majorHAnsi" w:cs="Open Sans Light"/>
              </w:rPr>
              <w:tab/>
            </w:r>
          </w:p>
          <w:p w14:paraId="650FEF26" w14:textId="71C3C6CD" w:rsidR="004E45E9" w:rsidRPr="00E36EC1" w:rsidRDefault="004E45E9" w:rsidP="004E45E9">
            <w:pPr>
              <w:tabs>
                <w:tab w:val="left" w:pos="4940"/>
              </w:tabs>
              <w:rPr>
                <w:rFonts w:asciiTheme="majorHAnsi" w:hAnsiTheme="majorHAnsi" w:cs="Open Sans Light"/>
                <w:b w:val="0"/>
                <w:bCs w:val="0"/>
              </w:rPr>
            </w:pPr>
          </w:p>
        </w:tc>
      </w:tr>
      <w:tr w:rsidR="00E70901" w:rsidRPr="00E36EC1" w14:paraId="6795B412" w14:textId="77777777" w:rsidTr="004E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1801F69" w14:textId="6B8604A5" w:rsidR="00E70901" w:rsidRPr="00E36EC1" w:rsidRDefault="00D1567B" w:rsidP="00AE3B2E">
            <w:pPr>
              <w:pStyle w:val="Akapitzlist"/>
              <w:numPr>
                <w:ilvl w:val="0"/>
                <w:numId w:val="24"/>
              </w:numPr>
              <w:ind w:left="209" w:hanging="284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Termin rozpoczęcia zadania</w:t>
            </w:r>
            <w:r w:rsidR="000F4B1B" w:rsidRPr="00E36EC1">
              <w:rPr>
                <w:rFonts w:asciiTheme="majorHAnsi" w:hAnsiTheme="majorHAnsi" w:cs="Open Sans Light"/>
              </w:rPr>
              <w:t xml:space="preserve"> (</w:t>
            </w:r>
            <w:proofErr w:type="spellStart"/>
            <w:r w:rsidR="000F4B1B" w:rsidRPr="00E36EC1">
              <w:rPr>
                <w:rFonts w:asciiTheme="majorHAnsi" w:hAnsiTheme="majorHAnsi" w:cs="Open Sans Light"/>
              </w:rPr>
              <w:t>dd</w:t>
            </w:r>
            <w:proofErr w:type="spellEnd"/>
            <w:r w:rsidR="000F4B1B" w:rsidRPr="00E36EC1">
              <w:rPr>
                <w:rFonts w:asciiTheme="majorHAnsi" w:hAnsiTheme="majorHAnsi" w:cs="Open Sans Light"/>
              </w:rPr>
              <w:t>-mm-</w:t>
            </w:r>
            <w:proofErr w:type="spellStart"/>
            <w:r w:rsidR="000F4B1B" w:rsidRPr="00E36EC1">
              <w:rPr>
                <w:rFonts w:asciiTheme="majorHAnsi" w:hAnsiTheme="majorHAnsi" w:cs="Open Sans Light"/>
              </w:rPr>
              <w:t>rrrr</w:t>
            </w:r>
            <w:proofErr w:type="spellEnd"/>
            <w:r w:rsidR="000F4B1B" w:rsidRPr="00E36EC1">
              <w:rPr>
                <w:rFonts w:asciiTheme="majorHAnsi" w:hAnsiTheme="majorHAnsi" w:cs="Open Sans Light"/>
              </w:rPr>
              <w:t>)</w:t>
            </w:r>
          </w:p>
        </w:tc>
        <w:tc>
          <w:tcPr>
            <w:tcW w:w="4984" w:type="dxa"/>
          </w:tcPr>
          <w:sdt>
            <w:sdtPr>
              <w:rPr>
                <w:rFonts w:asciiTheme="majorHAnsi" w:hAnsiTheme="majorHAnsi" w:cs="Open Sans Light"/>
              </w:rPr>
              <w:id w:val="70626280"/>
              <w:placeholder>
                <w:docPart w:val="DefaultPlaceholder_-1854013437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3B41D503" w14:textId="528FDE6D" w:rsidR="00E70901" w:rsidRPr="00E36EC1" w:rsidRDefault="00CB534F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naciśnij, aby wprowadzić datę.</w:t>
                </w:r>
              </w:p>
            </w:sdtContent>
          </w:sdt>
        </w:tc>
      </w:tr>
      <w:tr w:rsidR="00E70901" w:rsidRPr="00E36EC1" w14:paraId="5D9741F3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752A0A86" w14:textId="12816B9D" w:rsidR="00E70901" w:rsidRPr="00E36EC1" w:rsidRDefault="00CB534F" w:rsidP="00AE3B2E">
            <w:pPr>
              <w:pStyle w:val="Akapitzlist"/>
              <w:numPr>
                <w:ilvl w:val="0"/>
                <w:numId w:val="24"/>
              </w:numPr>
              <w:ind w:left="209" w:hanging="284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Termin zakończenia zadania</w:t>
            </w:r>
            <w:r w:rsidR="000F4B1B" w:rsidRPr="00E36EC1">
              <w:rPr>
                <w:rFonts w:asciiTheme="majorHAnsi" w:hAnsiTheme="majorHAnsi" w:cs="Open Sans Light"/>
              </w:rPr>
              <w:t xml:space="preserve"> (</w:t>
            </w:r>
            <w:proofErr w:type="spellStart"/>
            <w:r w:rsidR="000F4B1B" w:rsidRPr="00E36EC1">
              <w:rPr>
                <w:rFonts w:asciiTheme="majorHAnsi" w:hAnsiTheme="majorHAnsi" w:cs="Open Sans Light"/>
              </w:rPr>
              <w:t>dd</w:t>
            </w:r>
            <w:proofErr w:type="spellEnd"/>
            <w:r w:rsidR="000F4B1B" w:rsidRPr="00E36EC1">
              <w:rPr>
                <w:rFonts w:asciiTheme="majorHAnsi" w:hAnsiTheme="majorHAnsi" w:cs="Open Sans Light"/>
              </w:rPr>
              <w:t>-mm-</w:t>
            </w:r>
            <w:proofErr w:type="spellStart"/>
            <w:r w:rsidR="000F4B1B" w:rsidRPr="00E36EC1">
              <w:rPr>
                <w:rFonts w:asciiTheme="majorHAnsi" w:hAnsiTheme="majorHAnsi" w:cs="Open Sans Light"/>
              </w:rPr>
              <w:t>rrrr</w:t>
            </w:r>
            <w:proofErr w:type="spellEnd"/>
            <w:r w:rsidR="000F4B1B" w:rsidRPr="00E36EC1">
              <w:rPr>
                <w:rFonts w:asciiTheme="majorHAnsi" w:hAnsiTheme="majorHAnsi" w:cs="Open Sans Light"/>
              </w:rPr>
              <w:t>)</w:t>
            </w:r>
          </w:p>
        </w:tc>
        <w:tc>
          <w:tcPr>
            <w:tcW w:w="4984" w:type="dxa"/>
          </w:tcPr>
          <w:p w14:paraId="4E18CFB2" w14:textId="77777777" w:rsidR="00E70901" w:rsidRPr="00E36EC1" w:rsidRDefault="00033208" w:rsidP="004E45E9">
            <w:pPr>
              <w:tabs>
                <w:tab w:val="right" w:pos="47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sdt>
              <w:sdtPr>
                <w:rPr>
                  <w:rFonts w:asciiTheme="majorHAnsi" w:hAnsiTheme="majorHAnsi" w:cs="Open Sans Light"/>
                </w:rPr>
                <w:id w:val="2072776868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B534F"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naciśnij, aby wprowadzić datę.</w:t>
                </w:r>
              </w:sdtContent>
            </w:sdt>
            <w:r w:rsidR="004E45E9" w:rsidRPr="00E36EC1">
              <w:rPr>
                <w:rFonts w:asciiTheme="majorHAnsi" w:hAnsiTheme="majorHAnsi" w:cs="Open Sans Light"/>
              </w:rPr>
              <w:tab/>
            </w:r>
          </w:p>
          <w:p w14:paraId="68E2BDC6" w14:textId="44139476" w:rsidR="004E45E9" w:rsidRPr="00E36EC1" w:rsidRDefault="004E45E9" w:rsidP="004E45E9">
            <w:pPr>
              <w:tabs>
                <w:tab w:val="right" w:pos="47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</w:p>
        </w:tc>
      </w:tr>
    </w:tbl>
    <w:p w14:paraId="474615A1" w14:textId="14DB95C1" w:rsidR="001D18F6" w:rsidRPr="00E36EC1" w:rsidRDefault="001D18F6" w:rsidP="00B777FC">
      <w:pPr>
        <w:pStyle w:val="Nagwek1"/>
        <w:numPr>
          <w:ilvl w:val="0"/>
          <w:numId w:val="21"/>
        </w:numPr>
        <w:spacing w:before="120"/>
        <w:ind w:left="425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 xml:space="preserve">Efekty </w:t>
      </w:r>
      <w:r w:rsidR="00EA2E67" w:rsidRPr="00E36EC1">
        <w:rPr>
          <w:rFonts w:asciiTheme="majorHAnsi" w:hAnsiTheme="majorHAnsi" w:cs="Open Sans Light"/>
        </w:rPr>
        <w:t>rzeczowe</w:t>
      </w:r>
      <w:r w:rsidR="00EF3ED0" w:rsidRPr="00E36EC1">
        <w:rPr>
          <w:rFonts w:asciiTheme="majorHAnsi" w:hAnsiTheme="majorHAnsi" w:cs="Open Sans Light"/>
        </w:rPr>
        <w:t xml:space="preserve"> i </w:t>
      </w:r>
      <w:r w:rsidR="00EA2E67" w:rsidRPr="00E36EC1">
        <w:rPr>
          <w:rFonts w:asciiTheme="majorHAnsi" w:hAnsiTheme="majorHAnsi" w:cs="Open Sans Light"/>
        </w:rPr>
        <w:t>ekologiczne</w:t>
      </w:r>
      <w:r w:rsidR="00EF3ED0" w:rsidRPr="00E36EC1">
        <w:rPr>
          <w:rFonts w:asciiTheme="majorHAnsi" w:hAnsiTheme="majorHAnsi" w:cs="Open Sans Light"/>
        </w:rPr>
        <w:t xml:space="preserve"> oraz koszt </w:t>
      </w:r>
      <w:r w:rsidRPr="00E36EC1">
        <w:rPr>
          <w:rFonts w:asciiTheme="majorHAnsi" w:hAnsiTheme="majorHAnsi" w:cs="Open Sans Light"/>
        </w:rPr>
        <w:t>realizacji zadania</w:t>
      </w:r>
      <w:r w:rsidR="002B7165" w:rsidRPr="00E36EC1">
        <w:rPr>
          <w:rFonts w:asciiTheme="majorHAnsi" w:hAnsiTheme="majorHAnsi" w:cs="Open Sans Light"/>
        </w:rPr>
        <w:t xml:space="preserve"> (budżet</w:t>
      </w:r>
      <w:r w:rsidR="007F0979" w:rsidRPr="00E36EC1">
        <w:rPr>
          <w:rFonts w:asciiTheme="majorHAnsi" w:hAnsiTheme="majorHAnsi" w:cs="Open Sans Light"/>
        </w:rPr>
        <w:t xml:space="preserve"> projektu</w:t>
      </w:r>
      <w:r w:rsidR="002B7165" w:rsidRPr="00E36EC1">
        <w:rPr>
          <w:rFonts w:asciiTheme="majorHAnsi" w:hAnsiTheme="majorHAnsi" w:cs="Open Sans Light"/>
        </w:rPr>
        <w:t>)</w:t>
      </w:r>
    </w:p>
    <w:tbl>
      <w:tblPr>
        <w:tblStyle w:val="Tabelasiatki4akcent1"/>
        <w:tblW w:w="5293" w:type="pct"/>
        <w:tblInd w:w="-52" w:type="dxa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756"/>
        <w:gridCol w:w="2458"/>
        <w:gridCol w:w="1086"/>
        <w:gridCol w:w="1984"/>
        <w:gridCol w:w="1418"/>
        <w:gridCol w:w="1843"/>
      </w:tblGrid>
      <w:tr w:rsidR="003C30BE" w:rsidRPr="00E36EC1" w14:paraId="133AEA1A" w14:textId="67CC95CA" w:rsidTr="00216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0F537E3" w14:textId="352C3D87" w:rsidR="003C30BE" w:rsidRPr="00E36EC1" w:rsidRDefault="003C30BE" w:rsidP="00652858">
            <w:pPr>
              <w:jc w:val="center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>L.p.</w:t>
            </w:r>
          </w:p>
        </w:tc>
        <w:tc>
          <w:tcPr>
            <w:tcW w:w="2458" w:type="dxa"/>
          </w:tcPr>
          <w:p w14:paraId="291F7FE5" w14:textId="15960801" w:rsidR="003C30BE" w:rsidRPr="00E36EC1" w:rsidRDefault="003C30BE" w:rsidP="00EA2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 xml:space="preserve">wyszczególnienie zakupów/ dostaw/ usług </w:t>
            </w:r>
          </w:p>
          <w:p w14:paraId="3A6DDC9A" w14:textId="260CD022" w:rsidR="003C30BE" w:rsidRPr="00E36EC1" w:rsidRDefault="003C30BE" w:rsidP="00652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3B4D152" w14:textId="474905FC" w:rsidR="003C30BE" w:rsidRPr="00E36EC1" w:rsidRDefault="003C30BE" w:rsidP="0027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>Ilość, jednostka miary (szt.)</w:t>
            </w:r>
          </w:p>
        </w:tc>
        <w:tc>
          <w:tcPr>
            <w:tcW w:w="1984" w:type="dxa"/>
          </w:tcPr>
          <w:p w14:paraId="6259C881" w14:textId="77777777" w:rsidR="003C30BE" w:rsidRPr="00E36EC1" w:rsidRDefault="003C30BE" w:rsidP="00AC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 xml:space="preserve">Kwalifikowany koszt działania </w:t>
            </w:r>
          </w:p>
          <w:p w14:paraId="47746FDC" w14:textId="503F4539" w:rsidR="003C30BE" w:rsidRPr="00E36EC1" w:rsidRDefault="003C30BE" w:rsidP="00AC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>brutto/ netto (zł)*</w:t>
            </w:r>
          </w:p>
          <w:p w14:paraId="6ACEF44E" w14:textId="58F41F97" w:rsidR="003C30BE" w:rsidRPr="00E36EC1" w:rsidRDefault="003C30BE" w:rsidP="00274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6B876" w14:textId="77777777" w:rsidR="003C30BE" w:rsidRPr="00E36EC1" w:rsidRDefault="003C30BE" w:rsidP="00AC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>Ilość/ zasięg</w:t>
            </w:r>
          </w:p>
          <w:p w14:paraId="28BA6000" w14:textId="264F6BE2" w:rsidR="003C30BE" w:rsidRPr="00E36EC1" w:rsidRDefault="003C30BE" w:rsidP="00AC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>(liczba osób)**</w:t>
            </w:r>
          </w:p>
        </w:tc>
        <w:tc>
          <w:tcPr>
            <w:tcW w:w="1843" w:type="dxa"/>
          </w:tcPr>
          <w:p w14:paraId="2E9B441F" w14:textId="286C1C17" w:rsidR="003C30BE" w:rsidRPr="00E36EC1" w:rsidRDefault="002165DB" w:rsidP="00AC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sz w:val="18"/>
                <w:szCs w:val="18"/>
              </w:rPr>
              <w:t>Realizator (wnioskodawca/</w:t>
            </w:r>
            <w:r w:rsidRPr="00E36EC1">
              <w:rPr>
                <w:rFonts w:asciiTheme="majorHAnsi" w:hAnsiTheme="majorHAnsi" w:cs="Open Sans Light"/>
                <w:sz w:val="18"/>
                <w:szCs w:val="18"/>
              </w:rPr>
              <w:br/>
              <w:t>Partner)</w:t>
            </w:r>
          </w:p>
        </w:tc>
      </w:tr>
      <w:tr w:rsidR="003C30BE" w:rsidRPr="00E36EC1" w14:paraId="4CF2EC7A" w14:textId="159115A8" w:rsidTr="0021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633A7A8" w14:textId="77777777" w:rsidR="003C30BE" w:rsidRPr="00E36EC1" w:rsidRDefault="003C30BE" w:rsidP="00652858">
            <w:pPr>
              <w:jc w:val="center"/>
              <w:rPr>
                <w:rFonts w:asciiTheme="majorHAnsi" w:hAnsiTheme="majorHAnsi" w:cs="Open Sans Light"/>
                <w:b w:val="0"/>
                <w:bCs w:val="0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</w:rPr>
              <w:t>1</w:t>
            </w:r>
          </w:p>
        </w:tc>
        <w:tc>
          <w:tcPr>
            <w:tcW w:w="2458" w:type="dxa"/>
          </w:tcPr>
          <w:p w14:paraId="16B3CB6C" w14:textId="77777777" w:rsidR="003C30BE" w:rsidRPr="00E36EC1" w:rsidRDefault="003C30BE" w:rsidP="0065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2</w:t>
            </w:r>
          </w:p>
        </w:tc>
        <w:tc>
          <w:tcPr>
            <w:tcW w:w="1086" w:type="dxa"/>
          </w:tcPr>
          <w:p w14:paraId="0A8FBD96" w14:textId="77777777" w:rsidR="003C30BE" w:rsidRPr="00E36EC1" w:rsidRDefault="003C30BE" w:rsidP="0065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3</w:t>
            </w:r>
          </w:p>
        </w:tc>
        <w:tc>
          <w:tcPr>
            <w:tcW w:w="1984" w:type="dxa"/>
          </w:tcPr>
          <w:p w14:paraId="4768E4AE" w14:textId="77777777" w:rsidR="003C30BE" w:rsidRPr="00E36EC1" w:rsidRDefault="003C30BE" w:rsidP="0065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4</w:t>
            </w:r>
          </w:p>
        </w:tc>
        <w:tc>
          <w:tcPr>
            <w:tcW w:w="1418" w:type="dxa"/>
          </w:tcPr>
          <w:p w14:paraId="06D0C67C" w14:textId="567E75CC" w:rsidR="003C30BE" w:rsidRPr="00E36EC1" w:rsidRDefault="002165DB" w:rsidP="0065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5</w:t>
            </w:r>
          </w:p>
        </w:tc>
        <w:tc>
          <w:tcPr>
            <w:tcW w:w="1843" w:type="dxa"/>
          </w:tcPr>
          <w:p w14:paraId="79F890F0" w14:textId="4C79EBF9" w:rsidR="003C30BE" w:rsidRPr="00E36EC1" w:rsidRDefault="002165DB" w:rsidP="0065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6</w:t>
            </w:r>
          </w:p>
        </w:tc>
      </w:tr>
      <w:tr w:rsidR="003C30BE" w:rsidRPr="00E36EC1" w14:paraId="21FFE408" w14:textId="4FDD4F42" w:rsidTr="002165D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sdt>
            <w:sdtPr>
              <w:rPr>
                <w:rFonts w:asciiTheme="majorHAnsi" w:hAnsiTheme="majorHAnsi" w:cs="Open Sans Light"/>
                <w:sz w:val="16"/>
                <w:szCs w:val="16"/>
              </w:rPr>
              <w:id w:val="-1416778688"/>
              <w:placeholder>
                <w:docPart w:val="26645645BB034376926B3292DA224772"/>
              </w:placeholder>
            </w:sdtPr>
            <w:sdtEndPr/>
            <w:sdtContent>
              <w:sdt>
                <w:sdtPr>
                  <w:rPr>
                    <w:rFonts w:asciiTheme="majorHAnsi" w:hAnsiTheme="majorHAnsi" w:cs="Open Sans Light"/>
                    <w:sz w:val="16"/>
                    <w:szCs w:val="16"/>
                  </w:rPr>
                  <w:id w:val="1687488967"/>
                  <w:placeholder>
                    <w:docPart w:val="56834F5B74E941E58D6210B9E7CF23FB"/>
                  </w:placeholder>
                </w:sdtPr>
                <w:sdtEndPr/>
                <w:sdtContent>
                  <w:p w14:paraId="1E66E2CF" w14:textId="77777777" w:rsidR="003C30BE" w:rsidRPr="00E36EC1" w:rsidRDefault="003C30BE" w:rsidP="00652858">
                    <w:pPr>
                      <w:rPr>
                        <w:rFonts w:asciiTheme="majorHAnsi" w:hAnsiTheme="majorHAnsi" w:cs="Open Sans Light"/>
                        <w:b w:val="0"/>
                        <w:bCs w:val="0"/>
                        <w:sz w:val="16"/>
                        <w:szCs w:val="16"/>
                      </w:rPr>
                    </w:pPr>
                    <w:r w:rsidRPr="00E36EC1">
                      <w:rPr>
                        <w:rFonts w:asciiTheme="majorHAnsi" w:hAnsiTheme="majorHAnsi" w:cs="Open Sans Light"/>
                        <w:b w:val="0"/>
                        <w:bCs w:val="0"/>
                        <w:sz w:val="16"/>
                        <w:szCs w:val="16"/>
                      </w:rPr>
                      <w:t>Wprowadź tekst</w:t>
                    </w:r>
                  </w:p>
                </w:sdtContent>
              </w:sdt>
            </w:sdtContent>
          </w:sdt>
        </w:tc>
        <w:tc>
          <w:tcPr>
            <w:tcW w:w="245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364867277"/>
              <w:placeholder>
                <w:docPart w:val="E5F704B4976F4BC1B25DC330C7F73ADB"/>
              </w:placeholder>
            </w:sdtPr>
            <w:sdtEndPr/>
            <w:sdtContent>
              <w:p w14:paraId="6C17D48C" w14:textId="77777777" w:rsidR="003C30BE" w:rsidRPr="00E36EC1" w:rsidRDefault="003C30BE" w:rsidP="006528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086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774510704"/>
              <w:placeholder>
                <w:docPart w:val="B0F54837EC2647FDB39E95508B1559B8"/>
              </w:placeholder>
            </w:sdtPr>
            <w:sdtEndPr/>
            <w:sdtContent>
              <w:p w14:paraId="6941E549" w14:textId="77777777" w:rsidR="003C30BE" w:rsidRPr="00E36EC1" w:rsidRDefault="003C30BE" w:rsidP="006528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495984065"/>
              <w:placeholder>
                <w:docPart w:val="757D4FA14DA8405DBB351501A5D79449"/>
              </w:placeholder>
            </w:sdtPr>
            <w:sdtEndPr/>
            <w:sdtContent>
              <w:p w14:paraId="2006070D" w14:textId="77777777" w:rsidR="003C30BE" w:rsidRPr="00E36EC1" w:rsidRDefault="003C30BE" w:rsidP="006528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693344817"/>
              <w:placeholder>
                <w:docPart w:val="29559131B15E4930A92F0CE25D142E7B"/>
              </w:placeholder>
            </w:sdtPr>
            <w:sdtEndPr/>
            <w:sdtContent>
              <w:p w14:paraId="7F65EEB6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  <w:p w14:paraId="5016A68D" w14:textId="2FC8AF82" w:rsidR="003C30BE" w:rsidRPr="00E36EC1" w:rsidRDefault="003C30BE" w:rsidP="0065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366B6B" w14:textId="77777777" w:rsidR="003C30BE" w:rsidRPr="00E36EC1" w:rsidRDefault="003C30BE" w:rsidP="00076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</w:tr>
      <w:tr w:rsidR="003C30BE" w:rsidRPr="00E36EC1" w14:paraId="1FDE8324" w14:textId="5AC3DCE8" w:rsidTr="0021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sdt>
            <w:sdtPr>
              <w:rPr>
                <w:rFonts w:asciiTheme="majorHAnsi" w:hAnsiTheme="majorHAnsi" w:cs="Open Sans Light"/>
                <w:sz w:val="16"/>
                <w:szCs w:val="16"/>
              </w:rPr>
              <w:id w:val="991295591"/>
              <w:placeholder>
                <w:docPart w:val="012181CE2F684E238A05A4074E031B68"/>
              </w:placeholder>
            </w:sdtPr>
            <w:sdtEndPr/>
            <w:sdtContent>
              <w:p w14:paraId="70DBC65E" w14:textId="77777777" w:rsidR="003C30BE" w:rsidRPr="00E36EC1" w:rsidRDefault="003C30BE" w:rsidP="00652858">
                <w:pPr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</w:pPr>
                <w:r w:rsidRPr="00E36EC1"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  <w:t>Wprowadź tekst</w:t>
                </w:r>
              </w:p>
            </w:sdtContent>
          </w:sdt>
        </w:tc>
        <w:tc>
          <w:tcPr>
            <w:tcW w:w="245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-447394287"/>
              <w:placeholder>
                <w:docPart w:val="D70E16AAD7584DEDADE29F265FD2ABBF"/>
              </w:placeholder>
            </w:sdtPr>
            <w:sdtEndPr/>
            <w:sdtContent>
              <w:p w14:paraId="3A55FE95" w14:textId="77777777" w:rsidR="003C30BE" w:rsidRPr="00E36EC1" w:rsidRDefault="003C30BE" w:rsidP="006528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086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204686469"/>
              <w:placeholder>
                <w:docPart w:val="5996D610A3D94FDE90E4367B4719A60B"/>
              </w:placeholder>
            </w:sdtPr>
            <w:sdtEndPr/>
            <w:sdtContent>
              <w:p w14:paraId="10146C7A" w14:textId="77777777" w:rsidR="003C30BE" w:rsidRPr="00E36EC1" w:rsidRDefault="003C30BE" w:rsidP="006528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588192080"/>
              <w:placeholder>
                <w:docPart w:val="38F750FACB0841B884916886EA3A5A7A"/>
              </w:placeholder>
            </w:sdtPr>
            <w:sdtEndPr/>
            <w:sdtContent>
              <w:p w14:paraId="7A924FB2" w14:textId="77777777" w:rsidR="003C30BE" w:rsidRPr="00E36EC1" w:rsidRDefault="003C30BE" w:rsidP="006528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-315962012"/>
              <w:placeholder>
                <w:docPart w:val="101FD842E6264B57806967E2344995BA"/>
              </w:placeholder>
            </w:sdtPr>
            <w:sdtEndPr/>
            <w:sdtContent>
              <w:p w14:paraId="687DB13C" w14:textId="77777777" w:rsidR="003C30BE" w:rsidRPr="00E36EC1" w:rsidRDefault="003C30BE" w:rsidP="000767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  <w:p w14:paraId="74EEA8C4" w14:textId="77777777" w:rsidR="003C30BE" w:rsidRPr="00E36EC1" w:rsidRDefault="003C30BE" w:rsidP="0065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FEA5FF" w14:textId="77777777" w:rsidR="003C30BE" w:rsidRPr="00E36EC1" w:rsidRDefault="003C30BE" w:rsidP="00076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</w:tr>
      <w:tr w:rsidR="003C30BE" w:rsidRPr="00E36EC1" w14:paraId="540BA044" w14:textId="1232E8D4" w:rsidTr="002165D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sdt>
            <w:sdtPr>
              <w:rPr>
                <w:rFonts w:asciiTheme="majorHAnsi" w:hAnsiTheme="majorHAnsi" w:cs="Open Sans Light"/>
                <w:sz w:val="16"/>
                <w:szCs w:val="16"/>
              </w:rPr>
              <w:id w:val="-332299410"/>
              <w:placeholder>
                <w:docPart w:val="D02B0DBA84934E04A4AC661628E899C9"/>
              </w:placeholder>
            </w:sdtPr>
            <w:sdtEndPr/>
            <w:sdtContent>
              <w:p w14:paraId="3659B8D9" w14:textId="77777777" w:rsidR="003C30BE" w:rsidRPr="00E36EC1" w:rsidRDefault="003C30BE" w:rsidP="00076736">
                <w:pPr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</w:pPr>
                <w:r w:rsidRPr="00E36EC1"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  <w:t>Wprowadź tekst</w:t>
                </w:r>
              </w:p>
            </w:sdtContent>
          </w:sdt>
        </w:tc>
        <w:tc>
          <w:tcPr>
            <w:tcW w:w="245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989439411"/>
              <w:placeholder>
                <w:docPart w:val="486693E41B8D452792323D5212A9B662"/>
              </w:placeholder>
            </w:sdtPr>
            <w:sdtEndPr/>
            <w:sdtContent>
              <w:p w14:paraId="2B151C39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086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2103141332"/>
              <w:placeholder>
                <w:docPart w:val="CBA86F5776644FEDAB9BF9703358E56D"/>
              </w:placeholder>
            </w:sdtPr>
            <w:sdtEndPr/>
            <w:sdtContent>
              <w:p w14:paraId="63E883CE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342912035"/>
              <w:placeholder>
                <w:docPart w:val="13C07307405F4DF98602738B76152D84"/>
              </w:placeholder>
            </w:sdtPr>
            <w:sdtEndPr/>
            <w:sdtContent>
              <w:p w14:paraId="6A157284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708296691"/>
              <w:placeholder>
                <w:docPart w:val="8855070A1A4B44C1BAD054DD817C6298"/>
              </w:placeholder>
            </w:sdtPr>
            <w:sdtEndPr/>
            <w:sdtContent>
              <w:p w14:paraId="1E2165CD" w14:textId="1B5706DC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843" w:type="dxa"/>
          </w:tcPr>
          <w:p w14:paraId="461AC18A" w14:textId="77777777" w:rsidR="003C30BE" w:rsidRPr="00E36EC1" w:rsidRDefault="003C30BE" w:rsidP="00076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</w:tr>
      <w:tr w:rsidR="003C30BE" w:rsidRPr="00E36EC1" w14:paraId="43139BCE" w14:textId="0B7FB1A3" w:rsidTr="0021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sdt>
            <w:sdtPr>
              <w:rPr>
                <w:rFonts w:asciiTheme="majorHAnsi" w:hAnsiTheme="majorHAnsi" w:cs="Open Sans Light"/>
                <w:sz w:val="16"/>
                <w:szCs w:val="16"/>
              </w:rPr>
              <w:id w:val="2075086740"/>
              <w:placeholder>
                <w:docPart w:val="7A75E12AC4FA4874ADC092173EC489B6"/>
              </w:placeholder>
            </w:sdtPr>
            <w:sdtEndPr/>
            <w:sdtContent>
              <w:p w14:paraId="5D102898" w14:textId="77777777" w:rsidR="003C30BE" w:rsidRPr="00E36EC1" w:rsidRDefault="003C30BE" w:rsidP="00076736">
                <w:pPr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</w:pPr>
                <w:r w:rsidRPr="00E36EC1"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  <w:t>Wprowadź tekst</w:t>
                </w:r>
              </w:p>
            </w:sdtContent>
          </w:sdt>
        </w:tc>
        <w:tc>
          <w:tcPr>
            <w:tcW w:w="245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768656036"/>
              <w:placeholder>
                <w:docPart w:val="C977F6DA9B7A433B80BBF93BAEC68258"/>
              </w:placeholder>
            </w:sdtPr>
            <w:sdtEndPr/>
            <w:sdtContent>
              <w:p w14:paraId="4FF22B88" w14:textId="77777777" w:rsidR="003C30BE" w:rsidRPr="00E36EC1" w:rsidRDefault="003C30BE" w:rsidP="000767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086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2017341627"/>
              <w:placeholder>
                <w:docPart w:val="B5E3936D7E364544B1BF1E3AB931E58D"/>
              </w:placeholder>
            </w:sdtPr>
            <w:sdtEndPr/>
            <w:sdtContent>
              <w:p w14:paraId="187CD1DB" w14:textId="77777777" w:rsidR="003C30BE" w:rsidRPr="00E36EC1" w:rsidRDefault="003C30BE" w:rsidP="000767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-991560183"/>
              <w:placeholder>
                <w:docPart w:val="C68D401E63C24D5283888CC88DD4DD00"/>
              </w:placeholder>
            </w:sdtPr>
            <w:sdtEndPr/>
            <w:sdtContent>
              <w:p w14:paraId="078B830C" w14:textId="77777777" w:rsidR="003C30BE" w:rsidRPr="00E36EC1" w:rsidRDefault="003C30BE" w:rsidP="000767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979811333"/>
              <w:placeholder>
                <w:docPart w:val="377F7F0764BB4CCCAE3BA63BCE3C0DB2"/>
              </w:placeholder>
            </w:sdtPr>
            <w:sdtEndPr/>
            <w:sdtContent>
              <w:p w14:paraId="1AC16F7E" w14:textId="3D382B0C" w:rsidR="003C30BE" w:rsidRPr="00E36EC1" w:rsidRDefault="003C30BE" w:rsidP="0007673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843" w:type="dxa"/>
          </w:tcPr>
          <w:p w14:paraId="3CCE8046" w14:textId="77777777" w:rsidR="003C30BE" w:rsidRPr="00E36EC1" w:rsidRDefault="003C30BE" w:rsidP="00076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</w:tr>
      <w:tr w:rsidR="003C30BE" w:rsidRPr="00E36EC1" w14:paraId="38F387EC" w14:textId="591BD0E6" w:rsidTr="002165D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sdt>
            <w:sdtPr>
              <w:rPr>
                <w:rFonts w:asciiTheme="majorHAnsi" w:hAnsiTheme="majorHAnsi" w:cs="Open Sans Light"/>
                <w:sz w:val="16"/>
                <w:szCs w:val="16"/>
              </w:rPr>
              <w:id w:val="1041164948"/>
              <w:placeholder>
                <w:docPart w:val="495D04269DE94B82A8D80311722923F2"/>
              </w:placeholder>
            </w:sdtPr>
            <w:sdtEndPr/>
            <w:sdtContent>
              <w:p w14:paraId="624CFFCE" w14:textId="77777777" w:rsidR="003C30BE" w:rsidRPr="00E36EC1" w:rsidRDefault="003C30BE" w:rsidP="00076736">
                <w:pPr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</w:pPr>
                <w:r w:rsidRPr="00E36EC1">
                  <w:rPr>
                    <w:rFonts w:asciiTheme="majorHAnsi" w:hAnsiTheme="majorHAnsi" w:cs="Open Sans Light"/>
                    <w:b w:val="0"/>
                    <w:bCs w:val="0"/>
                    <w:sz w:val="16"/>
                    <w:szCs w:val="16"/>
                  </w:rPr>
                  <w:t>Wprowadź tekst</w:t>
                </w:r>
              </w:p>
            </w:sdtContent>
          </w:sdt>
        </w:tc>
        <w:tc>
          <w:tcPr>
            <w:tcW w:w="245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-1976751301"/>
              <w:placeholder>
                <w:docPart w:val="143F0FFE4A9C47C98E7094CBE917A4D9"/>
              </w:placeholder>
            </w:sdtPr>
            <w:sdtEndPr/>
            <w:sdtContent>
              <w:p w14:paraId="3EFE7719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086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-811945743"/>
              <w:placeholder>
                <w:docPart w:val="57AEBCEC74AB4E1BB0F666454C5D8303"/>
              </w:placeholder>
            </w:sdtPr>
            <w:sdtEndPr/>
            <w:sdtContent>
              <w:p w14:paraId="432BDE30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701907003"/>
              <w:placeholder>
                <w:docPart w:val="E0656E99E9B94C8DBD8EC0709DB50A53"/>
              </w:placeholder>
            </w:sdtPr>
            <w:sdtEndPr/>
            <w:sdtContent>
              <w:p w14:paraId="04F7A4B1" w14:textId="77777777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-846406625"/>
              <w:placeholder>
                <w:docPart w:val="1115C0BFFBA44CB995F422519035B606"/>
              </w:placeholder>
            </w:sdtPr>
            <w:sdtEndPr/>
            <w:sdtContent>
              <w:p w14:paraId="4963B233" w14:textId="7DE6CE29" w:rsidR="003C30BE" w:rsidRPr="00E36EC1" w:rsidRDefault="003C30BE" w:rsidP="000767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843" w:type="dxa"/>
          </w:tcPr>
          <w:p w14:paraId="1B29EEBC" w14:textId="77777777" w:rsidR="003C30BE" w:rsidRPr="00E36EC1" w:rsidRDefault="003C30BE" w:rsidP="00076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</w:tr>
      <w:tr w:rsidR="003C30BE" w:rsidRPr="00E36EC1" w14:paraId="33C42457" w14:textId="32B85A58" w:rsidTr="0021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D0C9DB9" w14:textId="45BE0BAE" w:rsidR="003C30BE" w:rsidRPr="00E36EC1" w:rsidRDefault="003C30BE" w:rsidP="00EA2E67">
            <w:pPr>
              <w:rPr>
                <w:rFonts w:asciiTheme="majorHAnsi" w:hAnsiTheme="majorHAnsi" w:cs="Open Sans Light"/>
                <w:b w:val="0"/>
                <w:bCs w:val="0"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  <w:sz w:val="18"/>
                <w:szCs w:val="18"/>
              </w:rPr>
              <w:t>Razem</w:t>
            </w:r>
          </w:p>
        </w:tc>
        <w:tc>
          <w:tcPr>
            <w:tcW w:w="2458" w:type="dxa"/>
          </w:tcPr>
          <w:p w14:paraId="180BACFC" w14:textId="1FD7DB20" w:rsidR="003C30BE" w:rsidRPr="00E36EC1" w:rsidRDefault="003C30BE" w:rsidP="00EA2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2F7ECE2" w14:textId="4EC7A491" w:rsidR="003C30BE" w:rsidRPr="00E36EC1" w:rsidRDefault="003C30BE" w:rsidP="00EA2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  <w:tc>
          <w:tcPr>
            <w:tcW w:w="1984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1988662348"/>
              <w:placeholder>
                <w:docPart w:val="651D22F13EFC409091412C96F4D2E015"/>
              </w:placeholder>
            </w:sdtPr>
            <w:sdtEndPr/>
            <w:sdtContent>
              <w:p w14:paraId="4C474975" w14:textId="77777777" w:rsidR="003C30BE" w:rsidRPr="00E36EC1" w:rsidRDefault="003C30BE" w:rsidP="00EA2E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Theme="majorHAnsi" w:hAnsiTheme="majorHAnsi" w:cs="Open Sans Light"/>
                <w:sz w:val="18"/>
                <w:szCs w:val="18"/>
              </w:rPr>
              <w:id w:val="895091988"/>
              <w:placeholder>
                <w:docPart w:val="B310A654500F4B70813C0C2CDC02E79E"/>
              </w:placeholder>
            </w:sdtPr>
            <w:sdtEndPr/>
            <w:sdtContent>
              <w:p w14:paraId="44C626D2" w14:textId="0D23C36B" w:rsidR="003C30BE" w:rsidRPr="00E36EC1" w:rsidRDefault="003C30BE" w:rsidP="00EA2E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sz w:val="18"/>
                    <w:szCs w:val="18"/>
                  </w:rPr>
                </w:pPr>
                <w:r w:rsidRPr="00E36EC1">
                  <w:rPr>
                    <w:rFonts w:asciiTheme="majorHAnsi" w:hAnsiTheme="majorHAnsi" w:cs="Open Sans Light"/>
                    <w:sz w:val="18"/>
                    <w:szCs w:val="18"/>
                  </w:rPr>
                  <w:t>Wprowadź tekst</w:t>
                </w:r>
              </w:p>
            </w:sdtContent>
          </w:sdt>
        </w:tc>
        <w:tc>
          <w:tcPr>
            <w:tcW w:w="1843" w:type="dxa"/>
          </w:tcPr>
          <w:p w14:paraId="656EB6B6" w14:textId="77777777" w:rsidR="003C30BE" w:rsidRPr="00E36EC1" w:rsidRDefault="003C30BE" w:rsidP="00EA2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sz w:val="18"/>
                <w:szCs w:val="18"/>
              </w:rPr>
            </w:pPr>
          </w:p>
        </w:tc>
      </w:tr>
    </w:tbl>
    <w:p w14:paraId="461804DE" w14:textId="1A547099" w:rsidR="00274B14" w:rsidRPr="00E36EC1" w:rsidRDefault="00EA2E67" w:rsidP="00EA2E67">
      <w:pPr>
        <w:pStyle w:val="Nagwek1"/>
        <w:spacing w:before="120"/>
        <w:ind w:left="360"/>
        <w:rPr>
          <w:rFonts w:asciiTheme="majorHAnsi" w:hAnsiTheme="majorHAnsi" w:cs="Open Sans Light"/>
          <w:color w:val="auto"/>
          <w:sz w:val="20"/>
          <w:szCs w:val="20"/>
        </w:rPr>
      </w:pPr>
      <w:r w:rsidRPr="00E36EC1">
        <w:rPr>
          <w:rFonts w:asciiTheme="majorHAnsi" w:hAnsiTheme="majorHAnsi" w:cs="Open Sans Light"/>
          <w:color w:val="auto"/>
          <w:sz w:val="20"/>
          <w:szCs w:val="20"/>
        </w:rPr>
        <w:t>*</w:t>
      </w:r>
      <w:r w:rsidR="00EF3ED0" w:rsidRPr="00E36EC1">
        <w:rPr>
          <w:rFonts w:asciiTheme="majorHAnsi" w:hAnsiTheme="majorHAnsi" w:cs="Open Sans Light"/>
          <w:color w:val="auto"/>
          <w:sz w:val="20"/>
          <w:szCs w:val="20"/>
        </w:rPr>
        <w:t xml:space="preserve"> Instrukcja: Suma </w:t>
      </w:r>
      <w:r w:rsidR="002165DB" w:rsidRPr="00E36EC1">
        <w:rPr>
          <w:rFonts w:asciiTheme="majorHAnsi" w:hAnsiTheme="majorHAnsi" w:cs="Open Sans Light"/>
          <w:color w:val="auto"/>
          <w:sz w:val="20"/>
          <w:szCs w:val="20"/>
        </w:rPr>
        <w:t>wydatków w pozycji Razem</w:t>
      </w:r>
      <w:r w:rsidR="00EF3ED0" w:rsidRPr="00E36EC1">
        <w:rPr>
          <w:rFonts w:asciiTheme="majorHAnsi" w:hAnsiTheme="majorHAnsi" w:cs="Open Sans Light"/>
          <w:color w:val="auto"/>
          <w:sz w:val="20"/>
          <w:szCs w:val="20"/>
        </w:rPr>
        <w:t xml:space="preserve"> musi być zgodna z pkt II. wniosku</w:t>
      </w:r>
    </w:p>
    <w:p w14:paraId="2304984C" w14:textId="20898C14" w:rsidR="00EF3ED0" w:rsidRPr="00E36EC1" w:rsidRDefault="00EF3ED0" w:rsidP="00EF3ED0">
      <w:pPr>
        <w:pStyle w:val="Nagwek1"/>
        <w:rPr>
          <w:rFonts w:asciiTheme="majorHAnsi" w:hAnsiTheme="majorHAnsi" w:cs="Open Sans Light"/>
          <w:color w:val="auto"/>
          <w:sz w:val="20"/>
          <w:szCs w:val="20"/>
        </w:rPr>
      </w:pPr>
      <w:r w:rsidRPr="00E36EC1">
        <w:rPr>
          <w:rFonts w:asciiTheme="majorHAnsi" w:hAnsiTheme="majorHAnsi" w:cs="Open Sans Light"/>
          <w:color w:val="auto"/>
          <w:sz w:val="20"/>
          <w:szCs w:val="20"/>
        </w:rPr>
        <w:t xml:space="preserve">    ** Instrukcja: Minimum 100 osób dla Zadania</w:t>
      </w:r>
    </w:p>
    <w:p w14:paraId="5BB63526" w14:textId="77777777" w:rsidR="00EA2E67" w:rsidRPr="00E36EC1" w:rsidRDefault="00EA2E67" w:rsidP="00274B14">
      <w:pPr>
        <w:pStyle w:val="Nagwek1"/>
        <w:spacing w:before="120"/>
        <w:rPr>
          <w:rFonts w:asciiTheme="majorHAnsi" w:hAnsiTheme="majorHAnsi"/>
        </w:rPr>
      </w:pPr>
    </w:p>
    <w:p w14:paraId="29A194A2" w14:textId="62093C30" w:rsidR="00D76DE2" w:rsidRPr="00E36EC1" w:rsidRDefault="00C76AFF" w:rsidP="00FF69ED">
      <w:pPr>
        <w:pStyle w:val="Nagwek1"/>
        <w:numPr>
          <w:ilvl w:val="0"/>
          <w:numId w:val="21"/>
        </w:numPr>
        <w:ind w:left="426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>Promocja zadania</w:t>
      </w:r>
      <w:r w:rsidR="002165DB" w:rsidRPr="00E36EC1">
        <w:rPr>
          <w:rFonts w:asciiTheme="majorHAnsi" w:hAnsiTheme="majorHAnsi" w:cs="Open Sans Light"/>
        </w:rPr>
        <w:t xml:space="preserve"> i działania informacyjne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medyczne i w razie wypadku"/>
      </w:tblPr>
      <w:tblGrid>
        <w:gridCol w:w="9493"/>
      </w:tblGrid>
      <w:tr w:rsidR="00C76AFF" w:rsidRPr="00E36EC1" w14:paraId="103ED5D2" w14:textId="77777777" w:rsidTr="00A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855D7A5" w14:textId="6DE46B72" w:rsidR="00C76AFF" w:rsidRPr="00E36EC1" w:rsidRDefault="00C76AFF" w:rsidP="00C76AFF">
            <w:pPr>
              <w:suppressAutoHyphens/>
              <w:spacing w:after="200" w:line="23" w:lineRule="atLeast"/>
              <w:jc w:val="both"/>
              <w:rPr>
                <w:rFonts w:asciiTheme="majorHAnsi" w:hAnsiTheme="majorHAnsi" w:cs="Open Sans Light"/>
                <w:b w:val="0"/>
                <w:bCs w:val="0"/>
                <w:i/>
                <w:iCs/>
                <w:sz w:val="18"/>
                <w:szCs w:val="18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sz w:val="18"/>
                <w:szCs w:val="18"/>
              </w:rPr>
              <w:t xml:space="preserve">Instrukcja: </w:t>
            </w:r>
            <w:r w:rsidRPr="00E36EC1">
              <w:rPr>
                <w:rFonts w:asciiTheme="majorHAnsi" w:hAnsiTheme="majorHAnsi" w:cs="Open Sans Light"/>
                <w:b w:val="0"/>
                <w:bCs w:val="0"/>
                <w:i/>
                <w:iCs/>
                <w:color w:val="000000"/>
                <w:sz w:val="18"/>
                <w:szCs w:val="18"/>
              </w:rPr>
              <w:t>Beneficjent zobowiązany jest przedstawić zaplanowany sposób, formę i narzędzia promocji zadania, z użyciem znaku marki WFOŚiGW w Zielonej Górze</w:t>
            </w:r>
          </w:p>
        </w:tc>
      </w:tr>
      <w:tr w:rsidR="00C76AFF" w:rsidRPr="00E36EC1" w14:paraId="451A1F26" w14:textId="77777777" w:rsidTr="00AE5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59D9CF3" w14:textId="77777777" w:rsidR="00C76AFF" w:rsidRPr="00E36EC1" w:rsidRDefault="00033208" w:rsidP="00AE514D">
            <w:pPr>
              <w:tabs>
                <w:tab w:val="left" w:pos="4940"/>
              </w:tabs>
              <w:rPr>
                <w:rFonts w:asciiTheme="majorHAnsi" w:hAnsiTheme="majorHAnsi" w:cs="Open Sans Light"/>
                <w:b w:val="0"/>
                <w:bCs w:val="0"/>
              </w:rPr>
            </w:pPr>
            <w:sdt>
              <w:sdtPr>
                <w:rPr>
                  <w:rFonts w:asciiTheme="majorHAnsi" w:hAnsiTheme="majorHAnsi" w:cs="Open Sans Light"/>
                </w:rPr>
                <w:id w:val="-966132047"/>
                <w:placeholder>
                  <w:docPart w:val="31A9B58674B2477B8D8180E7C64FF0EE"/>
                </w:placeholder>
                <w:showingPlcHdr/>
              </w:sdtPr>
              <w:sdtEndPr/>
              <w:sdtContent>
                <w:r w:rsidR="00C76AFF" w:rsidRPr="00E36EC1">
                  <w:rPr>
                    <w:rStyle w:val="Tekstzastpczy"/>
                    <w:rFonts w:asciiTheme="majorHAnsi" w:hAnsiTheme="majorHAnsi" w:cs="Open Sans Light"/>
                    <w:b w:val="0"/>
                    <w:bCs w:val="0"/>
                  </w:rPr>
                  <w:t>Kliknij lub naciśnij tutaj, aby wprowadzić tekst.</w:t>
                </w:r>
              </w:sdtContent>
            </w:sdt>
            <w:r w:rsidR="00C76AFF" w:rsidRPr="00E36EC1">
              <w:rPr>
                <w:rFonts w:asciiTheme="majorHAnsi" w:hAnsiTheme="majorHAnsi" w:cs="Open Sans Light"/>
              </w:rPr>
              <w:tab/>
            </w:r>
          </w:p>
          <w:p w14:paraId="1A9AF0F1" w14:textId="77777777" w:rsidR="00C76AFF" w:rsidRPr="00E36EC1" w:rsidRDefault="00C76AFF" w:rsidP="00AE514D">
            <w:pPr>
              <w:tabs>
                <w:tab w:val="left" w:pos="4940"/>
              </w:tabs>
              <w:rPr>
                <w:rFonts w:asciiTheme="majorHAnsi" w:hAnsiTheme="majorHAnsi" w:cs="Open Sans Light"/>
                <w:b w:val="0"/>
                <w:bCs w:val="0"/>
              </w:rPr>
            </w:pPr>
          </w:p>
        </w:tc>
      </w:tr>
    </w:tbl>
    <w:p w14:paraId="13DAFC45" w14:textId="16788C0D" w:rsidR="00A95974" w:rsidRPr="00E36EC1" w:rsidRDefault="00A95974" w:rsidP="00FF69ED">
      <w:pPr>
        <w:pStyle w:val="Nagwek1"/>
        <w:numPr>
          <w:ilvl w:val="0"/>
          <w:numId w:val="21"/>
        </w:numPr>
        <w:ind w:left="426" w:hanging="153"/>
        <w:rPr>
          <w:rFonts w:asciiTheme="majorHAnsi" w:hAnsiTheme="majorHAnsi" w:cs="Open Sans Light"/>
        </w:rPr>
      </w:pPr>
      <w:r w:rsidRPr="00E36EC1">
        <w:rPr>
          <w:rFonts w:asciiTheme="majorHAnsi" w:hAnsiTheme="majorHAnsi" w:cs="Open Sans Light"/>
        </w:rPr>
        <w:t>Oświadczam, że:</w:t>
      </w:r>
    </w:p>
    <w:tbl>
      <w:tblPr>
        <w:tblStyle w:val="Tabelasiatki6kolorowaakcent1"/>
        <w:tblW w:w="5264" w:type="pct"/>
        <w:tblLayout w:type="fixed"/>
        <w:tblLook w:val="04A0" w:firstRow="1" w:lastRow="0" w:firstColumn="1" w:lastColumn="0" w:noHBand="0" w:noVBand="1"/>
        <w:tblDescription w:val="Tabela na informacje o kartach kredytowych"/>
      </w:tblPr>
      <w:tblGrid>
        <w:gridCol w:w="701"/>
        <w:gridCol w:w="8792"/>
      </w:tblGrid>
      <w:tr w:rsidR="008F22A9" w:rsidRPr="00E36EC1" w14:paraId="700DC551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0997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940FD00" w14:textId="16CFACC4" w:rsidR="008F22A9" w:rsidRPr="00E36EC1" w:rsidRDefault="00196F97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6381883" w14:textId="77A7A9B6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 w:val="0"/>
                <w:bCs w:val="0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jestem</w:t>
            </w:r>
            <w:r w:rsidRPr="00E36EC1">
              <w:rPr>
                <w:rFonts w:asciiTheme="majorHAnsi" w:hAnsiTheme="majorHAnsi" w:cs="Open Sans Light"/>
                <w:b w:val="0"/>
                <w:bCs w:val="0"/>
                <w:color w:val="0D0D0D" w:themeColor="text1" w:themeTint="F2"/>
              </w:rPr>
              <w:t xml:space="preserve"> uprawniony do zaciągania zobowiązań cywilnoprawnych w imieniu </w:t>
            </w:r>
            <w:r w:rsidR="00342BA5" w:rsidRPr="00E36EC1">
              <w:rPr>
                <w:rFonts w:asciiTheme="majorHAnsi" w:hAnsiTheme="majorHAnsi" w:cs="Open Sans Light"/>
                <w:b w:val="0"/>
                <w:bCs w:val="0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b w:val="0"/>
                <w:bCs w:val="0"/>
                <w:color w:val="0D0D0D" w:themeColor="text1" w:themeTint="F2"/>
              </w:rPr>
              <w:t>i na rzecz Wnioskodawcy.</w:t>
            </w:r>
          </w:p>
        </w:tc>
      </w:tr>
      <w:tr w:rsidR="008F22A9" w:rsidRPr="00E36EC1" w14:paraId="4703AE12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80950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AA3AF59" w14:textId="327FCF4F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57B1DB" w14:textId="5B12EA0A" w:rsidR="008F22A9" w:rsidRPr="00E36EC1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t>nie mam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możliwości odzyskania podatku od towarów i usług (VAT) związanego </w:t>
            </w:r>
            <w:r w:rsidR="00342BA5"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z realizacją zadania (VAT jest kosztem kwalifikowanym). Zobowiązuje się do zwrotu zrefundowanej w ramach dofinansowania części poniesionego kosztu podatku od towarów i usług (VAT), jeżeli zaistnieją przesłanki umożliwiające odzyskanie tego podatku przez Wnioskodawcę.</w:t>
            </w:r>
          </w:p>
        </w:tc>
      </w:tr>
      <w:tr w:rsidR="008F22A9" w:rsidRPr="00E36EC1" w14:paraId="5F17E9AA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8366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4C581D7" w14:textId="4FFF4CD1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B9FD99" w14:textId="77D4F3F2" w:rsidR="008F22A9" w:rsidRPr="00E36EC1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t>mam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możliwość odzyskania podatku od towarów i usług (VAT) związanego </w:t>
            </w:r>
            <w:r w:rsidR="00342BA5"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z realizacją zadania (VAT jest kosztem niekwalifikowanym)</w:t>
            </w:r>
          </w:p>
        </w:tc>
      </w:tr>
      <w:tr w:rsidR="002001FA" w:rsidRPr="00E36EC1" w14:paraId="0DD7EA5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40149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0A7A96D" w14:textId="6E4AD7A8" w:rsidR="002001FA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B1BA00E" w14:textId="2FE2AA8F" w:rsidR="002001FA" w:rsidRPr="00E36EC1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wnioskowane dofinansowanie </w:t>
            </w:r>
            <w:r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t xml:space="preserve">nie stanowi pomocy publicznej 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(na podstawie przesłanek dotyczących występowania pomocy publicznej, określonych w art. 107 i 108 Traktatu o funkcjonowaniu Unii Europejskiej)</w:t>
            </w:r>
          </w:p>
        </w:tc>
      </w:tr>
      <w:tr w:rsidR="002001FA" w:rsidRPr="00E36EC1" w14:paraId="4970584C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8706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A93CE46" w14:textId="28BD9780" w:rsidR="002001FA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35D32BE" w14:textId="747F05E8" w:rsidR="002001FA" w:rsidRPr="00E36EC1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wnioskowane dofinansowanie </w:t>
            </w:r>
            <w:r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t xml:space="preserve">stanowi pomoc publiczną 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(na podstawie przesłanek dotyczących występowania pomocy publicznej, określonych w art. 107 i 108 Traktatu </w:t>
            </w:r>
            <w:r w:rsidR="00B777FC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o funkcjonowaniu Unii Europejskiej)</w:t>
            </w:r>
          </w:p>
        </w:tc>
      </w:tr>
      <w:tr w:rsidR="00196F97" w:rsidRPr="00E36EC1" w14:paraId="0BF56755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31123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F06C1FD" w14:textId="39FF1B98" w:rsidR="00196F97" w:rsidRPr="00E36EC1" w:rsidRDefault="00196F97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14CD788" w14:textId="0B389532" w:rsidR="00196F97" w:rsidRPr="00E36EC1" w:rsidRDefault="00196F97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wyrażam zgodę na przekazywanie informacji dotyczących złożonego wniosku oraz realizacji umowy z WFOŚiGW w Zielonej Górze, w przypadku, gdy zostanie ona zawarta, za pośrednictwem </w:t>
            </w:r>
            <w:r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t>poczty elektronicznej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. Korespondencja będzie wysyłana na adres e-mail podany we wniosku w pkt I.</w:t>
            </w:r>
          </w:p>
        </w:tc>
      </w:tr>
      <w:tr w:rsidR="002165DB" w:rsidRPr="00E36EC1" w14:paraId="72DC7FDC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17083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7390CF59" w14:textId="5B988BA6" w:rsidR="002165DB" w:rsidRPr="00E36EC1" w:rsidRDefault="002165DB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56F88B7" w14:textId="44556F89" w:rsidR="002165DB" w:rsidRPr="00E36EC1" w:rsidRDefault="00C53FD0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r>
              <w:rPr>
                <w:rFonts w:asciiTheme="majorHAnsi" w:hAnsiTheme="majorHAnsi" w:cs="Open Sans Light"/>
                <w:color w:val="0D0D0D" w:themeColor="text1" w:themeTint="F2"/>
              </w:rPr>
              <w:t xml:space="preserve">wywiązuję się z należności publicznoprawnych (US) oraz nie zalegam z płatnościami należności z tytułu ubezpieczenia społecznego (ZUS) </w:t>
            </w:r>
          </w:p>
        </w:tc>
      </w:tr>
      <w:tr w:rsidR="008F22A9" w:rsidRPr="00E36EC1" w14:paraId="67540B7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5434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4638545" w14:textId="37F983CB" w:rsidR="008F22A9" w:rsidRPr="00E36EC1" w:rsidRDefault="002165DB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70E788" w14:textId="14C0580A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wywiązuję się z należnych wpłat z tytułu opłat za gospodarcze korzystanie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ze środowiska związanych z funkcjonowaniem wszystkich obiektów, urządzeń </w:t>
            </w:r>
            <w:r w:rsidR="00342BA5"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i instalacji stanowiących mienie Wnioskodawcy lub pozostających w jego zarządzie.</w:t>
            </w:r>
          </w:p>
        </w:tc>
      </w:tr>
      <w:tr w:rsidR="008F22A9" w:rsidRPr="00E36EC1" w14:paraId="21BF60BB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30891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3BB3BE5" w14:textId="1A491311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6275409" w14:textId="233528DE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wywiązuję się z należnych wpłat z tytułu administracyjnych kar pieniężnych </w:t>
            </w:r>
            <w:r w:rsidR="00342BA5"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za przekroczenie lub naruszenie warunków korzystania ze środowiska ustalonych stosowną decyzją, związanych z funkcjonowaniem wszystkich obiektów, urządzeń </w:t>
            </w:r>
            <w:r w:rsidR="00B777FC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i instalacji stanowiących mienie Wnioskodawcy lub pozostających w jego zarządzie.</w:t>
            </w:r>
          </w:p>
        </w:tc>
      </w:tr>
      <w:tr w:rsidR="008F22A9" w:rsidRPr="00E36EC1" w14:paraId="1243848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4165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6B052C6" w14:textId="1F1A886C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3A41A6F" w14:textId="10F589B3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wszystkie działania objęte wnioskiem o dofinansowanie zostaną/zostały zrealizowane zgodnie z wymogami wynikającymi z powszechnie obowiązujących przepisów prawa.</w:t>
            </w:r>
          </w:p>
        </w:tc>
      </w:tr>
      <w:tr w:rsidR="008F22A9" w:rsidRPr="00E36EC1" w14:paraId="142DAA76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34424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0EB318E" w14:textId="4109DCFD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33F0C99" w14:textId="3D5A3873" w:rsidR="008F22A9" w:rsidRPr="00E36EC1" w:rsidRDefault="00342BA5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</w:t>
            </w:r>
            <w:r w:rsidR="008F22A9"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nie uzyskałem i nie będę się ubiegał o dofinansowanie na wydatek objęty pomocą finansową w formie dotacji udzieloną przez Fundusz w ramach niniejszego zadania </w:t>
            </w:r>
            <w:r w:rsidR="00B777FC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="008F22A9" w:rsidRPr="00E36EC1">
              <w:rPr>
                <w:rFonts w:asciiTheme="majorHAnsi" w:hAnsiTheme="majorHAnsi" w:cs="Open Sans Light"/>
                <w:color w:val="0D0D0D" w:themeColor="text1" w:themeTint="F2"/>
              </w:rPr>
              <w:t>z innych bezzwrotnych środków publicznych oraz innych, krajowych i/lub zagranicznyc</w:t>
            </w:r>
            <w:r w:rsidR="00F75322" w:rsidRPr="00E36EC1">
              <w:rPr>
                <w:rFonts w:asciiTheme="majorHAnsi" w:hAnsiTheme="majorHAnsi" w:cs="Open Sans Light"/>
                <w:color w:val="0D0D0D" w:themeColor="text1" w:themeTint="F2"/>
              </w:rPr>
              <w:t>h</w:t>
            </w:r>
            <w:r w:rsidR="008F22A9" w:rsidRPr="00E36EC1">
              <w:rPr>
                <w:rFonts w:asciiTheme="majorHAnsi" w:hAnsiTheme="majorHAnsi" w:cs="Open Sans Light"/>
                <w:color w:val="0D0D0D" w:themeColor="text1" w:themeTint="F2"/>
              </w:rPr>
              <w:t>.</w:t>
            </w:r>
          </w:p>
        </w:tc>
      </w:tr>
      <w:tr w:rsidR="008F22A9" w:rsidRPr="00E36EC1" w14:paraId="58CC2C3E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69233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03474D0" w14:textId="3862439A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36F11D4D" w14:textId="7E024BC4" w:rsidR="008F22A9" w:rsidRPr="00E36EC1" w:rsidRDefault="00342BA5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</w:t>
            </w:r>
            <w:r w:rsidR="008F22A9"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zobowiązuję się do ponoszenia należności publicznoprawnych związanych </w:t>
            </w:r>
            <w:r w:rsidRPr="00E36EC1"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  <w:br/>
            </w:r>
            <w:r w:rsidR="008F22A9" w:rsidRPr="00E36EC1">
              <w:rPr>
                <w:rFonts w:asciiTheme="majorHAnsi" w:hAnsiTheme="majorHAnsi" w:cs="Open Sans Light"/>
                <w:color w:val="0D0D0D" w:themeColor="text1" w:themeTint="F2"/>
              </w:rPr>
              <w:t>z dofinansowaniem zadania i zadaniem.</w:t>
            </w:r>
          </w:p>
        </w:tc>
      </w:tr>
      <w:tr w:rsidR="008F22A9" w:rsidRPr="00E36EC1" w14:paraId="478EA945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50262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94506D3" w14:textId="7DD42379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BCA3E43" w14:textId="3BDC8B2B" w:rsidR="008F22A9" w:rsidRPr="00E36EC1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realizując zadanie, kieruję się kryterium oszczędności i efektywności wybranych przeze mnie rozwiązań</w:t>
            </w:r>
            <w:r w:rsidR="00B777FC"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; przy wyborze wykonawców </w:t>
            </w:r>
            <w:r w:rsidR="00C53FD0">
              <w:rPr>
                <w:rFonts w:asciiTheme="majorHAnsi" w:hAnsiTheme="majorHAnsi" w:cs="Open Sans Light"/>
                <w:color w:val="0D0D0D" w:themeColor="text1" w:themeTint="F2"/>
              </w:rPr>
              <w:t xml:space="preserve">gwarantuję </w:t>
            </w:r>
            <w:r w:rsidR="00B777FC"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przestrzeganie </w:t>
            </w:r>
            <w:r w:rsidR="00C53FD0">
              <w:rPr>
                <w:rFonts w:asciiTheme="majorHAnsi" w:hAnsiTheme="majorHAnsi" w:cs="Open Sans Light"/>
                <w:color w:val="0D0D0D" w:themeColor="text1" w:themeTint="F2"/>
              </w:rPr>
              <w:t>obowiązujących przepisów dot. zamówień publicznych</w:t>
            </w:r>
          </w:p>
        </w:tc>
      </w:tr>
      <w:tr w:rsidR="008F22A9" w:rsidRPr="00E36EC1" w14:paraId="714C006B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6649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ED3121D" w14:textId="4B795CDE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F967F11" w14:textId="1823C1EB" w:rsidR="008F22A9" w:rsidRPr="00E36EC1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w przypadku zawarcia umowy dotacji z WFOŚiGW w Zielonej Górze zobowiązuję się pokryć wszelkie koszty zadania przekraczające wartość przyznanej dotacji.</w:t>
            </w:r>
          </w:p>
        </w:tc>
      </w:tr>
      <w:tr w:rsidR="008F22A9" w:rsidRPr="00E36EC1" w14:paraId="2EE2A658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3330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1E69647" w14:textId="716816AC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0BB8F6CB" w14:textId="79874A7B" w:rsidR="008F22A9" w:rsidRPr="00E36EC1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zobowiązuję się do niezwłocznego informowania WFOŚiGW w Zielonej Górze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o wszelkich zmianach mających wpływ na realizację zadania na każdym jego etapie.</w:t>
            </w:r>
          </w:p>
        </w:tc>
      </w:tr>
      <w:tr w:rsidR="008F22A9" w:rsidRPr="00E36EC1" w14:paraId="743127B3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15930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CB1AE54" w14:textId="043380DD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BC27851" w14:textId="30AAD8AA" w:rsidR="008F22A9" w:rsidRPr="00E36EC1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zobowiązuję się do niezwłocznego informowania WFOŚiGW w Zielonej Górze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o każdej zmianie danych adresowych, w tym adresu e-mail pod rygorem,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="00C53FD0">
              <w:rPr>
                <w:rFonts w:asciiTheme="majorHAnsi" w:hAnsiTheme="majorHAnsi" w:cs="Open Sans Light"/>
                <w:color w:val="0D0D0D" w:themeColor="text1" w:themeTint="F2"/>
              </w:rPr>
              <w:t>ustalenia, że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dostarczenie przez Fundusz pisma bądź wiadomości e-mail na dotychczasowy znany Funduszowi adres Wnioskodawcy uznane będzie za doręczenie skuteczne.</w:t>
            </w:r>
          </w:p>
        </w:tc>
      </w:tr>
      <w:tr w:rsidR="008F22A9" w:rsidRPr="00E36EC1" w14:paraId="3B22EEBC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9163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D384D8A" w14:textId="3CC317BB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62458977" w14:textId="67798D8D" w:rsidR="008F22A9" w:rsidRPr="00E36EC1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wyrażam zgodę na przeprowadzanie przez WFOŚiGW w Zielonej Górze kontroli realizacji zadania.</w:t>
            </w:r>
          </w:p>
        </w:tc>
      </w:tr>
      <w:tr w:rsidR="008F22A9" w:rsidRPr="00E36EC1" w14:paraId="5324CDA7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18940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2D9E044" w14:textId="7CFFAC07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CCCECB3" w14:textId="626C7708" w:rsidR="008F22A9" w:rsidRPr="00E36EC1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oświadczam, że wszystkie informacje zawarte we wniosku i w załącznikach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są zgodne ze stanem faktycznym.</w:t>
            </w:r>
          </w:p>
        </w:tc>
      </w:tr>
      <w:tr w:rsidR="008F22A9" w:rsidRPr="00E36EC1" w14:paraId="321854E4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28642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FC74939" w14:textId="308A0F06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5F26532" w14:textId="1B1D25C5" w:rsidR="008F22A9" w:rsidRPr="00C53FD0" w:rsidRDefault="008F22A9" w:rsidP="00C53FD0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przystępując do realizacji zadania zapoznałem się z dokumentami  niezbędnymi  do  złożenia  wniosku, w szczególności z treścią </w:t>
            </w:r>
            <w:r w:rsidR="00F75322" w:rsidRPr="00E36EC1">
              <w:rPr>
                <w:rFonts w:asciiTheme="majorHAnsi" w:hAnsiTheme="majorHAnsi" w:cs="Open Sans Light"/>
                <w:color w:val="0D0D0D" w:themeColor="text1" w:themeTint="F2"/>
              </w:rPr>
              <w:t>P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rogramu</w:t>
            </w:r>
            <w:r w:rsidR="00C53FD0">
              <w:rPr>
                <w:rFonts w:asciiTheme="majorHAnsi" w:hAnsiTheme="majorHAnsi" w:cs="Open Sans Light"/>
                <w:color w:val="0D0D0D" w:themeColor="text1" w:themeTint="F2"/>
              </w:rPr>
              <w:t xml:space="preserve"> własnego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</w:t>
            </w:r>
            <w:r w:rsidR="00F75322" w:rsidRPr="00E36EC1">
              <w:rPr>
                <w:rFonts w:asciiTheme="majorHAnsi" w:eastAsia="Calibri" w:hAnsiTheme="majorHAnsi" w:cs="Open Sans Light"/>
                <w:b/>
                <w:color w:val="auto"/>
                <w:szCs w:val="20"/>
              </w:rPr>
              <w:t>EKOLUB – Lubuski program edukacji ekologicznej</w:t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 oraz rozumiem i akceptuję zawarte w nich prawa i obowiązki.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="00C53FD0">
              <w:rPr>
                <w:rFonts w:asciiTheme="majorHAnsi" w:hAnsiTheme="majorHAnsi" w:cs="Open Sans Light"/>
                <w:color w:val="0D0D0D" w:themeColor="text1" w:themeTint="F2"/>
              </w:rPr>
              <w:t xml:space="preserve">Jednocześnie oświadczam, że </w:t>
            </w:r>
            <w:r w:rsidRPr="00C53FD0">
              <w:rPr>
                <w:rFonts w:asciiTheme="majorHAnsi" w:hAnsiTheme="majorHAnsi" w:cs="Open Sans Light"/>
                <w:color w:val="0D0D0D" w:themeColor="text1" w:themeTint="F2"/>
              </w:rPr>
              <w:t xml:space="preserve">w ciągu ostatnich 3 lat przed dniem złożenia wniosku </w:t>
            </w:r>
            <w:r w:rsidR="00C53FD0">
              <w:rPr>
                <w:rFonts w:asciiTheme="majorHAnsi" w:hAnsiTheme="majorHAnsi" w:cs="Open Sans Light"/>
                <w:color w:val="0D0D0D" w:themeColor="text1" w:themeTint="F2"/>
              </w:rPr>
              <w:t>WFOŚiGW</w:t>
            </w:r>
            <w:r w:rsidRPr="00C53FD0">
              <w:rPr>
                <w:rFonts w:asciiTheme="majorHAnsi" w:hAnsiTheme="majorHAnsi" w:cs="Open Sans Light"/>
                <w:color w:val="0D0D0D" w:themeColor="text1" w:themeTint="F2"/>
              </w:rPr>
              <w:t xml:space="preserve"> nie wypowiedział Wnioskodawcy lub nie rozwiązał z nim umowy o dofinansowanie – za wyjątkiem rozwiązania za porozumieniem stron – z przyczyn leżących po stronie Wnioskodawcy, </w:t>
            </w:r>
          </w:p>
        </w:tc>
      </w:tr>
      <w:tr w:rsidR="008F22A9" w:rsidRPr="00E36EC1" w14:paraId="68EFA29D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199422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7EECAA0" w14:textId="40C185D8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A077A3E" w14:textId="6B50DB02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wszystkie zakupione w ramach zadania urządzenia, maszyny, instalacje muszą być fabrycznie nowe i nie mogą być przekazywane na rzecz osób trzecich.</w:t>
            </w:r>
          </w:p>
        </w:tc>
      </w:tr>
      <w:tr w:rsidR="008F22A9" w:rsidRPr="00E36EC1" w14:paraId="6F75214E" w14:textId="77777777" w:rsidTr="006D43D1"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23415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3C66400" w14:textId="6ED37715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0C74EADC" w14:textId="3C62D60F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przyjmuję do wiadomości, że okres trwałości przedsięwzięcia wynosi 3 lata </w:t>
            </w:r>
            <w:r w:rsidR="00342BA5" w:rsidRPr="00E36EC1">
              <w:rPr>
                <w:rFonts w:asciiTheme="majorHAnsi" w:hAnsiTheme="majorHAnsi" w:cs="Open Sans Light"/>
                <w:color w:val="0D0D0D" w:themeColor="text1" w:themeTint="F2"/>
              </w:rPr>
              <w:br/>
            </w: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od daty jego zakończenia i rozumiem wynikające z tego obowiązki.</w:t>
            </w:r>
          </w:p>
        </w:tc>
      </w:tr>
      <w:tr w:rsidR="008F22A9" w:rsidRPr="00E36EC1" w14:paraId="4AD87EC6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20955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E7047C5" w14:textId="5D1C68FD" w:rsidR="008F22A9" w:rsidRPr="00E36EC1" w:rsidRDefault="002001FA" w:rsidP="002001FA">
                <w:pPr>
                  <w:ind w:left="-75"/>
                  <w:jc w:val="center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Fonts w:ascii="Segoe UI Symbol" w:eastAsia="MS Gothic" w:hAnsi="Segoe UI Symbol" w:cs="Segoe UI Symbol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AB26ED5" w14:textId="5CF71868" w:rsidR="008F22A9" w:rsidRPr="00E36EC1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przyjmuję do wiadomości, że:</w:t>
            </w:r>
          </w:p>
          <w:p w14:paraId="2A52DBAA" w14:textId="503AC482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administratorem zebranych danych osobowych jest Wojewódzki Funduszu Ochrony Środowiska i Gospodarki Wodnej w Zielonej Górze z siedzibą w Zielonej Górze, ul. Miodowa 11, 65-602 Zielona Góra, tel.: 68 419 6900, e-mail: sekretariat @wfosigw.zgora.pl. </w:t>
            </w:r>
          </w:p>
          <w:p w14:paraId="47C1CD04" w14:textId="77777777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Inspektor Ochrony Danych – kontakt: tel.: 68 419 6909; e-mail: iod@wfosigw.zgora.pl.</w:t>
            </w:r>
          </w:p>
          <w:p w14:paraId="70E2FE7F" w14:textId="62E778F2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zebrane dane osobowe przetwarzane będą w związku z realizacją zadań realizowanych przez Fundusz na podstawie przepisów prawa, w szczególności Ustawy z dnia 27 kwietnia 2001 r. Prawo ochrony środowiska, na podstawie art. 6 ust. 1 lit. b, c oraz e RODO. </w:t>
            </w:r>
          </w:p>
          <w:p w14:paraId="4F4A4B7E" w14:textId="16E5C6D4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zebrane dane osobowe mogą zostać udostępniane podmiotom/osobom uprawnionym do przeprowadzania w Funduszu czynności prawnych, kontrolnych i audytowych, egzekucyjnych oraz serwisowych.</w:t>
            </w:r>
          </w:p>
          <w:p w14:paraId="703EF644" w14:textId="6C53A3D5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zebrane dane osobowe będą przechowywane przez okres wymagany przepisami prawa, a po tym okresie zniszczone/przekazane do Archiwum Państwowego.</w:t>
            </w:r>
          </w:p>
          <w:p w14:paraId="3A7A7235" w14:textId="0E500BC7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osobie, której dane dotyczą przysługuje prawo dostępu do treści swoich danych oraz prawo ich sprostowania, usunięcia, ograniczenia przetwarzania, prawo do przenoszenia danych, prawo wniesienia sprzeciwu, a także wniesienia skargi do organu nadzorczego.</w:t>
            </w:r>
          </w:p>
          <w:p w14:paraId="067C3D7D" w14:textId="539FE7BF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zgromadzone dane nie będą przekazywane do państwa trzeciego/organizacji międzynarodowej ani poddane zautomatyzowanemu podejmowaniu decyzji (profilowaniu).</w:t>
            </w:r>
          </w:p>
          <w:p w14:paraId="1C8EF377" w14:textId="30B530EC" w:rsidR="008F22A9" w:rsidRPr="00E36EC1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 xml:space="preserve">informacja o przyznaniu dofinansowania z publicznych środków finansowych będzie mogła być publikowana na stronie internetowej </w:t>
            </w:r>
            <w:hyperlink r:id="rId8" w:history="1">
              <w:r w:rsidRPr="00E36EC1">
                <w:rPr>
                  <w:rFonts w:asciiTheme="majorHAnsi" w:hAnsiTheme="majorHAnsi" w:cs="Open Sans Light"/>
                  <w:color w:val="0D0D0D" w:themeColor="text1" w:themeTint="F2"/>
                </w:rPr>
                <w:t>www.wfosigw.zgora.pl</w:t>
              </w:r>
            </w:hyperlink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.</w:t>
            </w:r>
          </w:p>
          <w:p w14:paraId="47008652" w14:textId="3B695DB4" w:rsidR="00F75322" w:rsidRPr="00E36EC1" w:rsidRDefault="008F22A9" w:rsidP="00076736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Open Sans Light"/>
                <w:b/>
                <w:bCs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0D0D0D" w:themeColor="text1" w:themeTint="F2"/>
              </w:rPr>
              <w:t>podanie niezbędnych danych osobowych jest wymogiem warunkującym aplikowanie o środki Funduszu.</w:t>
            </w:r>
          </w:p>
        </w:tc>
      </w:tr>
    </w:tbl>
    <w:tbl>
      <w:tblPr>
        <w:tblStyle w:val="Tabelalisty6kolorowaakcent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na informacje o kartach kredytowych"/>
      </w:tblPr>
      <w:tblGrid>
        <w:gridCol w:w="4508"/>
        <w:gridCol w:w="4985"/>
      </w:tblGrid>
      <w:tr w:rsidR="00F75322" w:rsidRPr="00E36EC1" w14:paraId="1C15C91B" w14:textId="77777777" w:rsidTr="00F75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544D114" w14:textId="416FB9EF" w:rsidR="00076736" w:rsidRPr="00E36EC1" w:rsidRDefault="00F75322" w:rsidP="00076736">
            <w:pPr>
              <w:spacing w:before="60" w:after="60"/>
              <w:jc w:val="both"/>
              <w:rPr>
                <w:rFonts w:asciiTheme="majorHAnsi" w:hAnsiTheme="majorHAnsi" w:cs="Open Sans Light"/>
                <w:color w:val="0D0D0D" w:themeColor="text1" w:themeTint="F2"/>
              </w:rPr>
            </w:pPr>
            <w:r w:rsidRPr="00E36EC1">
              <w:rPr>
                <w:rFonts w:asciiTheme="majorHAnsi" w:hAnsiTheme="majorHAnsi" w:cs="Open Sans Light"/>
                <w:color w:val="auto"/>
                <w:sz w:val="22"/>
              </w:rPr>
              <w:lastRenderedPageBreak/>
              <w:t>Świadomy/a odpowiedzialności karnej za podanie nieprawdy, zgodnie z art. 233 Kodeksu Karnego, potwierdzam własnoręcznym podpisem wiarygodność danych zamieszczonych w niniejszym wniosku o dofinansowanie i w</w:t>
            </w:r>
            <w:r w:rsidRPr="00E36EC1">
              <w:rPr>
                <w:rFonts w:asciiTheme="majorHAnsi" w:hAnsiTheme="majorHAnsi" w:cs="Open Sans Light"/>
                <w:color w:val="auto"/>
                <w:spacing w:val="-4"/>
                <w:sz w:val="22"/>
              </w:rPr>
              <w:t xml:space="preserve">noszę o zawarcie umowy dotacji </w:t>
            </w:r>
          </w:p>
        </w:tc>
      </w:tr>
      <w:tr w:rsidR="00AE3B2E" w:rsidRPr="00E36EC1" w14:paraId="5559FB2C" w14:textId="77777777" w:rsidTr="0007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1A10D03" w14:textId="5EF9315B" w:rsidR="00AE3B2E" w:rsidRPr="00E36EC1" w:rsidRDefault="00AE3B2E">
            <w:pPr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Data wypełnienia wniosku</w:t>
            </w:r>
          </w:p>
        </w:tc>
        <w:sdt>
          <w:sdtPr>
            <w:rPr>
              <w:rFonts w:asciiTheme="majorHAnsi" w:hAnsiTheme="majorHAnsi" w:cs="Open Sans Light"/>
              <w:color w:val="0D0D0D" w:themeColor="text1" w:themeTint="F2"/>
            </w:rPr>
            <w:id w:val="-1700695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985" w:type="dxa"/>
              </w:tcPr>
              <w:p w14:paraId="6A7CEB41" w14:textId="4F45A39F" w:rsidR="00AE3B2E" w:rsidRPr="00E36EC1" w:rsidRDefault="00AE3B2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Open Sans Light"/>
                    <w:color w:val="0D0D0D" w:themeColor="text1" w:themeTint="F2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</w:rPr>
                  <w:t>Kliknij lub naciśnij, aby wprowadzić datę.</w:t>
                </w:r>
              </w:p>
            </w:tc>
          </w:sdtContent>
        </w:sdt>
      </w:tr>
      <w:tr w:rsidR="00342BA5" w:rsidRPr="00E36EC1" w14:paraId="13F18C6D" w14:textId="77777777" w:rsidTr="00076736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39A5AC" w14:textId="5C1E7EFA" w:rsidR="00342BA5" w:rsidRPr="00E36EC1" w:rsidRDefault="00342BA5" w:rsidP="00C81AE2">
            <w:pPr>
              <w:rPr>
                <w:rFonts w:asciiTheme="majorHAnsi" w:hAnsiTheme="majorHAnsi" w:cs="Open Sans Light"/>
              </w:rPr>
            </w:pPr>
            <w:r w:rsidRPr="00E36EC1">
              <w:rPr>
                <w:rFonts w:asciiTheme="majorHAnsi" w:hAnsiTheme="majorHAnsi" w:cs="Open Sans Light"/>
              </w:rPr>
              <w:t>Podpis wnioskodawcy zgodnie z reprezentacją</w:t>
            </w:r>
          </w:p>
        </w:tc>
        <w:tc>
          <w:tcPr>
            <w:tcW w:w="4985" w:type="dxa"/>
          </w:tcPr>
          <w:p w14:paraId="7C95A540" w14:textId="53E1E834" w:rsidR="00342BA5" w:rsidRPr="00E36EC1" w:rsidRDefault="00342BA5" w:rsidP="00C81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color w:val="0D0D0D" w:themeColor="text1" w:themeTint="F2"/>
              </w:rPr>
            </w:pPr>
          </w:p>
        </w:tc>
      </w:tr>
    </w:tbl>
    <w:p w14:paraId="0A78E1EC" w14:textId="74E33644" w:rsidR="003F5F13" w:rsidRPr="00E36EC1" w:rsidRDefault="003F5F13" w:rsidP="003F5F13">
      <w:pPr>
        <w:pStyle w:val="Nagwek1"/>
        <w:rPr>
          <w:rFonts w:asciiTheme="majorHAnsi" w:hAnsiTheme="majorHAnsi"/>
        </w:rPr>
      </w:pPr>
    </w:p>
    <w:p w14:paraId="3961B82C" w14:textId="77777777" w:rsidR="003F5F13" w:rsidRPr="00E36EC1" w:rsidRDefault="003F5F13" w:rsidP="003F5F13">
      <w:pPr>
        <w:pStyle w:val="Nagwek1"/>
        <w:rPr>
          <w:rFonts w:asciiTheme="majorHAnsi" w:hAnsiTheme="majorHAnsi"/>
        </w:rPr>
      </w:pPr>
    </w:p>
    <w:p w14:paraId="07AB7458" w14:textId="6EF90307" w:rsidR="00F75322" w:rsidRPr="00E36EC1" w:rsidRDefault="003F5F13" w:rsidP="00196F97">
      <w:pPr>
        <w:pStyle w:val="Nagwek1"/>
        <w:numPr>
          <w:ilvl w:val="0"/>
          <w:numId w:val="21"/>
        </w:numPr>
        <w:rPr>
          <w:rFonts w:asciiTheme="majorHAnsi" w:hAnsiTheme="majorHAnsi"/>
        </w:rPr>
      </w:pPr>
      <w:r w:rsidRPr="00E36EC1">
        <w:rPr>
          <w:rFonts w:asciiTheme="majorHAnsi" w:hAnsiTheme="majorHAnsi"/>
        </w:rPr>
        <w:t>Z</w:t>
      </w:r>
      <w:r w:rsidR="00846973" w:rsidRPr="00E36EC1">
        <w:rPr>
          <w:rFonts w:asciiTheme="majorHAnsi" w:hAnsiTheme="majorHAnsi"/>
        </w:rPr>
        <w:t>ałączniki do wniosku:</w:t>
      </w:r>
    </w:p>
    <w:tbl>
      <w:tblPr>
        <w:tblStyle w:val="Tabelalisty6kolorowaakcent1"/>
        <w:tblW w:w="9493" w:type="dxa"/>
        <w:tblLook w:val="04A0" w:firstRow="1" w:lastRow="0" w:firstColumn="1" w:lastColumn="0" w:noHBand="0" w:noVBand="1"/>
      </w:tblPr>
      <w:tblGrid>
        <w:gridCol w:w="1000"/>
        <w:gridCol w:w="8493"/>
      </w:tblGrid>
      <w:tr w:rsidR="00076736" w:rsidRPr="00E36EC1" w14:paraId="0FE9D481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</w:rPr>
            <w:id w:val="83743248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4C1615AD" w:rsidR="00196F97" w:rsidRPr="00E36EC1" w:rsidRDefault="00F75322" w:rsidP="00CA7C21">
                <w:pPr>
                  <w:rPr>
                    <w:rFonts w:asciiTheme="majorHAnsi" w:hAnsiTheme="majorHAnsi" w:cs="Open Sans Light"/>
                    <w:color w:val="auto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  <w:color w:val="auto"/>
                  </w:rPr>
                  <w:t>Wybierz element.</w:t>
                </w:r>
              </w:p>
            </w:tc>
          </w:sdtContent>
        </w:sdt>
        <w:tc>
          <w:tcPr>
            <w:tcW w:w="8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1A8290CE" w:rsidR="00196F97" w:rsidRPr="00E36EC1" w:rsidRDefault="00F75322" w:rsidP="00F75322">
            <w:pPr>
              <w:pStyle w:val="Tekstpodstawowy"/>
              <w:spacing w:before="12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Open Sans Light"/>
                <w:b w:val="0"/>
                <w:bCs w:val="0"/>
                <w:color w:val="935309" w:themeColor="accent2" w:themeShade="80"/>
                <w:szCs w:val="20"/>
              </w:rPr>
            </w:pPr>
            <w:r w:rsidRPr="00E36EC1">
              <w:rPr>
                <w:rFonts w:asciiTheme="majorHAnsi" w:hAnsiTheme="majorHAnsi" w:cs="Open Sans Light"/>
                <w:b w:val="0"/>
                <w:bCs w:val="0"/>
                <w:color w:val="auto"/>
                <w:szCs w:val="20"/>
              </w:rPr>
              <w:t>Aktualne dokumenty (z ostatnich 3 miesięcy) określające status prawny Wnioskodawcy (statut, wyciąg z  KRS / właściwego rejestru itp.) ze wskazaniem osób upoważnionych do dokonywania czynności prawnych</w:t>
            </w:r>
            <w:r w:rsidR="00AB7EC4" w:rsidRPr="00E36EC1">
              <w:rPr>
                <w:rFonts w:asciiTheme="majorHAnsi" w:hAnsiTheme="majorHAnsi" w:cs="Open Sans Light"/>
                <w:b w:val="0"/>
                <w:bCs w:val="0"/>
                <w:color w:val="auto"/>
                <w:szCs w:val="20"/>
              </w:rPr>
              <w:t xml:space="preserve"> oraz wskazujących zakres działania </w:t>
            </w:r>
            <w:r w:rsidRPr="00E36EC1">
              <w:rPr>
                <w:rFonts w:asciiTheme="majorHAnsi" w:hAnsiTheme="majorHAnsi" w:cs="Open Sans Light"/>
                <w:b w:val="0"/>
                <w:bCs w:val="0"/>
                <w:color w:val="auto"/>
                <w:szCs w:val="20"/>
              </w:rPr>
              <w:t>(kopia poświadczona za zgodność z oryginałem).</w:t>
            </w:r>
            <w:r w:rsidR="002165DB" w:rsidRPr="00E36EC1">
              <w:rPr>
                <w:rFonts w:asciiTheme="majorHAnsi" w:hAnsiTheme="majorHAnsi" w:cs="Open Sans Light"/>
                <w:b w:val="0"/>
                <w:bCs w:val="0"/>
                <w:color w:val="auto"/>
                <w:szCs w:val="20"/>
              </w:rPr>
              <w:t xml:space="preserve"> </w:t>
            </w:r>
            <w:r w:rsidR="00AB7EC4" w:rsidRPr="00E36EC1">
              <w:rPr>
                <w:rFonts w:asciiTheme="majorHAnsi" w:hAnsiTheme="majorHAnsi" w:cs="Open Sans Light"/>
                <w:b w:val="0"/>
                <w:bCs w:val="0"/>
                <w:color w:val="935309" w:themeColor="accent2" w:themeShade="80"/>
                <w:szCs w:val="20"/>
              </w:rPr>
              <w:t xml:space="preserve">Dokument wymagany tylko w przypadku Wnioskodawcy/Partnera </w:t>
            </w:r>
            <w:r w:rsidR="00C53FD0">
              <w:rPr>
                <w:rFonts w:asciiTheme="majorHAnsi" w:hAnsiTheme="majorHAnsi" w:cs="Open Sans Light"/>
                <w:b w:val="0"/>
                <w:bCs w:val="0"/>
                <w:color w:val="935309" w:themeColor="accent2" w:themeShade="80"/>
                <w:szCs w:val="20"/>
              </w:rPr>
              <w:t xml:space="preserve"> - </w:t>
            </w:r>
            <w:r w:rsidR="00AB7EC4" w:rsidRPr="00E36EC1">
              <w:rPr>
                <w:rFonts w:asciiTheme="majorHAnsi" w:hAnsiTheme="majorHAnsi" w:cs="Open Sans Light"/>
                <w:b w:val="0"/>
                <w:bCs w:val="0"/>
                <w:color w:val="935309" w:themeColor="accent2" w:themeShade="80"/>
                <w:szCs w:val="20"/>
              </w:rPr>
              <w:t>organizacji pozarządowej</w:t>
            </w:r>
            <w:r w:rsidR="00C53FD0">
              <w:rPr>
                <w:rFonts w:asciiTheme="majorHAnsi" w:hAnsiTheme="majorHAnsi" w:cs="Open Sans Light"/>
                <w:b w:val="0"/>
                <w:bCs w:val="0"/>
                <w:color w:val="935309" w:themeColor="accent2" w:themeShade="80"/>
                <w:szCs w:val="20"/>
              </w:rPr>
              <w:t>.</w:t>
            </w:r>
          </w:p>
        </w:tc>
      </w:tr>
      <w:tr w:rsidR="00D8491F" w:rsidRPr="00E36EC1" w14:paraId="36A0D2C4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 w:cs="Open Sans Light"/>
            </w:rPr>
            <w:id w:val="1679537798"/>
            <w:placeholder>
              <w:docPart w:val="43F2B1619C0948528880B6DCA295A725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931B9E3" w14:textId="45C449E8" w:rsidR="00D8491F" w:rsidRPr="00E36EC1" w:rsidRDefault="00D8491F" w:rsidP="00CA7C21">
                <w:pPr>
                  <w:rPr>
                    <w:rFonts w:asciiTheme="majorHAnsi" w:hAnsiTheme="majorHAnsi" w:cs="Open Sans Light"/>
                  </w:rPr>
                </w:pPr>
                <w:r w:rsidRPr="00E36EC1">
                  <w:rPr>
                    <w:rStyle w:val="Tekstzastpczy"/>
                    <w:rFonts w:asciiTheme="majorHAnsi" w:hAnsiTheme="majorHAnsi" w:cs="Open Sans Light"/>
                    <w:color w:val="auto"/>
                  </w:rPr>
                  <w:t>Wybierz element.</w:t>
                </w:r>
              </w:p>
            </w:tc>
          </w:sdtContent>
        </w:sdt>
        <w:tc>
          <w:tcPr>
            <w:tcW w:w="8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52031" w14:textId="6319A630" w:rsidR="00D8491F" w:rsidRPr="00E36EC1" w:rsidRDefault="00AB7EC4" w:rsidP="00D84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</w:pPr>
            <w:r w:rsidRPr="00E36EC1"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  <w:t xml:space="preserve">List intencyjny potwierdzający </w:t>
            </w:r>
            <w:r w:rsidR="00C53FD0"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  <w:t xml:space="preserve">zawarcie </w:t>
            </w:r>
            <w:r w:rsidRPr="00E36EC1"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  <w:t>partnerstw</w:t>
            </w:r>
            <w:r w:rsidR="00C53FD0"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  <w:t>a</w:t>
            </w:r>
            <w:r w:rsidRPr="00E36EC1"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  <w:t xml:space="preserve"> w przypadku realizacji projektu partnerskiego</w:t>
            </w:r>
            <w:r w:rsidR="00D8491F" w:rsidRPr="00E36EC1">
              <w:rPr>
                <w:rFonts w:asciiTheme="majorHAnsi" w:eastAsia="Times New Roman" w:hAnsiTheme="majorHAnsi" w:cs="Open Sans Light"/>
                <w:color w:val="auto"/>
                <w:szCs w:val="20"/>
                <w:lang w:eastAsia="ar-SA"/>
              </w:rPr>
              <w:t xml:space="preserve"> - (kopia poświadczona za zgodność z oryginałem).</w:t>
            </w:r>
          </w:p>
        </w:tc>
      </w:tr>
    </w:tbl>
    <w:p w14:paraId="70AB25C3" w14:textId="15F09952" w:rsidR="00196F97" w:rsidRDefault="00196F97" w:rsidP="00342BA5"/>
    <w:p w14:paraId="2352BD1D" w14:textId="77777777" w:rsidR="002B7165" w:rsidRDefault="002B7165" w:rsidP="002B7165">
      <w:pPr>
        <w:suppressAutoHyphens/>
        <w:spacing w:before="120" w:after="0"/>
        <w:contextualSpacing/>
        <w:jc w:val="both"/>
        <w:rPr>
          <w:rFonts w:ascii="Arial Narrow" w:hAnsi="Arial Narrow"/>
          <w:sz w:val="22"/>
        </w:rPr>
      </w:pPr>
    </w:p>
    <w:sectPr w:rsidR="002B7165" w:rsidSect="000767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284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2E21" w14:textId="77777777" w:rsidR="00B848E9" w:rsidRDefault="00B848E9">
      <w:pPr>
        <w:spacing w:before="0" w:after="0"/>
      </w:pPr>
      <w:r>
        <w:separator/>
      </w:r>
    </w:p>
    <w:p w14:paraId="228C61FC" w14:textId="77777777" w:rsidR="00B848E9" w:rsidRDefault="00B848E9"/>
  </w:endnote>
  <w:endnote w:type="continuationSeparator" w:id="0">
    <w:p w14:paraId="204634CC" w14:textId="77777777" w:rsidR="00B848E9" w:rsidRDefault="00B848E9">
      <w:pPr>
        <w:spacing w:before="0" w:after="0"/>
      </w:pPr>
      <w:r>
        <w:continuationSeparator/>
      </w:r>
    </w:p>
    <w:p w14:paraId="40643E91" w14:textId="77777777" w:rsidR="00B848E9" w:rsidRDefault="00B848E9"/>
  </w:endnote>
  <w:endnote w:type="continuationNotice" w:id="1">
    <w:p w14:paraId="5764A91B" w14:textId="77777777" w:rsidR="00A92A8D" w:rsidRDefault="00A92A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10DF" w14:textId="77777777" w:rsidR="00381554" w:rsidRDefault="003815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5E6F0EF7" w:rsidR="00E70901" w:rsidRDefault="003B43F5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A462EB">
      <w:rPr>
        <w:noProof/>
        <w:lang w:bidi="pl-PL"/>
      </w:rPr>
      <w:t>1</w:t>
    </w:r>
    <w:r>
      <w:rPr>
        <w:lang w:bidi="pl-PL"/>
      </w:rPr>
      <w:fldChar w:fldCharType="end"/>
    </w:r>
    <w:r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="003C0307"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2449" w14:textId="77777777" w:rsidR="00B848E9" w:rsidRDefault="00B848E9">
      <w:pPr>
        <w:spacing w:before="0" w:after="0"/>
      </w:pPr>
      <w:r>
        <w:separator/>
      </w:r>
    </w:p>
    <w:p w14:paraId="5470EF37" w14:textId="77777777" w:rsidR="00B848E9" w:rsidRDefault="00B848E9"/>
  </w:footnote>
  <w:footnote w:type="continuationSeparator" w:id="0">
    <w:p w14:paraId="15242083" w14:textId="77777777" w:rsidR="00B848E9" w:rsidRDefault="00B848E9">
      <w:pPr>
        <w:spacing w:before="0" w:after="0"/>
      </w:pPr>
      <w:r>
        <w:continuationSeparator/>
      </w:r>
    </w:p>
    <w:p w14:paraId="25FFF105" w14:textId="77777777" w:rsidR="00B848E9" w:rsidRDefault="00B848E9"/>
  </w:footnote>
  <w:footnote w:type="continuationNotice" w:id="1">
    <w:p w14:paraId="06E75797" w14:textId="77777777" w:rsidR="00A92A8D" w:rsidRDefault="00A92A8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1494" w14:textId="77777777" w:rsidR="00381554" w:rsidRDefault="003815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0D1DCDA1" w:rsidR="00E70901" w:rsidRPr="00A462EB" w:rsidRDefault="00033208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381554">
          <w:t>Wniosek o dofinansowanie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A3E3" w14:textId="355E1C28" w:rsidR="00381554" w:rsidRPr="00381554" w:rsidRDefault="00381554" w:rsidP="00381554">
    <w:pPr>
      <w:spacing w:before="0" w:after="0"/>
      <w:jc w:val="right"/>
      <w:rPr>
        <w:rFonts w:ascii="Open Sans Light" w:hAnsi="Open Sans Light" w:cs="Open Sans Light"/>
        <w:sz w:val="16"/>
        <w:szCs w:val="16"/>
      </w:rPr>
    </w:pPr>
    <w:bookmarkStart w:id="0" w:name="_Hlk189041726"/>
    <w:r w:rsidRPr="00381554">
      <w:rPr>
        <w:rFonts w:ascii="Open Sans Light" w:hAnsi="Open Sans Light" w:cs="Open Sans Light"/>
        <w:sz w:val="16"/>
        <w:szCs w:val="16"/>
      </w:rPr>
      <w:t xml:space="preserve">Załącznik nr </w:t>
    </w:r>
    <w:r w:rsidR="00D834BF">
      <w:rPr>
        <w:rFonts w:ascii="Open Sans Light" w:hAnsi="Open Sans Light" w:cs="Open Sans Light"/>
        <w:sz w:val="16"/>
        <w:szCs w:val="16"/>
      </w:rPr>
      <w:t>2</w:t>
    </w:r>
    <w:r w:rsidRPr="00381554">
      <w:rPr>
        <w:rFonts w:ascii="Open Sans Light" w:hAnsi="Open Sans Light" w:cs="Open Sans Light"/>
        <w:sz w:val="16"/>
        <w:szCs w:val="16"/>
      </w:rPr>
      <w:t xml:space="preserve"> do Regulaminu Naboru Wniosków</w:t>
    </w:r>
  </w:p>
  <w:p w14:paraId="5AE8FD53" w14:textId="77777777" w:rsidR="00381554" w:rsidRPr="00381554" w:rsidRDefault="00381554" w:rsidP="00381554">
    <w:pPr>
      <w:spacing w:before="0" w:after="0"/>
      <w:jc w:val="right"/>
      <w:rPr>
        <w:rFonts w:ascii="Open Sans Light" w:hAnsi="Open Sans Light" w:cs="Open Sans Light"/>
        <w:sz w:val="16"/>
        <w:szCs w:val="16"/>
      </w:rPr>
    </w:pPr>
    <w:r w:rsidRPr="00381554">
      <w:rPr>
        <w:rFonts w:ascii="Open Sans Light" w:hAnsi="Open Sans Light" w:cs="Open Sans Light"/>
        <w:sz w:val="16"/>
        <w:szCs w:val="16"/>
      </w:rPr>
      <w:t xml:space="preserve">Program </w:t>
    </w:r>
    <w:r w:rsidRPr="00381554">
      <w:rPr>
        <w:rFonts w:ascii="Open Sans Light" w:eastAsia="Calibri" w:hAnsi="Open Sans Light" w:cs="Open Sans Light"/>
        <w:sz w:val="16"/>
        <w:szCs w:val="16"/>
        <w:lang w:val="x-none"/>
      </w:rPr>
      <w:t>EKOLUB – Lubuski program edukacji ekologicznej</w:t>
    </w:r>
  </w:p>
  <w:bookmarkEnd w:id="0"/>
  <w:p w14:paraId="374B4C65" w14:textId="65B019F9" w:rsidR="00381554" w:rsidRPr="00381554" w:rsidRDefault="00381554" w:rsidP="00381554">
    <w:pPr>
      <w:spacing w:before="0" w:after="0"/>
      <w:outlineLvl w:val="0"/>
      <w:rPr>
        <w:rFonts w:ascii="Open Sans Light" w:hAnsi="Open Sans Light" w:cs="Open Sans Light"/>
        <w:color w:val="0D0D0D" w:themeColor="text1" w:themeTint="F2"/>
        <w:sz w:val="16"/>
        <w:szCs w:val="16"/>
      </w:rPr>
    </w:pPr>
  </w:p>
  <w:p w14:paraId="7BF23394" w14:textId="77777777" w:rsidR="00381554" w:rsidRDefault="003815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10FD1"/>
    <w:multiLevelType w:val="hybridMultilevel"/>
    <w:tmpl w:val="ECE4ADB0"/>
    <w:lvl w:ilvl="0" w:tplc="6F0EF590">
      <w:start w:val="12"/>
      <w:numFmt w:val="bullet"/>
      <w:lvlText w:val=""/>
      <w:lvlJc w:val="left"/>
      <w:pPr>
        <w:ind w:left="1071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8" w15:restartNumberingAfterBreak="0">
    <w:nsid w:val="27F6438B"/>
    <w:multiLevelType w:val="hybridMultilevel"/>
    <w:tmpl w:val="5A249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E47B7"/>
    <w:multiLevelType w:val="hybridMultilevel"/>
    <w:tmpl w:val="C5527616"/>
    <w:lvl w:ilvl="0" w:tplc="E040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A579F"/>
    <w:multiLevelType w:val="hybridMultilevel"/>
    <w:tmpl w:val="2D12659E"/>
    <w:lvl w:ilvl="0" w:tplc="6F0EF59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D72EF"/>
    <w:multiLevelType w:val="hybridMultilevel"/>
    <w:tmpl w:val="3B0ED1EC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0C6AB6"/>
    <w:multiLevelType w:val="multilevel"/>
    <w:tmpl w:val="D3E2FB4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59501DBB"/>
    <w:multiLevelType w:val="hybridMultilevel"/>
    <w:tmpl w:val="61F8CF30"/>
    <w:lvl w:ilvl="0" w:tplc="7A0A6EA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3" w15:restartNumberingAfterBreak="0">
    <w:nsid w:val="76B2499C"/>
    <w:multiLevelType w:val="hybridMultilevel"/>
    <w:tmpl w:val="4B28B54A"/>
    <w:lvl w:ilvl="0" w:tplc="4D1CBB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6"/>
  </w:num>
  <w:num w:numId="12" w16cid:durableId="518735871">
    <w:abstractNumId w:val="25"/>
  </w:num>
  <w:num w:numId="13" w16cid:durableId="643971793">
    <w:abstractNumId w:val="35"/>
  </w:num>
  <w:num w:numId="14" w16cid:durableId="149105192">
    <w:abstractNumId w:val="14"/>
  </w:num>
  <w:num w:numId="15" w16cid:durableId="1653824872">
    <w:abstractNumId w:val="30"/>
  </w:num>
  <w:num w:numId="16" w16cid:durableId="1477257157">
    <w:abstractNumId w:val="32"/>
  </w:num>
  <w:num w:numId="17" w16cid:durableId="164128577">
    <w:abstractNumId w:val="12"/>
  </w:num>
  <w:num w:numId="18" w16cid:durableId="1846700511">
    <w:abstractNumId w:val="19"/>
  </w:num>
  <w:num w:numId="19" w16cid:durableId="1103459396">
    <w:abstractNumId w:val="29"/>
  </w:num>
  <w:num w:numId="20" w16cid:durableId="317423287">
    <w:abstractNumId w:val="13"/>
  </w:num>
  <w:num w:numId="21" w16cid:durableId="1071925218">
    <w:abstractNumId w:val="34"/>
  </w:num>
  <w:num w:numId="22" w16cid:durableId="185295811">
    <w:abstractNumId w:val="33"/>
  </w:num>
  <w:num w:numId="23" w16cid:durableId="1206478675">
    <w:abstractNumId w:val="11"/>
  </w:num>
  <w:num w:numId="24" w16cid:durableId="142086544">
    <w:abstractNumId w:val="23"/>
  </w:num>
  <w:num w:numId="25" w16cid:durableId="341661663">
    <w:abstractNumId w:val="18"/>
  </w:num>
  <w:num w:numId="26" w16cid:durableId="921182192">
    <w:abstractNumId w:val="31"/>
  </w:num>
  <w:num w:numId="27" w16cid:durableId="1488859395">
    <w:abstractNumId w:val="28"/>
  </w:num>
  <w:num w:numId="28" w16cid:durableId="1085492075">
    <w:abstractNumId w:val="17"/>
  </w:num>
  <w:num w:numId="29" w16cid:durableId="556862272">
    <w:abstractNumId w:val="10"/>
  </w:num>
  <w:num w:numId="30" w16cid:durableId="344065050">
    <w:abstractNumId w:val="20"/>
  </w:num>
  <w:num w:numId="31" w16cid:durableId="433674830">
    <w:abstractNumId w:val="22"/>
  </w:num>
  <w:num w:numId="32" w16cid:durableId="795752518">
    <w:abstractNumId w:val="15"/>
  </w:num>
  <w:num w:numId="33" w16cid:durableId="1730154942">
    <w:abstractNumId w:val="27"/>
  </w:num>
  <w:num w:numId="34" w16cid:durableId="355237723">
    <w:abstractNumId w:val="24"/>
  </w:num>
  <w:num w:numId="35" w16cid:durableId="584533000">
    <w:abstractNumId w:val="21"/>
  </w:num>
  <w:num w:numId="36" w16cid:durableId="16701377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26758"/>
    <w:rsid w:val="00033208"/>
    <w:rsid w:val="000372ED"/>
    <w:rsid w:val="0005065C"/>
    <w:rsid w:val="00055DD2"/>
    <w:rsid w:val="00076736"/>
    <w:rsid w:val="000852F3"/>
    <w:rsid w:val="000872FD"/>
    <w:rsid w:val="00095D18"/>
    <w:rsid w:val="000B59A4"/>
    <w:rsid w:val="000B7347"/>
    <w:rsid w:val="000C6A19"/>
    <w:rsid w:val="000F4B1B"/>
    <w:rsid w:val="001123E1"/>
    <w:rsid w:val="00113E8E"/>
    <w:rsid w:val="00115442"/>
    <w:rsid w:val="001863DB"/>
    <w:rsid w:val="00195FFA"/>
    <w:rsid w:val="00196F97"/>
    <w:rsid w:val="001B07A7"/>
    <w:rsid w:val="001C1F42"/>
    <w:rsid w:val="001C611B"/>
    <w:rsid w:val="001D18F6"/>
    <w:rsid w:val="001E0669"/>
    <w:rsid w:val="001E078C"/>
    <w:rsid w:val="001F098C"/>
    <w:rsid w:val="002001FA"/>
    <w:rsid w:val="00213864"/>
    <w:rsid w:val="002154D1"/>
    <w:rsid w:val="002165DB"/>
    <w:rsid w:val="002353B4"/>
    <w:rsid w:val="00236B56"/>
    <w:rsid w:val="00237F67"/>
    <w:rsid w:val="00254020"/>
    <w:rsid w:val="00274B14"/>
    <w:rsid w:val="002B7165"/>
    <w:rsid w:val="002F2237"/>
    <w:rsid w:val="00302E31"/>
    <w:rsid w:val="0030584F"/>
    <w:rsid w:val="00307FFA"/>
    <w:rsid w:val="00340875"/>
    <w:rsid w:val="00342752"/>
    <w:rsid w:val="00342BA5"/>
    <w:rsid w:val="00342D59"/>
    <w:rsid w:val="00370BD2"/>
    <w:rsid w:val="00381554"/>
    <w:rsid w:val="003B43F5"/>
    <w:rsid w:val="003B6D80"/>
    <w:rsid w:val="003C0307"/>
    <w:rsid w:val="003C030F"/>
    <w:rsid w:val="003C30BE"/>
    <w:rsid w:val="003C3694"/>
    <w:rsid w:val="003D795A"/>
    <w:rsid w:val="003E1700"/>
    <w:rsid w:val="003F5F13"/>
    <w:rsid w:val="004103C9"/>
    <w:rsid w:val="0042176A"/>
    <w:rsid w:val="0044495A"/>
    <w:rsid w:val="004522CF"/>
    <w:rsid w:val="00475B09"/>
    <w:rsid w:val="004A46C7"/>
    <w:rsid w:val="004A5EC2"/>
    <w:rsid w:val="004B714F"/>
    <w:rsid w:val="004B75D8"/>
    <w:rsid w:val="004E015A"/>
    <w:rsid w:val="004E0A62"/>
    <w:rsid w:val="004E45E9"/>
    <w:rsid w:val="004E6C6D"/>
    <w:rsid w:val="004F3295"/>
    <w:rsid w:val="004F5374"/>
    <w:rsid w:val="00513546"/>
    <w:rsid w:val="00532806"/>
    <w:rsid w:val="00546046"/>
    <w:rsid w:val="00556980"/>
    <w:rsid w:val="0057161B"/>
    <w:rsid w:val="005821CA"/>
    <w:rsid w:val="00591903"/>
    <w:rsid w:val="005B6377"/>
    <w:rsid w:val="005C237A"/>
    <w:rsid w:val="005D1250"/>
    <w:rsid w:val="005E2913"/>
    <w:rsid w:val="005E4EF0"/>
    <w:rsid w:val="00647950"/>
    <w:rsid w:val="00647F84"/>
    <w:rsid w:val="00690B32"/>
    <w:rsid w:val="006B2958"/>
    <w:rsid w:val="006C4DE4"/>
    <w:rsid w:val="006D43D1"/>
    <w:rsid w:val="006F2E15"/>
    <w:rsid w:val="0070769E"/>
    <w:rsid w:val="00725D0A"/>
    <w:rsid w:val="00735562"/>
    <w:rsid w:val="007476E5"/>
    <w:rsid w:val="00756AD5"/>
    <w:rsid w:val="007968F0"/>
    <w:rsid w:val="007B4E8C"/>
    <w:rsid w:val="007D5B86"/>
    <w:rsid w:val="007D6DB7"/>
    <w:rsid w:val="007E6813"/>
    <w:rsid w:val="007F0979"/>
    <w:rsid w:val="0082011E"/>
    <w:rsid w:val="00830F8F"/>
    <w:rsid w:val="008357AC"/>
    <w:rsid w:val="008420DB"/>
    <w:rsid w:val="00843F82"/>
    <w:rsid w:val="00846973"/>
    <w:rsid w:val="00857D7F"/>
    <w:rsid w:val="008B5DC6"/>
    <w:rsid w:val="008E01D7"/>
    <w:rsid w:val="008E39E4"/>
    <w:rsid w:val="008F22A9"/>
    <w:rsid w:val="00904624"/>
    <w:rsid w:val="00912575"/>
    <w:rsid w:val="009210F2"/>
    <w:rsid w:val="00941262"/>
    <w:rsid w:val="00944F02"/>
    <w:rsid w:val="0094799F"/>
    <w:rsid w:val="00955E1D"/>
    <w:rsid w:val="00960600"/>
    <w:rsid w:val="00971581"/>
    <w:rsid w:val="009775B6"/>
    <w:rsid w:val="009825E5"/>
    <w:rsid w:val="00995DD6"/>
    <w:rsid w:val="009A6028"/>
    <w:rsid w:val="009B25D5"/>
    <w:rsid w:val="009C01DA"/>
    <w:rsid w:val="009D0699"/>
    <w:rsid w:val="009D07BB"/>
    <w:rsid w:val="009D2DDE"/>
    <w:rsid w:val="009D3033"/>
    <w:rsid w:val="009D47FD"/>
    <w:rsid w:val="00A07094"/>
    <w:rsid w:val="00A13EFB"/>
    <w:rsid w:val="00A266D8"/>
    <w:rsid w:val="00A45F83"/>
    <w:rsid w:val="00A462EB"/>
    <w:rsid w:val="00A54139"/>
    <w:rsid w:val="00A616D9"/>
    <w:rsid w:val="00A634EB"/>
    <w:rsid w:val="00A740B4"/>
    <w:rsid w:val="00A81087"/>
    <w:rsid w:val="00A92A8D"/>
    <w:rsid w:val="00A95974"/>
    <w:rsid w:val="00AA5EA4"/>
    <w:rsid w:val="00AB7EC4"/>
    <w:rsid w:val="00AC6ABE"/>
    <w:rsid w:val="00AD099E"/>
    <w:rsid w:val="00AD59F8"/>
    <w:rsid w:val="00AE3B2E"/>
    <w:rsid w:val="00B34612"/>
    <w:rsid w:val="00B777FC"/>
    <w:rsid w:val="00B848E9"/>
    <w:rsid w:val="00BD3253"/>
    <w:rsid w:val="00BD78EE"/>
    <w:rsid w:val="00BE0A47"/>
    <w:rsid w:val="00C17770"/>
    <w:rsid w:val="00C3122A"/>
    <w:rsid w:val="00C31F1C"/>
    <w:rsid w:val="00C34A69"/>
    <w:rsid w:val="00C47EEF"/>
    <w:rsid w:val="00C53FD0"/>
    <w:rsid w:val="00C60D3C"/>
    <w:rsid w:val="00C67AA2"/>
    <w:rsid w:val="00C703F1"/>
    <w:rsid w:val="00C72712"/>
    <w:rsid w:val="00C76AFF"/>
    <w:rsid w:val="00C77976"/>
    <w:rsid w:val="00C83781"/>
    <w:rsid w:val="00CB534F"/>
    <w:rsid w:val="00CB687B"/>
    <w:rsid w:val="00D024F7"/>
    <w:rsid w:val="00D1567B"/>
    <w:rsid w:val="00D251E5"/>
    <w:rsid w:val="00D3147D"/>
    <w:rsid w:val="00D33EA6"/>
    <w:rsid w:val="00D44363"/>
    <w:rsid w:val="00D52232"/>
    <w:rsid w:val="00D57D61"/>
    <w:rsid w:val="00D76DE2"/>
    <w:rsid w:val="00D834BF"/>
    <w:rsid w:val="00D8491F"/>
    <w:rsid w:val="00D85AAA"/>
    <w:rsid w:val="00D922C2"/>
    <w:rsid w:val="00DC771B"/>
    <w:rsid w:val="00DD20EF"/>
    <w:rsid w:val="00DD500A"/>
    <w:rsid w:val="00DF5B1B"/>
    <w:rsid w:val="00DF6C42"/>
    <w:rsid w:val="00E07A9C"/>
    <w:rsid w:val="00E12587"/>
    <w:rsid w:val="00E36EC1"/>
    <w:rsid w:val="00E63A4C"/>
    <w:rsid w:val="00E70901"/>
    <w:rsid w:val="00E819C3"/>
    <w:rsid w:val="00E86885"/>
    <w:rsid w:val="00E95683"/>
    <w:rsid w:val="00EA2E67"/>
    <w:rsid w:val="00EA4761"/>
    <w:rsid w:val="00EB0951"/>
    <w:rsid w:val="00EB2D6D"/>
    <w:rsid w:val="00ED245F"/>
    <w:rsid w:val="00ED681B"/>
    <w:rsid w:val="00ED7BC9"/>
    <w:rsid w:val="00EE4D2B"/>
    <w:rsid w:val="00EF3A76"/>
    <w:rsid w:val="00EF3ED0"/>
    <w:rsid w:val="00EF5B7A"/>
    <w:rsid w:val="00EF724B"/>
    <w:rsid w:val="00F12D7A"/>
    <w:rsid w:val="00F65AD6"/>
    <w:rsid w:val="00F74139"/>
    <w:rsid w:val="00F75322"/>
    <w:rsid w:val="00F82E6A"/>
    <w:rsid w:val="00FA1805"/>
    <w:rsid w:val="00FA2BD5"/>
    <w:rsid w:val="00FA72C6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73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zgor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268615D40644898DE1BDE71B292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51FB6-DD83-47B1-B926-4312A980B325}"/>
      </w:docPartPr>
      <w:docPartBody>
        <w:p w:rsidR="00CA7EF5" w:rsidRDefault="00CA7EF5" w:rsidP="00CA7EF5">
          <w:pPr>
            <w:pStyle w:val="6B268615D40644898DE1BDE71B292A3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EC798EF1CA46ADA49E3E69C0655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1EA0F-2581-4235-9696-192AEB7D230D}"/>
      </w:docPartPr>
      <w:docPartBody>
        <w:p w:rsidR="00CA7EF5" w:rsidRDefault="00CA7EF5" w:rsidP="00CA7EF5">
          <w:pPr>
            <w:pStyle w:val="DFEC798EF1CA46ADA49E3E69C0655EE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832E7F625548CFAB8C5E7188E60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1E880-2652-4C73-95F7-A7838C331704}"/>
      </w:docPartPr>
      <w:docPartBody>
        <w:p w:rsidR="00CA7EF5" w:rsidRDefault="00CA7EF5" w:rsidP="00CA7EF5">
          <w:pPr>
            <w:pStyle w:val="1E832E7F625548CFAB8C5E7188E604A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B510482B1541C6BB6A7CBA22B0A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F6A0B-7942-4630-A60C-8A1E43917C11}"/>
      </w:docPartPr>
      <w:docPartBody>
        <w:p w:rsidR="00CA7EF5" w:rsidRDefault="00CA7EF5" w:rsidP="00CA7EF5">
          <w:pPr>
            <w:pStyle w:val="05B510482B1541C6BB6A7CBA22B0A69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E46375A5BF41A08A8E8A7351CF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909A9-1E83-4875-BD72-E0E3944581B0}"/>
      </w:docPartPr>
      <w:docPartBody>
        <w:p w:rsidR="00CA7EF5" w:rsidRDefault="00CA7EF5" w:rsidP="00CA7EF5">
          <w:pPr>
            <w:pStyle w:val="CFE46375A5BF41A08A8E8A7351CF89A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E3096235FA4575900793F38F460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C43E9-FFFE-4D29-A50C-393552C43412}"/>
      </w:docPartPr>
      <w:docPartBody>
        <w:p w:rsidR="00CA7EF5" w:rsidRDefault="00CA7EF5" w:rsidP="00CA7EF5">
          <w:pPr>
            <w:pStyle w:val="22E3096235FA4575900793F38F46055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C5755-8654-4779-B73A-EC9F7733561C}"/>
      </w:docPartPr>
      <w:docPartBody>
        <w:p w:rsidR="00CA7EF5" w:rsidRDefault="00CA7EF5"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A8072-214B-4ABD-A0C0-2CDEAB5DA989}"/>
      </w:docPartPr>
      <w:docPartBody>
        <w:p w:rsidR="00A93F5D" w:rsidRDefault="00A93F5D"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5C7105" w:rsidP="005C7105">
          <w:pPr>
            <w:pStyle w:val="000B2F38CB6941C8A9D0793C4B8F97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5C7105" w:rsidP="005C7105">
          <w:pPr>
            <w:pStyle w:val="F839AA6B35A04EB9A881430188428DE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CECBC8F1DA437ABF50721C030F5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B6322-4DAB-4C25-A34E-8CBF10684C27}"/>
      </w:docPartPr>
      <w:docPartBody>
        <w:p w:rsidR="00E94240" w:rsidRDefault="00E94240" w:rsidP="00E94240">
          <w:pPr>
            <w:pStyle w:val="60CECBC8F1DA437ABF50721C030F515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A9B58674B2477B8D8180E7C64FF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45F89-5F2D-41D1-B5C0-0601922EA79C}"/>
      </w:docPartPr>
      <w:docPartBody>
        <w:p w:rsidR="00BC42BE" w:rsidRDefault="00BC42BE" w:rsidP="00BC42BE">
          <w:pPr>
            <w:pStyle w:val="31A9B58674B2477B8D8180E7C64FF0E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F2B1619C0948528880B6DCA295A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0945C-C2B1-4BDB-9C08-15483494FAB7}"/>
      </w:docPartPr>
      <w:docPartBody>
        <w:p w:rsidR="00106C62" w:rsidRDefault="00106C62" w:rsidP="00106C62">
          <w:pPr>
            <w:pStyle w:val="43F2B1619C0948528880B6DCA295A725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89E92F55A01F4AB6822BEDE91BBA6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95D2C-0791-4BFE-9E31-C438272853DB}"/>
      </w:docPartPr>
      <w:docPartBody>
        <w:p w:rsidR="009E5A82" w:rsidRDefault="00CF7E7A" w:rsidP="00CF7E7A">
          <w:pPr>
            <w:pStyle w:val="89E92F55A01F4AB6822BEDE91BBA68F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780FB5DA46435F81F1BE795F378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260B6-72F5-44AF-9928-08B2CEEA28C3}"/>
      </w:docPartPr>
      <w:docPartBody>
        <w:p w:rsidR="009E5A82" w:rsidRDefault="00CF7E7A" w:rsidP="00CF7E7A">
          <w:pPr>
            <w:pStyle w:val="DF780FB5DA46435F81F1BE795F37856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68608546474144830BB4A993557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35F72-BA74-4E57-9453-FE5CAE5038B1}"/>
      </w:docPartPr>
      <w:docPartBody>
        <w:p w:rsidR="009E5A82" w:rsidRDefault="00CF7E7A" w:rsidP="00CF7E7A">
          <w:pPr>
            <w:pStyle w:val="6D68608546474144830BB4A99355725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831A8FEE3946F6B338BDA56FCD95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382B2-F758-4054-8975-69ED6798B9F0}"/>
      </w:docPartPr>
      <w:docPartBody>
        <w:p w:rsidR="009E5A82" w:rsidRDefault="00CF7E7A" w:rsidP="00CF7E7A">
          <w:pPr>
            <w:pStyle w:val="30831A8FEE3946F6B338BDA56FCD95C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645645BB034376926B3292DA224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6BB2A-E29E-4FA6-8286-51CECAA13077}"/>
      </w:docPartPr>
      <w:docPartBody>
        <w:p w:rsidR="009E5A82" w:rsidRDefault="00CF7E7A" w:rsidP="00CF7E7A">
          <w:pPr>
            <w:pStyle w:val="26645645BB034376926B3292DA22477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34F5B74E941E58D6210B9E7CF2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1E71EB-1D80-4E3E-8D4B-63AF0DEF9230}"/>
      </w:docPartPr>
      <w:docPartBody>
        <w:p w:rsidR="009E5A82" w:rsidRDefault="00CF7E7A" w:rsidP="00CF7E7A">
          <w:pPr>
            <w:pStyle w:val="56834F5B74E941E58D6210B9E7CF23F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F704B4976F4BC1B25DC330C7F73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E3925-13F1-4D55-BC42-99E471763699}"/>
      </w:docPartPr>
      <w:docPartBody>
        <w:p w:rsidR="009E5A82" w:rsidRDefault="00CF7E7A" w:rsidP="00CF7E7A">
          <w:pPr>
            <w:pStyle w:val="E5F704B4976F4BC1B25DC330C7F73AD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F54837EC2647FDB39E95508B155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DB8C9-A962-4008-A80B-A5AB3BD81314}"/>
      </w:docPartPr>
      <w:docPartBody>
        <w:p w:rsidR="009E5A82" w:rsidRDefault="00CF7E7A" w:rsidP="00CF7E7A">
          <w:pPr>
            <w:pStyle w:val="B0F54837EC2647FDB39E95508B1559B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7D4FA14DA8405DBB351501A5D79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B2FFE-6AB0-4CFF-9293-B52E40EB2BC0}"/>
      </w:docPartPr>
      <w:docPartBody>
        <w:p w:rsidR="009E5A82" w:rsidRDefault="00CF7E7A" w:rsidP="00CF7E7A">
          <w:pPr>
            <w:pStyle w:val="757D4FA14DA8405DBB351501A5D7944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559131B15E4930A92F0CE25D142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C5078-1A02-46BC-83BD-5F9D767A50D3}"/>
      </w:docPartPr>
      <w:docPartBody>
        <w:p w:rsidR="009E5A82" w:rsidRDefault="00CF7E7A" w:rsidP="00CF7E7A">
          <w:pPr>
            <w:pStyle w:val="29559131B15E4930A92F0CE25D142E7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181CE2F684E238A05A4074E031B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D9C88-090B-4492-937D-B5C3A00CEAF2}"/>
      </w:docPartPr>
      <w:docPartBody>
        <w:p w:rsidR="009E5A82" w:rsidRDefault="00CF7E7A" w:rsidP="00CF7E7A">
          <w:pPr>
            <w:pStyle w:val="012181CE2F684E238A05A4074E031B6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0E16AAD7584DEDADE29F265FD2A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028B2-4CAC-42C6-B8DE-EF348FB4434A}"/>
      </w:docPartPr>
      <w:docPartBody>
        <w:p w:rsidR="009E5A82" w:rsidRDefault="00CF7E7A" w:rsidP="00CF7E7A">
          <w:pPr>
            <w:pStyle w:val="D70E16AAD7584DEDADE29F265FD2ABB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96D610A3D94FDE90E4367B4719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AD2C3-5535-408E-9351-A6FF790915A5}"/>
      </w:docPartPr>
      <w:docPartBody>
        <w:p w:rsidR="009E5A82" w:rsidRDefault="00CF7E7A" w:rsidP="00CF7E7A">
          <w:pPr>
            <w:pStyle w:val="5996D610A3D94FDE90E4367B4719A60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F750FACB0841B884916886EA3A5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2D892-B5ED-4A80-942F-E4571E0684B9}"/>
      </w:docPartPr>
      <w:docPartBody>
        <w:p w:rsidR="009E5A82" w:rsidRDefault="00CF7E7A" w:rsidP="00CF7E7A">
          <w:pPr>
            <w:pStyle w:val="38F750FACB0841B884916886EA3A5A7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FD842E6264B57806967E2344995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C4DC3-C586-4E6D-B7EB-0EF0722D5668}"/>
      </w:docPartPr>
      <w:docPartBody>
        <w:p w:rsidR="009E5A82" w:rsidRDefault="00CF7E7A" w:rsidP="00CF7E7A">
          <w:pPr>
            <w:pStyle w:val="101FD842E6264B57806967E2344995B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2B0DBA84934E04A4AC661628E89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26222-6B2B-4E4B-BDF7-5CDBB4FA7306}"/>
      </w:docPartPr>
      <w:docPartBody>
        <w:p w:rsidR="009E5A82" w:rsidRDefault="00CF7E7A" w:rsidP="00CF7E7A">
          <w:pPr>
            <w:pStyle w:val="D02B0DBA84934E04A4AC661628E899C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6693E41B8D452792323D5212A9B6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C4F62-A86F-40E1-8B1C-DE9DD6BC43E3}"/>
      </w:docPartPr>
      <w:docPartBody>
        <w:p w:rsidR="009E5A82" w:rsidRDefault="00CF7E7A" w:rsidP="00CF7E7A">
          <w:pPr>
            <w:pStyle w:val="486693E41B8D452792323D5212A9B66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A86F5776644FEDAB9BF9703358E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43AFE-FC96-42E2-9587-C684C5A7B43B}"/>
      </w:docPartPr>
      <w:docPartBody>
        <w:p w:rsidR="009E5A82" w:rsidRDefault="00CF7E7A" w:rsidP="00CF7E7A">
          <w:pPr>
            <w:pStyle w:val="CBA86F5776644FEDAB9BF9703358E56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C07307405F4DF98602738B76152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300AC-B700-44B5-B06D-977C1B327177}"/>
      </w:docPartPr>
      <w:docPartBody>
        <w:p w:rsidR="009E5A82" w:rsidRDefault="00CF7E7A" w:rsidP="00CF7E7A">
          <w:pPr>
            <w:pStyle w:val="13C07307405F4DF98602738B76152D8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55070A1A4B44C1BAD054DD817C6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D2F67-E0E4-4C2C-9415-1B3BA28D32AB}"/>
      </w:docPartPr>
      <w:docPartBody>
        <w:p w:rsidR="009E5A82" w:rsidRDefault="00CF7E7A" w:rsidP="00CF7E7A">
          <w:pPr>
            <w:pStyle w:val="8855070A1A4B44C1BAD054DD817C629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75E12AC4FA4874ADC092173EC48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BC140-D9A0-4858-83F7-91F78A107F40}"/>
      </w:docPartPr>
      <w:docPartBody>
        <w:p w:rsidR="009E5A82" w:rsidRDefault="00CF7E7A" w:rsidP="00CF7E7A">
          <w:pPr>
            <w:pStyle w:val="7A75E12AC4FA4874ADC092173EC489B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7F6DA9B7A433B80BBF93BAEC68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1C93D9-AC1B-4561-888D-1FB0D94E8DF3}"/>
      </w:docPartPr>
      <w:docPartBody>
        <w:p w:rsidR="009E5A82" w:rsidRDefault="00CF7E7A" w:rsidP="00CF7E7A">
          <w:pPr>
            <w:pStyle w:val="C977F6DA9B7A433B80BBF93BAEC6825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E3936D7E364544B1BF1E3AB931E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94B32-7199-4D25-99C2-C9599550CA17}"/>
      </w:docPartPr>
      <w:docPartBody>
        <w:p w:rsidR="009E5A82" w:rsidRDefault="00CF7E7A" w:rsidP="00CF7E7A">
          <w:pPr>
            <w:pStyle w:val="B5E3936D7E364544B1BF1E3AB931E58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8D401E63C24D5283888CC88DD4D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1CF9C-9D8C-42D4-A7B3-30E06A4539D5}"/>
      </w:docPartPr>
      <w:docPartBody>
        <w:p w:rsidR="009E5A82" w:rsidRDefault="00CF7E7A" w:rsidP="00CF7E7A">
          <w:pPr>
            <w:pStyle w:val="C68D401E63C24D5283888CC88DD4DD0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7F7F0764BB4CCCAE3BA63BCE3C0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F789A-F466-4259-9E5F-3FA16345D1F9}"/>
      </w:docPartPr>
      <w:docPartBody>
        <w:p w:rsidR="009E5A82" w:rsidRDefault="00CF7E7A" w:rsidP="00CF7E7A">
          <w:pPr>
            <w:pStyle w:val="377F7F0764BB4CCCAE3BA63BCE3C0DB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5D04269DE94B82A8D8031172292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743F7-6942-4963-B246-51A56D0A4810}"/>
      </w:docPartPr>
      <w:docPartBody>
        <w:p w:rsidR="009E5A82" w:rsidRDefault="00CF7E7A" w:rsidP="00CF7E7A">
          <w:pPr>
            <w:pStyle w:val="495D04269DE94B82A8D80311722923F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3F0FFE4A9C47C98E7094CBE917A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45ADF-FFDE-4046-A564-9CC11037E6A0}"/>
      </w:docPartPr>
      <w:docPartBody>
        <w:p w:rsidR="009E5A82" w:rsidRDefault="00CF7E7A" w:rsidP="00CF7E7A">
          <w:pPr>
            <w:pStyle w:val="143F0FFE4A9C47C98E7094CBE917A4D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AEBCEC74AB4E1BB0F666454C5D8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791E9-0FFD-48B5-B747-E5D930041647}"/>
      </w:docPartPr>
      <w:docPartBody>
        <w:p w:rsidR="009E5A82" w:rsidRDefault="00CF7E7A" w:rsidP="00CF7E7A">
          <w:pPr>
            <w:pStyle w:val="57AEBCEC74AB4E1BB0F666454C5D830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656E99E9B94C8DBD8EC0709DB50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47B6D-82C6-4638-99B7-A734300962A3}"/>
      </w:docPartPr>
      <w:docPartBody>
        <w:p w:rsidR="009E5A82" w:rsidRDefault="00CF7E7A" w:rsidP="00CF7E7A">
          <w:pPr>
            <w:pStyle w:val="E0656E99E9B94C8DBD8EC0709DB50A5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15C0BFFBA44CB995F422519035B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C8D63-F4A0-4294-B325-00BF0E442FCD}"/>
      </w:docPartPr>
      <w:docPartBody>
        <w:p w:rsidR="009E5A82" w:rsidRDefault="00CF7E7A" w:rsidP="00CF7E7A">
          <w:pPr>
            <w:pStyle w:val="1115C0BFFBA44CB995F422519035B60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1D22F13EFC409091412C96F4D2E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5D57A-98C5-4617-B7B2-7FD1F6AEB3F7}"/>
      </w:docPartPr>
      <w:docPartBody>
        <w:p w:rsidR="009E5A82" w:rsidRDefault="00CF7E7A" w:rsidP="00CF7E7A">
          <w:pPr>
            <w:pStyle w:val="651D22F13EFC409091412C96F4D2E01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10A654500F4B70813C0C2CDC02E7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BBE01-06C5-4FD0-9AD2-E104F4D5B67A}"/>
      </w:docPartPr>
      <w:docPartBody>
        <w:p w:rsidR="009E5A82" w:rsidRDefault="00CF7E7A" w:rsidP="00CF7E7A">
          <w:pPr>
            <w:pStyle w:val="B310A654500F4B70813C0C2CDC02E79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65D19A785A4E24958D7BF862A03F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24BC94-2C6A-4F4A-9311-AA19CA2DF151}"/>
      </w:docPartPr>
      <w:docPartBody>
        <w:p w:rsidR="009E78FA" w:rsidRDefault="009E78FA" w:rsidP="009E78FA">
          <w:pPr>
            <w:pStyle w:val="7365D19A785A4E24958D7BF862A03F9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95D18"/>
    <w:rsid w:val="000B7347"/>
    <w:rsid w:val="00106C62"/>
    <w:rsid w:val="00113E8E"/>
    <w:rsid w:val="00195853"/>
    <w:rsid w:val="001E078C"/>
    <w:rsid w:val="002214FF"/>
    <w:rsid w:val="002353B4"/>
    <w:rsid w:val="00236B56"/>
    <w:rsid w:val="00340875"/>
    <w:rsid w:val="003D795A"/>
    <w:rsid w:val="004A46C7"/>
    <w:rsid w:val="005C7105"/>
    <w:rsid w:val="00647F84"/>
    <w:rsid w:val="00740A55"/>
    <w:rsid w:val="007B67F4"/>
    <w:rsid w:val="00843F82"/>
    <w:rsid w:val="008A4E89"/>
    <w:rsid w:val="009B25D5"/>
    <w:rsid w:val="009E5A82"/>
    <w:rsid w:val="009E78FA"/>
    <w:rsid w:val="00A45E26"/>
    <w:rsid w:val="00A93F5D"/>
    <w:rsid w:val="00AD2400"/>
    <w:rsid w:val="00B81CBD"/>
    <w:rsid w:val="00BB392F"/>
    <w:rsid w:val="00BC42BE"/>
    <w:rsid w:val="00C17770"/>
    <w:rsid w:val="00C3122A"/>
    <w:rsid w:val="00C77976"/>
    <w:rsid w:val="00CA7EF5"/>
    <w:rsid w:val="00CE1E90"/>
    <w:rsid w:val="00CF7E7A"/>
    <w:rsid w:val="00D3147D"/>
    <w:rsid w:val="00E14980"/>
    <w:rsid w:val="00E94240"/>
    <w:rsid w:val="00EA4761"/>
    <w:rsid w:val="00ED7BC9"/>
    <w:rsid w:val="00EF5B7A"/>
    <w:rsid w:val="00F00D21"/>
    <w:rsid w:val="00F30169"/>
    <w:rsid w:val="00F3503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C9E8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paragraph" w:customStyle="1" w:styleId="31A9B58674B2477B8D8180E7C64FF0EE">
    <w:name w:val="31A9B58674B2477B8D8180E7C64FF0EE"/>
    <w:rsid w:val="00BC42BE"/>
  </w:style>
  <w:style w:type="character" w:styleId="Tekstzastpczy">
    <w:name w:val="Placeholder Text"/>
    <w:basedOn w:val="Domylnaczcionkaakapitu"/>
    <w:uiPriority w:val="99"/>
    <w:semiHidden/>
    <w:rsid w:val="009E78FA"/>
    <w:rPr>
      <w:rFonts w:ascii="Century Gothic" w:hAnsi="Century Gothic"/>
      <w:color w:val="595959" w:themeColor="text1" w:themeTint="A6"/>
    </w:rPr>
  </w:style>
  <w:style w:type="paragraph" w:customStyle="1" w:styleId="6B268615D40644898DE1BDE71B292A30">
    <w:name w:val="6B268615D40644898DE1BDE71B292A30"/>
    <w:rsid w:val="00CA7EF5"/>
  </w:style>
  <w:style w:type="paragraph" w:customStyle="1" w:styleId="DFEC798EF1CA46ADA49E3E69C0655EEE">
    <w:name w:val="DFEC798EF1CA46ADA49E3E69C0655EEE"/>
    <w:rsid w:val="00CA7EF5"/>
  </w:style>
  <w:style w:type="paragraph" w:customStyle="1" w:styleId="1E832E7F625548CFAB8C5E7188E604A6">
    <w:name w:val="1E832E7F625548CFAB8C5E7188E604A6"/>
    <w:rsid w:val="00CA7EF5"/>
  </w:style>
  <w:style w:type="paragraph" w:customStyle="1" w:styleId="05B510482B1541C6BB6A7CBA22B0A696">
    <w:name w:val="05B510482B1541C6BB6A7CBA22B0A696"/>
    <w:rsid w:val="00CA7EF5"/>
  </w:style>
  <w:style w:type="paragraph" w:customStyle="1" w:styleId="CFE46375A5BF41A08A8E8A7351CF89AC">
    <w:name w:val="CFE46375A5BF41A08A8E8A7351CF89AC"/>
    <w:rsid w:val="00CA7EF5"/>
  </w:style>
  <w:style w:type="paragraph" w:customStyle="1" w:styleId="22E3096235FA4575900793F38F46055B">
    <w:name w:val="22E3096235FA4575900793F38F46055B"/>
    <w:rsid w:val="00CA7EF5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60CECBC8F1DA437ABF50721C030F5156">
    <w:name w:val="60CECBC8F1DA437ABF50721C030F5156"/>
    <w:rsid w:val="00E94240"/>
  </w:style>
  <w:style w:type="paragraph" w:customStyle="1" w:styleId="43F2B1619C0948528880B6DCA295A725">
    <w:name w:val="43F2B1619C0948528880B6DCA295A725"/>
    <w:rsid w:val="00106C62"/>
  </w:style>
  <w:style w:type="paragraph" w:customStyle="1" w:styleId="89E92F55A01F4AB6822BEDE91BBA68F1">
    <w:name w:val="89E92F55A01F4AB6822BEDE91BBA68F1"/>
    <w:rsid w:val="00CF7E7A"/>
  </w:style>
  <w:style w:type="paragraph" w:customStyle="1" w:styleId="DF780FB5DA46435F81F1BE795F37856A">
    <w:name w:val="DF780FB5DA46435F81F1BE795F37856A"/>
    <w:rsid w:val="00CF7E7A"/>
  </w:style>
  <w:style w:type="paragraph" w:customStyle="1" w:styleId="6D68608546474144830BB4A993557251">
    <w:name w:val="6D68608546474144830BB4A993557251"/>
    <w:rsid w:val="00CF7E7A"/>
  </w:style>
  <w:style w:type="paragraph" w:customStyle="1" w:styleId="30831A8FEE3946F6B338BDA56FCD95CC">
    <w:name w:val="30831A8FEE3946F6B338BDA56FCD95CC"/>
    <w:rsid w:val="00CF7E7A"/>
  </w:style>
  <w:style w:type="paragraph" w:customStyle="1" w:styleId="26645645BB034376926B3292DA224772">
    <w:name w:val="26645645BB034376926B3292DA224772"/>
    <w:rsid w:val="00CF7E7A"/>
  </w:style>
  <w:style w:type="paragraph" w:customStyle="1" w:styleId="56834F5B74E941E58D6210B9E7CF23FB">
    <w:name w:val="56834F5B74E941E58D6210B9E7CF23FB"/>
    <w:rsid w:val="00CF7E7A"/>
  </w:style>
  <w:style w:type="paragraph" w:customStyle="1" w:styleId="E5F704B4976F4BC1B25DC330C7F73ADB">
    <w:name w:val="E5F704B4976F4BC1B25DC330C7F73ADB"/>
    <w:rsid w:val="00CF7E7A"/>
  </w:style>
  <w:style w:type="paragraph" w:customStyle="1" w:styleId="B0F54837EC2647FDB39E95508B1559B8">
    <w:name w:val="B0F54837EC2647FDB39E95508B1559B8"/>
    <w:rsid w:val="00CF7E7A"/>
  </w:style>
  <w:style w:type="paragraph" w:customStyle="1" w:styleId="757D4FA14DA8405DBB351501A5D79449">
    <w:name w:val="757D4FA14DA8405DBB351501A5D79449"/>
    <w:rsid w:val="00CF7E7A"/>
  </w:style>
  <w:style w:type="paragraph" w:customStyle="1" w:styleId="29559131B15E4930A92F0CE25D142E7B">
    <w:name w:val="29559131B15E4930A92F0CE25D142E7B"/>
    <w:rsid w:val="00CF7E7A"/>
  </w:style>
  <w:style w:type="paragraph" w:customStyle="1" w:styleId="012181CE2F684E238A05A4074E031B68">
    <w:name w:val="012181CE2F684E238A05A4074E031B68"/>
    <w:rsid w:val="00CF7E7A"/>
  </w:style>
  <w:style w:type="paragraph" w:customStyle="1" w:styleId="D70E16AAD7584DEDADE29F265FD2ABBF">
    <w:name w:val="D70E16AAD7584DEDADE29F265FD2ABBF"/>
    <w:rsid w:val="00CF7E7A"/>
  </w:style>
  <w:style w:type="paragraph" w:customStyle="1" w:styleId="5996D610A3D94FDE90E4367B4719A60B">
    <w:name w:val="5996D610A3D94FDE90E4367B4719A60B"/>
    <w:rsid w:val="00CF7E7A"/>
  </w:style>
  <w:style w:type="paragraph" w:customStyle="1" w:styleId="38F750FACB0841B884916886EA3A5A7A">
    <w:name w:val="38F750FACB0841B884916886EA3A5A7A"/>
    <w:rsid w:val="00CF7E7A"/>
  </w:style>
  <w:style w:type="paragraph" w:customStyle="1" w:styleId="101FD842E6264B57806967E2344995BA">
    <w:name w:val="101FD842E6264B57806967E2344995BA"/>
    <w:rsid w:val="00CF7E7A"/>
  </w:style>
  <w:style w:type="paragraph" w:customStyle="1" w:styleId="D02B0DBA84934E04A4AC661628E899C9">
    <w:name w:val="D02B0DBA84934E04A4AC661628E899C9"/>
    <w:rsid w:val="00CF7E7A"/>
  </w:style>
  <w:style w:type="paragraph" w:customStyle="1" w:styleId="486693E41B8D452792323D5212A9B662">
    <w:name w:val="486693E41B8D452792323D5212A9B662"/>
    <w:rsid w:val="00CF7E7A"/>
  </w:style>
  <w:style w:type="paragraph" w:customStyle="1" w:styleId="CBA86F5776644FEDAB9BF9703358E56D">
    <w:name w:val="CBA86F5776644FEDAB9BF9703358E56D"/>
    <w:rsid w:val="00CF7E7A"/>
  </w:style>
  <w:style w:type="paragraph" w:customStyle="1" w:styleId="13C07307405F4DF98602738B76152D84">
    <w:name w:val="13C07307405F4DF98602738B76152D84"/>
    <w:rsid w:val="00CF7E7A"/>
  </w:style>
  <w:style w:type="paragraph" w:customStyle="1" w:styleId="8855070A1A4B44C1BAD054DD817C6298">
    <w:name w:val="8855070A1A4B44C1BAD054DD817C6298"/>
    <w:rsid w:val="00CF7E7A"/>
  </w:style>
  <w:style w:type="paragraph" w:customStyle="1" w:styleId="7A75E12AC4FA4874ADC092173EC489B6">
    <w:name w:val="7A75E12AC4FA4874ADC092173EC489B6"/>
    <w:rsid w:val="00CF7E7A"/>
  </w:style>
  <w:style w:type="paragraph" w:customStyle="1" w:styleId="C977F6DA9B7A433B80BBF93BAEC68258">
    <w:name w:val="C977F6DA9B7A433B80BBF93BAEC68258"/>
    <w:rsid w:val="00CF7E7A"/>
  </w:style>
  <w:style w:type="paragraph" w:customStyle="1" w:styleId="B5E3936D7E364544B1BF1E3AB931E58D">
    <w:name w:val="B5E3936D7E364544B1BF1E3AB931E58D"/>
    <w:rsid w:val="00CF7E7A"/>
  </w:style>
  <w:style w:type="paragraph" w:customStyle="1" w:styleId="C68D401E63C24D5283888CC88DD4DD00">
    <w:name w:val="C68D401E63C24D5283888CC88DD4DD00"/>
    <w:rsid w:val="00CF7E7A"/>
  </w:style>
  <w:style w:type="paragraph" w:customStyle="1" w:styleId="377F7F0764BB4CCCAE3BA63BCE3C0DB2">
    <w:name w:val="377F7F0764BB4CCCAE3BA63BCE3C0DB2"/>
    <w:rsid w:val="00CF7E7A"/>
  </w:style>
  <w:style w:type="paragraph" w:customStyle="1" w:styleId="495D04269DE94B82A8D80311722923F2">
    <w:name w:val="495D04269DE94B82A8D80311722923F2"/>
    <w:rsid w:val="00CF7E7A"/>
  </w:style>
  <w:style w:type="paragraph" w:customStyle="1" w:styleId="143F0FFE4A9C47C98E7094CBE917A4D9">
    <w:name w:val="143F0FFE4A9C47C98E7094CBE917A4D9"/>
    <w:rsid w:val="00CF7E7A"/>
  </w:style>
  <w:style w:type="paragraph" w:customStyle="1" w:styleId="57AEBCEC74AB4E1BB0F666454C5D8303">
    <w:name w:val="57AEBCEC74AB4E1BB0F666454C5D8303"/>
    <w:rsid w:val="00CF7E7A"/>
  </w:style>
  <w:style w:type="paragraph" w:customStyle="1" w:styleId="E0656E99E9B94C8DBD8EC0709DB50A53">
    <w:name w:val="E0656E99E9B94C8DBD8EC0709DB50A53"/>
    <w:rsid w:val="00CF7E7A"/>
  </w:style>
  <w:style w:type="paragraph" w:customStyle="1" w:styleId="1115C0BFFBA44CB995F422519035B606">
    <w:name w:val="1115C0BFFBA44CB995F422519035B606"/>
    <w:rsid w:val="00CF7E7A"/>
  </w:style>
  <w:style w:type="paragraph" w:customStyle="1" w:styleId="651D22F13EFC409091412C96F4D2E015">
    <w:name w:val="651D22F13EFC409091412C96F4D2E015"/>
    <w:rsid w:val="00CF7E7A"/>
  </w:style>
  <w:style w:type="paragraph" w:customStyle="1" w:styleId="B310A654500F4B70813C0C2CDC02E79E">
    <w:name w:val="B310A654500F4B70813C0C2CDC02E79E"/>
    <w:rsid w:val="00CF7E7A"/>
  </w:style>
  <w:style w:type="paragraph" w:customStyle="1" w:styleId="7365D19A785A4E24958D7BF862A03F92">
    <w:name w:val="7365D19A785A4E24958D7BF862A03F92"/>
    <w:rsid w:val="009E7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osobowych.dotx</Template>
  <TotalTime>326</TotalTime>
  <Pages>5</Pages>
  <Words>1700</Words>
  <Characters>10202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dofinansowanie</cp:keywords>
  <cp:lastModifiedBy>Katarzyna Gurbanowicz</cp:lastModifiedBy>
  <cp:revision>37</cp:revision>
  <cp:lastPrinted>2024-11-27T14:22:00Z</cp:lastPrinted>
  <dcterms:created xsi:type="dcterms:W3CDTF">2024-11-27T14:23:00Z</dcterms:created>
  <dcterms:modified xsi:type="dcterms:W3CDTF">2025-02-07T12:10:00Z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